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CA" w:rsidRDefault="00F368CA">
      <w:pPr>
        <w:pStyle w:val="BodyText"/>
        <w:rPr>
          <w:sz w:val="20"/>
          <w:szCs w:val="20"/>
        </w:rPr>
      </w:pPr>
    </w:p>
    <w:p w:rsidR="00F368CA" w:rsidRDefault="00F368CA">
      <w:pPr>
        <w:pStyle w:val="BodyText"/>
        <w:rPr>
          <w:sz w:val="20"/>
          <w:szCs w:val="20"/>
        </w:rPr>
      </w:pPr>
    </w:p>
    <w:p w:rsidR="00F368CA" w:rsidRDefault="00F368CA">
      <w:pPr>
        <w:pStyle w:val="BodyText"/>
        <w:rPr>
          <w:sz w:val="20"/>
          <w:szCs w:val="20"/>
        </w:rPr>
      </w:pPr>
    </w:p>
    <w:p w:rsidR="00F368CA" w:rsidRDefault="00F368CA">
      <w:pPr>
        <w:pStyle w:val="BodyText"/>
        <w:rPr>
          <w:sz w:val="20"/>
          <w:szCs w:val="20"/>
        </w:rPr>
      </w:pPr>
    </w:p>
    <w:p w:rsidR="00F368CA" w:rsidRDefault="00F368CA">
      <w:pPr>
        <w:pStyle w:val="BodyText"/>
        <w:rPr>
          <w:sz w:val="20"/>
          <w:szCs w:val="20"/>
        </w:rPr>
      </w:pPr>
    </w:p>
    <w:p w:rsidR="00F368CA" w:rsidRDefault="00F368CA" w:rsidP="00175682">
      <w:pPr>
        <w:pStyle w:val="BodyText"/>
        <w:ind w:left="1666" w:right="1508"/>
        <w:jc w:val="center"/>
      </w:pPr>
      <w:r>
        <w:t>МКОУ</w:t>
      </w:r>
      <w:r>
        <w:rPr>
          <w:spacing w:val="-1"/>
        </w:rPr>
        <w:t xml:space="preserve"> </w:t>
      </w:r>
      <w:r>
        <w:t>"Комсомольская</w:t>
      </w:r>
      <w:r>
        <w:rPr>
          <w:spacing w:val="-5"/>
        </w:rPr>
        <w:t xml:space="preserve"> </w:t>
      </w:r>
      <w:r>
        <w:t>гимназия</w:t>
      </w:r>
      <w:r>
        <w:rPr>
          <w:spacing w:val="-4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Баатра</w:t>
      </w:r>
      <w:r>
        <w:rPr>
          <w:spacing w:val="-4"/>
        </w:rPr>
        <w:t xml:space="preserve"> </w:t>
      </w:r>
      <w:r>
        <w:t>Басангова»</w:t>
      </w:r>
    </w:p>
    <w:p w:rsidR="00F368CA" w:rsidRDefault="00F368CA" w:rsidP="00175682">
      <w:pPr>
        <w:pStyle w:val="BodyText"/>
        <w:rPr>
          <w:sz w:val="20"/>
          <w:szCs w:val="20"/>
        </w:rPr>
      </w:pPr>
    </w:p>
    <w:p w:rsidR="00F368CA" w:rsidRDefault="00F368CA" w:rsidP="00175682">
      <w:pPr>
        <w:pStyle w:val="BodyText"/>
        <w:rPr>
          <w:sz w:val="20"/>
          <w:szCs w:val="20"/>
        </w:rPr>
      </w:pPr>
    </w:p>
    <w:p w:rsidR="00F368CA" w:rsidRDefault="00F368CA" w:rsidP="00175682">
      <w:pPr>
        <w:pStyle w:val="BodyText"/>
        <w:spacing w:before="1"/>
        <w:rPr>
          <w:sz w:val="16"/>
          <w:szCs w:val="16"/>
        </w:rPr>
      </w:pPr>
    </w:p>
    <w:p w:rsidR="00F368CA" w:rsidRPr="00CA35F4" w:rsidRDefault="00F368CA" w:rsidP="00175682">
      <w:pPr>
        <w:rPr>
          <w:sz w:val="16"/>
          <w:szCs w:val="16"/>
        </w:rPr>
        <w:sectPr w:rsidR="00F368CA" w:rsidRPr="00CA35F4" w:rsidSect="00175682">
          <w:type w:val="continuous"/>
          <w:pgSz w:w="11900" w:h="16840"/>
          <w:pgMar w:top="520" w:right="540" w:bottom="280" w:left="56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rPr>
          <w:sz w:val="20"/>
          <w:szCs w:val="20"/>
        </w:rPr>
        <w:t>РАССМОТРЕНО</w:t>
      </w:r>
    </w:p>
    <w:p w:rsidR="00F368CA" w:rsidRPr="00CA35F4" w:rsidRDefault="00F368CA" w:rsidP="00175682">
      <w:pPr>
        <w:ind w:left="284" w:right="-677"/>
        <w:rPr>
          <w:sz w:val="20"/>
          <w:szCs w:val="20"/>
        </w:rPr>
      </w:pPr>
      <w:r w:rsidRPr="00CA35F4">
        <w:rPr>
          <w:sz w:val="20"/>
          <w:szCs w:val="20"/>
        </w:rPr>
        <w:t>ШМО</w:t>
      </w:r>
      <w:r w:rsidRPr="00CA35F4">
        <w:rPr>
          <w:spacing w:val="12"/>
          <w:sz w:val="20"/>
          <w:szCs w:val="20"/>
        </w:rPr>
        <w:t xml:space="preserve"> </w:t>
      </w:r>
      <w:r w:rsidRPr="00CA35F4">
        <w:rPr>
          <w:sz w:val="20"/>
          <w:szCs w:val="20"/>
        </w:rPr>
        <w:t xml:space="preserve">учителей химии, </w:t>
      </w:r>
    </w:p>
    <w:p w:rsidR="00F368CA" w:rsidRPr="00CA35F4" w:rsidRDefault="00F368CA" w:rsidP="00175682">
      <w:pPr>
        <w:ind w:left="284" w:right="-677"/>
        <w:rPr>
          <w:sz w:val="20"/>
          <w:szCs w:val="20"/>
        </w:rPr>
      </w:pPr>
      <w:r w:rsidRPr="00CA35F4">
        <w:rPr>
          <w:sz w:val="20"/>
          <w:szCs w:val="20"/>
        </w:rPr>
        <w:t xml:space="preserve">биологии и географии </w:t>
      </w:r>
    </w:p>
    <w:p w:rsidR="00F368CA" w:rsidRPr="00CA35F4" w:rsidRDefault="00F368CA" w:rsidP="00175682">
      <w:pPr>
        <w:ind w:left="284" w:right="-677"/>
        <w:rPr>
          <w:sz w:val="20"/>
          <w:szCs w:val="20"/>
        </w:rPr>
      </w:pPr>
      <w:r w:rsidRPr="00CA35F4">
        <w:rPr>
          <w:sz w:val="20"/>
          <w:szCs w:val="20"/>
        </w:rPr>
        <w:t xml:space="preserve"> руководитель</w:t>
      </w:r>
      <w:r w:rsidRPr="00CA35F4">
        <w:rPr>
          <w:spacing w:val="10"/>
          <w:sz w:val="20"/>
          <w:szCs w:val="20"/>
        </w:rPr>
        <w:t xml:space="preserve"> </w:t>
      </w:r>
      <w:r w:rsidRPr="00CA35F4">
        <w:rPr>
          <w:sz w:val="20"/>
          <w:szCs w:val="20"/>
        </w:rPr>
        <w:t>ШМО</w:t>
      </w:r>
      <w:r w:rsidRPr="00CA35F4">
        <w:rPr>
          <w:sz w:val="20"/>
          <w:szCs w:val="20"/>
          <w:u w:val="single"/>
        </w:rPr>
        <w:tab/>
        <w:t>________</w:t>
      </w:r>
      <w:r w:rsidRPr="00CA35F4">
        <w:rPr>
          <w:sz w:val="20"/>
          <w:szCs w:val="20"/>
        </w:rPr>
        <w:t>Челеева О.П.</w:t>
      </w:r>
    </w:p>
    <w:p w:rsidR="00F368CA" w:rsidRPr="00CA35F4" w:rsidRDefault="00F368CA" w:rsidP="00175682">
      <w:pPr>
        <w:ind w:left="284" w:right="-677"/>
        <w:rPr>
          <w:sz w:val="20"/>
          <w:szCs w:val="20"/>
        </w:rPr>
      </w:pPr>
      <w:r w:rsidRPr="00CA35F4">
        <w:rPr>
          <w:sz w:val="20"/>
          <w:szCs w:val="20"/>
        </w:rPr>
        <w:t>Прот. №1 от</w:t>
      </w:r>
      <w:r w:rsidRPr="00CA35F4">
        <w:rPr>
          <w:spacing w:val="5"/>
          <w:sz w:val="20"/>
          <w:szCs w:val="20"/>
        </w:rPr>
        <w:t xml:space="preserve"> </w:t>
      </w:r>
      <w:r w:rsidRPr="00CA35F4">
        <w:rPr>
          <w:sz w:val="20"/>
          <w:szCs w:val="20"/>
        </w:rPr>
        <w:t>29.08.2022</w:t>
      </w:r>
      <w:r w:rsidRPr="00CA35F4">
        <w:rPr>
          <w:spacing w:val="6"/>
          <w:sz w:val="20"/>
          <w:szCs w:val="20"/>
        </w:rPr>
        <w:t xml:space="preserve"> </w:t>
      </w:r>
      <w:r w:rsidRPr="00CA35F4">
        <w:rPr>
          <w:sz w:val="20"/>
          <w:szCs w:val="20"/>
        </w:rPr>
        <w:t>г.</w:t>
      </w:r>
    </w:p>
    <w:p w:rsidR="00F368CA" w:rsidRPr="00CA35F4" w:rsidRDefault="00F368CA" w:rsidP="00175682">
      <w:pPr>
        <w:ind w:left="709" w:right="-394"/>
        <w:rPr>
          <w:sz w:val="20"/>
          <w:szCs w:val="20"/>
        </w:rPr>
      </w:pPr>
    </w:p>
    <w:p w:rsidR="00F368CA" w:rsidRPr="00CA35F4" w:rsidRDefault="00F368CA" w:rsidP="00175682">
      <w:pPr>
        <w:tabs>
          <w:tab w:val="left" w:pos="1606"/>
        </w:tabs>
        <w:ind w:left="709" w:right="-536"/>
        <w:rPr>
          <w:sz w:val="20"/>
          <w:szCs w:val="20"/>
        </w:rPr>
      </w:pPr>
    </w:p>
    <w:p w:rsidR="00F368CA" w:rsidRPr="00CA35F4" w:rsidRDefault="00F368CA" w:rsidP="00175682">
      <w:pPr>
        <w:ind w:left="709"/>
        <w:rPr>
          <w:sz w:val="20"/>
          <w:szCs w:val="20"/>
        </w:rPr>
      </w:pP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br w:type="column"/>
      </w:r>
      <w:r w:rsidRPr="00CA35F4">
        <w:rPr>
          <w:sz w:val="20"/>
          <w:szCs w:val="20"/>
        </w:rPr>
        <w:t>СОГЛАСОВАНО</w:t>
      </w:r>
    </w:p>
    <w:p w:rsidR="00F368CA" w:rsidRPr="00CA35F4" w:rsidRDefault="00F368CA" w:rsidP="00175682">
      <w:pPr>
        <w:ind w:left="567" w:right="-343"/>
        <w:rPr>
          <w:sz w:val="20"/>
          <w:szCs w:val="20"/>
        </w:rPr>
      </w:pPr>
      <w:r w:rsidRPr="00CA35F4">
        <w:rPr>
          <w:sz w:val="20"/>
          <w:szCs w:val="20"/>
        </w:rPr>
        <w:t>заместитель</w:t>
      </w:r>
      <w:r w:rsidRPr="00CA35F4">
        <w:rPr>
          <w:spacing w:val="7"/>
          <w:sz w:val="20"/>
          <w:szCs w:val="20"/>
        </w:rPr>
        <w:t xml:space="preserve"> </w:t>
      </w:r>
      <w:r w:rsidRPr="00CA35F4">
        <w:rPr>
          <w:sz w:val="20"/>
          <w:szCs w:val="20"/>
        </w:rPr>
        <w:t>директора</w:t>
      </w:r>
      <w:r w:rsidRPr="00CA35F4">
        <w:rPr>
          <w:spacing w:val="8"/>
          <w:sz w:val="20"/>
          <w:szCs w:val="20"/>
        </w:rPr>
        <w:t xml:space="preserve"> </w:t>
      </w:r>
      <w:r w:rsidRPr="00CA35F4">
        <w:rPr>
          <w:sz w:val="20"/>
          <w:szCs w:val="20"/>
        </w:rPr>
        <w:t>по</w:t>
      </w:r>
      <w:r w:rsidRPr="00CA35F4">
        <w:rPr>
          <w:spacing w:val="9"/>
          <w:sz w:val="20"/>
          <w:szCs w:val="20"/>
        </w:rPr>
        <w:t xml:space="preserve"> </w:t>
      </w:r>
      <w:r w:rsidRPr="00CA35F4">
        <w:rPr>
          <w:sz w:val="20"/>
          <w:szCs w:val="20"/>
        </w:rPr>
        <w:t>УВР________Алхастова</w:t>
      </w:r>
      <w:r w:rsidRPr="00CA35F4">
        <w:rPr>
          <w:spacing w:val="5"/>
          <w:sz w:val="20"/>
          <w:szCs w:val="20"/>
        </w:rPr>
        <w:t xml:space="preserve"> </w:t>
      </w:r>
      <w:r w:rsidRPr="00CA35F4">
        <w:rPr>
          <w:sz w:val="20"/>
          <w:szCs w:val="20"/>
        </w:rPr>
        <w:t>Э.Я.</w:t>
      </w:r>
    </w:p>
    <w:p w:rsidR="00F368CA" w:rsidRPr="00CA35F4" w:rsidRDefault="00F368CA" w:rsidP="00175682">
      <w:pPr>
        <w:ind w:left="709" w:right="-495"/>
        <w:rPr>
          <w:sz w:val="20"/>
          <w:szCs w:val="20"/>
        </w:rPr>
      </w:pPr>
      <w:r w:rsidRPr="00CA35F4">
        <w:rPr>
          <w:sz w:val="20"/>
          <w:szCs w:val="20"/>
        </w:rPr>
        <w:t>Протокол</w:t>
      </w:r>
      <w:r w:rsidRPr="00CA35F4">
        <w:rPr>
          <w:spacing w:val="8"/>
          <w:sz w:val="20"/>
          <w:szCs w:val="20"/>
        </w:rPr>
        <w:t xml:space="preserve"> </w:t>
      </w:r>
      <w:r w:rsidRPr="00CA35F4">
        <w:rPr>
          <w:sz w:val="20"/>
          <w:szCs w:val="20"/>
        </w:rPr>
        <w:t>№1</w:t>
      </w:r>
    </w:p>
    <w:p w:rsidR="00F368CA" w:rsidRPr="00CA35F4" w:rsidRDefault="00F368CA" w:rsidP="00175682">
      <w:pPr>
        <w:ind w:left="709" w:right="-637"/>
        <w:rPr>
          <w:sz w:val="20"/>
          <w:szCs w:val="20"/>
        </w:rPr>
      </w:pPr>
      <w:r w:rsidRPr="00CA35F4">
        <w:rPr>
          <w:sz w:val="20"/>
          <w:szCs w:val="20"/>
        </w:rPr>
        <w:t>от</w:t>
      </w:r>
      <w:r w:rsidRPr="00CA35F4">
        <w:rPr>
          <w:spacing w:val="3"/>
          <w:sz w:val="20"/>
          <w:szCs w:val="20"/>
        </w:rPr>
        <w:t xml:space="preserve">  </w:t>
      </w:r>
      <w:r w:rsidRPr="00CA35F4">
        <w:rPr>
          <w:sz w:val="20"/>
          <w:szCs w:val="20"/>
        </w:rPr>
        <w:t>30.08.2022</w:t>
      </w:r>
      <w:r w:rsidRPr="00CA35F4">
        <w:rPr>
          <w:spacing w:val="5"/>
          <w:sz w:val="20"/>
          <w:szCs w:val="20"/>
        </w:rPr>
        <w:t xml:space="preserve"> </w:t>
      </w:r>
      <w:r w:rsidRPr="00CA35F4">
        <w:rPr>
          <w:sz w:val="20"/>
          <w:szCs w:val="20"/>
        </w:rPr>
        <w:t>г.</w:t>
      </w:r>
    </w:p>
    <w:p w:rsidR="00F368CA" w:rsidRPr="00CA35F4" w:rsidRDefault="00F368CA" w:rsidP="00175682">
      <w:pPr>
        <w:tabs>
          <w:tab w:val="left" w:pos="5123"/>
          <w:tab w:val="left" w:pos="7211"/>
          <w:tab w:val="left" w:pos="8640"/>
        </w:tabs>
        <w:ind w:left="709" w:right="-343"/>
        <w:rPr>
          <w:sz w:val="20"/>
          <w:szCs w:val="20"/>
        </w:rPr>
      </w:pPr>
      <w:r w:rsidRPr="00CA35F4">
        <w:rPr>
          <w:sz w:val="20"/>
          <w:szCs w:val="20"/>
        </w:rPr>
        <w:t xml:space="preserve">  </w:t>
      </w: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br w:type="column"/>
      </w:r>
      <w:r w:rsidRPr="00CA35F4">
        <w:rPr>
          <w:sz w:val="20"/>
          <w:szCs w:val="20"/>
        </w:rPr>
        <w:t>УТВЕРЖДЕНО</w:t>
      </w: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rPr>
          <w:sz w:val="20"/>
          <w:szCs w:val="20"/>
        </w:rPr>
        <w:t>директор</w:t>
      </w:r>
      <w:r w:rsidRPr="00CA35F4">
        <w:rPr>
          <w:spacing w:val="9"/>
          <w:sz w:val="20"/>
          <w:szCs w:val="20"/>
        </w:rPr>
        <w:t xml:space="preserve"> </w:t>
      </w:r>
      <w:r w:rsidRPr="00CA35F4">
        <w:rPr>
          <w:sz w:val="20"/>
          <w:szCs w:val="20"/>
        </w:rPr>
        <w:t>гимназии</w:t>
      </w: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rPr>
          <w:sz w:val="20"/>
          <w:szCs w:val="20"/>
        </w:rPr>
        <w:t>_________Батырева</w:t>
      </w:r>
      <w:r w:rsidRPr="00CA35F4">
        <w:rPr>
          <w:spacing w:val="7"/>
          <w:sz w:val="20"/>
          <w:szCs w:val="20"/>
        </w:rPr>
        <w:t xml:space="preserve"> </w:t>
      </w:r>
      <w:r w:rsidRPr="00CA35F4">
        <w:rPr>
          <w:sz w:val="20"/>
          <w:szCs w:val="20"/>
        </w:rPr>
        <w:t xml:space="preserve">М.И. </w:t>
      </w: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rPr>
          <w:sz w:val="20"/>
          <w:szCs w:val="20"/>
        </w:rPr>
        <w:t>Приказ</w:t>
      </w:r>
      <w:r w:rsidRPr="00CA35F4">
        <w:rPr>
          <w:spacing w:val="4"/>
          <w:sz w:val="20"/>
          <w:szCs w:val="20"/>
        </w:rPr>
        <w:t xml:space="preserve"> </w:t>
      </w:r>
      <w:r w:rsidRPr="00CA35F4">
        <w:rPr>
          <w:sz w:val="20"/>
          <w:szCs w:val="20"/>
        </w:rPr>
        <w:t>№146</w:t>
      </w:r>
    </w:p>
    <w:p w:rsidR="00F368CA" w:rsidRPr="00CA35F4" w:rsidRDefault="00F368CA" w:rsidP="00175682">
      <w:pPr>
        <w:ind w:left="709"/>
        <w:rPr>
          <w:sz w:val="20"/>
          <w:szCs w:val="20"/>
        </w:rPr>
      </w:pPr>
      <w:r w:rsidRPr="00CA35F4">
        <w:rPr>
          <w:sz w:val="20"/>
          <w:szCs w:val="20"/>
        </w:rPr>
        <w:t>от</w:t>
      </w:r>
      <w:r w:rsidRPr="00CA35F4">
        <w:rPr>
          <w:spacing w:val="5"/>
          <w:sz w:val="20"/>
          <w:szCs w:val="20"/>
        </w:rPr>
        <w:t xml:space="preserve"> </w:t>
      </w:r>
      <w:r w:rsidRPr="00CA35F4">
        <w:rPr>
          <w:sz w:val="20"/>
          <w:szCs w:val="20"/>
        </w:rPr>
        <w:t>31</w:t>
      </w:r>
      <w:r w:rsidRPr="00CA35F4">
        <w:rPr>
          <w:spacing w:val="3"/>
          <w:sz w:val="20"/>
          <w:szCs w:val="20"/>
        </w:rPr>
        <w:t>.</w:t>
      </w:r>
      <w:r w:rsidRPr="00CA35F4">
        <w:rPr>
          <w:sz w:val="20"/>
          <w:szCs w:val="20"/>
        </w:rPr>
        <w:t>08.2022</w:t>
      </w:r>
      <w:r w:rsidRPr="00CA35F4">
        <w:rPr>
          <w:spacing w:val="6"/>
          <w:sz w:val="20"/>
          <w:szCs w:val="20"/>
        </w:rPr>
        <w:t xml:space="preserve"> </w:t>
      </w:r>
      <w:r w:rsidRPr="00CA35F4">
        <w:rPr>
          <w:sz w:val="20"/>
          <w:szCs w:val="20"/>
        </w:rPr>
        <w:t>г.</w:t>
      </w:r>
    </w:p>
    <w:p w:rsidR="00F368CA" w:rsidRDefault="00F368CA" w:rsidP="00175682">
      <w:pPr>
        <w:tabs>
          <w:tab w:val="left" w:pos="5123"/>
          <w:tab w:val="left" w:pos="7211"/>
          <w:tab w:val="left" w:pos="8640"/>
        </w:tabs>
        <w:ind w:left="709"/>
        <w:rPr>
          <w:sz w:val="20"/>
          <w:szCs w:val="20"/>
        </w:rPr>
        <w:sectPr w:rsidR="00F368CA">
          <w:type w:val="continuous"/>
          <w:pgSz w:w="11900" w:h="16840"/>
          <w:pgMar w:top="520" w:right="540" w:bottom="280" w:left="560" w:header="720" w:footer="720" w:gutter="0"/>
          <w:cols w:num="3" w:space="792" w:equalWidth="0">
            <w:col w:w="2725" w:space="792"/>
            <w:col w:w="2918" w:space="599"/>
            <w:col w:w="3766"/>
          </w:cols>
        </w:sectPr>
      </w:pPr>
    </w:p>
    <w:p w:rsidR="00F368CA" w:rsidRDefault="00F368CA" w:rsidP="00175682">
      <w:pPr>
        <w:pStyle w:val="BodyText"/>
        <w:spacing w:before="8"/>
        <w:rPr>
          <w:sz w:val="21"/>
          <w:szCs w:val="21"/>
        </w:rPr>
      </w:pPr>
      <w:r>
        <w:rPr>
          <w:w w:val="102"/>
          <w:sz w:val="20"/>
          <w:szCs w:val="20"/>
        </w:rPr>
        <w:t xml:space="preserve">                              </w:t>
      </w:r>
    </w:p>
    <w:p w:rsidR="00F368CA" w:rsidRPr="00CA35F4" w:rsidRDefault="00F368CA" w:rsidP="00175682">
      <w:pPr>
        <w:pStyle w:val="Heading11"/>
        <w:spacing w:before="90" w:line="292" w:lineRule="auto"/>
        <w:ind w:left="3953" w:right="3978"/>
        <w:jc w:val="center"/>
      </w:pPr>
      <w:r w:rsidRPr="00CA35F4">
        <w:t>Адаптированная РАБОЧАЯ ПРОГРАММА</w:t>
      </w:r>
      <w:r w:rsidRPr="00CA35F4">
        <w:rPr>
          <w:spacing w:val="-58"/>
        </w:rPr>
        <w:t xml:space="preserve"> </w:t>
      </w:r>
    </w:p>
    <w:p w:rsidR="00F368CA" w:rsidRDefault="00F368CA" w:rsidP="00175682">
      <w:pPr>
        <w:pStyle w:val="BodyText"/>
        <w:spacing w:before="95"/>
        <w:ind w:left="1661" w:right="150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F368CA" w:rsidRDefault="00F368CA" w:rsidP="00175682">
      <w:pPr>
        <w:pStyle w:val="BodyText"/>
        <w:spacing w:before="60"/>
        <w:ind w:left="1660" w:right="1508"/>
        <w:jc w:val="center"/>
      </w:pPr>
      <w:r>
        <w:t>«Биология  » вариант 4.2</w:t>
      </w:r>
    </w:p>
    <w:p w:rsidR="00F368CA" w:rsidRDefault="00F368CA" w:rsidP="00175682">
      <w:pPr>
        <w:pStyle w:val="BodyText"/>
        <w:spacing w:before="1" w:line="292" w:lineRule="auto"/>
        <w:ind w:left="3201" w:right="3045"/>
        <w:jc w:val="center"/>
      </w:pPr>
      <w:r>
        <w:t>для</w:t>
      </w:r>
      <w:r>
        <w:rPr>
          <w:spacing w:val="1"/>
        </w:rPr>
        <w:t xml:space="preserve"> </w:t>
      </w:r>
      <w:r>
        <w:t xml:space="preserve">7  класса  </w:t>
      </w:r>
    </w:p>
    <w:p w:rsidR="00F368CA" w:rsidRDefault="00F368CA" w:rsidP="00175682">
      <w:pPr>
        <w:pStyle w:val="BodyText"/>
        <w:spacing w:before="1" w:line="292" w:lineRule="auto"/>
        <w:ind w:left="3201" w:right="3045"/>
        <w:jc w:val="center"/>
      </w:pP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F368CA" w:rsidRDefault="00F368CA" w:rsidP="00175682">
      <w:pPr>
        <w:pStyle w:val="BodyText"/>
        <w:rPr>
          <w:sz w:val="26"/>
          <w:szCs w:val="26"/>
        </w:rPr>
      </w:pPr>
    </w:p>
    <w:p w:rsidR="00F368CA" w:rsidRDefault="00F368CA" w:rsidP="00175682">
      <w:pPr>
        <w:pStyle w:val="BodyText"/>
        <w:rPr>
          <w:sz w:val="26"/>
          <w:szCs w:val="26"/>
        </w:rPr>
      </w:pPr>
    </w:p>
    <w:p w:rsidR="00F368CA" w:rsidRDefault="00F368CA" w:rsidP="00175682">
      <w:pPr>
        <w:pStyle w:val="BodyText"/>
        <w:rPr>
          <w:sz w:val="26"/>
          <w:szCs w:val="26"/>
        </w:rPr>
      </w:pPr>
    </w:p>
    <w:p w:rsidR="00F368CA" w:rsidRDefault="00F368CA" w:rsidP="00175682">
      <w:pPr>
        <w:pStyle w:val="BodyText"/>
        <w:rPr>
          <w:sz w:val="26"/>
          <w:szCs w:val="26"/>
        </w:rPr>
      </w:pPr>
    </w:p>
    <w:p w:rsidR="00F368CA" w:rsidRDefault="00F368CA" w:rsidP="00175682">
      <w:pPr>
        <w:pStyle w:val="BodyText"/>
        <w:rPr>
          <w:sz w:val="26"/>
          <w:szCs w:val="26"/>
        </w:rPr>
      </w:pPr>
    </w:p>
    <w:p w:rsidR="00F368CA" w:rsidRDefault="00F368CA" w:rsidP="00175682">
      <w:pPr>
        <w:pStyle w:val="BodyText"/>
        <w:rPr>
          <w:sz w:val="26"/>
          <w:szCs w:val="26"/>
        </w:rPr>
      </w:pPr>
    </w:p>
    <w:p w:rsidR="00F368CA" w:rsidRDefault="00F368CA" w:rsidP="00175682">
      <w:pPr>
        <w:pStyle w:val="BodyText"/>
        <w:spacing w:before="3"/>
        <w:rPr>
          <w:sz w:val="21"/>
          <w:szCs w:val="21"/>
        </w:rPr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  <w:r>
        <w:t>Составитель:</w:t>
      </w:r>
      <w:r>
        <w:rPr>
          <w:spacing w:val="-9"/>
        </w:rPr>
        <w:t xml:space="preserve"> </w:t>
      </w:r>
      <w:r>
        <w:t>Челеева Ольга Павловна</w:t>
      </w:r>
    </w:p>
    <w:p w:rsidR="00F368CA" w:rsidRDefault="00F368CA" w:rsidP="00175682">
      <w:pPr>
        <w:pStyle w:val="BodyText"/>
        <w:spacing w:before="1" w:line="292" w:lineRule="auto"/>
        <w:ind w:left="6719" w:hanging="481"/>
      </w:pPr>
      <w:r>
        <w:t>учитель химии, биологии и географии</w:t>
      </w: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1" w:line="292" w:lineRule="auto"/>
      </w:pPr>
    </w:p>
    <w:p w:rsidR="00F368CA" w:rsidRDefault="00F368CA" w:rsidP="00175682">
      <w:pPr>
        <w:pStyle w:val="BodyText"/>
        <w:spacing w:before="1" w:line="292" w:lineRule="auto"/>
      </w:pPr>
    </w:p>
    <w:p w:rsidR="00F368CA" w:rsidRDefault="00F368CA" w:rsidP="00175682">
      <w:pPr>
        <w:pStyle w:val="BodyText"/>
        <w:spacing w:before="1" w:line="292" w:lineRule="auto"/>
        <w:ind w:left="6719" w:hanging="481"/>
      </w:pPr>
    </w:p>
    <w:p w:rsidR="00F368CA" w:rsidRDefault="00F368CA" w:rsidP="00175682">
      <w:pPr>
        <w:pStyle w:val="BodyText"/>
        <w:spacing w:before="66"/>
        <w:ind w:right="1508"/>
        <w:jc w:val="center"/>
        <w:sectPr w:rsidR="00F368CA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spacing w:val="-1"/>
        </w:rPr>
        <w:t xml:space="preserve">                                     п.Комсомольский</w:t>
      </w:r>
      <w:r>
        <w:rPr>
          <w:spacing w:val="-13"/>
        </w:rPr>
        <w:t xml:space="preserve"> </w:t>
      </w:r>
      <w:r>
        <w:t>202</w:t>
      </w:r>
    </w:p>
    <w:p w:rsidR="00F368CA" w:rsidRDefault="00F368CA" w:rsidP="00175682">
      <w:pPr>
        <w:rPr>
          <w:sz w:val="36"/>
          <w:szCs w:val="36"/>
        </w:rPr>
        <w:sectPr w:rsidR="00F368CA" w:rsidSect="00175682">
          <w:type w:val="continuous"/>
          <w:pgSz w:w="16840" w:h="11910" w:orient="landscape"/>
          <w:pgMar w:top="709" w:right="260" w:bottom="1985" w:left="380" w:header="720" w:footer="720" w:gutter="0"/>
          <w:cols w:space="720"/>
        </w:sectPr>
      </w:pPr>
    </w:p>
    <w:p w:rsidR="00F368CA" w:rsidRDefault="00F368CA" w:rsidP="00175682">
      <w:pPr>
        <w:pStyle w:val="Heading11"/>
        <w:spacing w:before="121" w:line="250" w:lineRule="exact"/>
        <w:ind w:left="0"/>
        <w:jc w:val="both"/>
      </w:pPr>
    </w:p>
    <w:p w:rsidR="00F368CA" w:rsidRDefault="00F368CA" w:rsidP="00175682">
      <w:pPr>
        <w:pStyle w:val="Heading11"/>
        <w:spacing w:before="121" w:line="250" w:lineRule="exact"/>
        <w:ind w:left="0"/>
        <w:jc w:val="both"/>
      </w:pPr>
    </w:p>
    <w:p w:rsidR="00F368CA" w:rsidRDefault="00F368CA" w:rsidP="00175682">
      <w:pPr>
        <w:pStyle w:val="Heading11"/>
        <w:spacing w:before="121" w:line="250" w:lineRule="exact"/>
        <w:ind w:left="0"/>
        <w:jc w:val="both"/>
      </w:pPr>
    </w:p>
    <w:p w:rsidR="00F368CA" w:rsidRDefault="00F368CA" w:rsidP="00175682">
      <w:pPr>
        <w:pStyle w:val="Heading11"/>
        <w:spacing w:before="121" w:line="250" w:lineRule="exact"/>
        <w:ind w:left="0"/>
        <w:jc w:val="both"/>
      </w:pPr>
    </w:p>
    <w:p w:rsidR="00F368CA" w:rsidRDefault="00F368CA" w:rsidP="00175682">
      <w:pPr>
        <w:pStyle w:val="Heading11"/>
        <w:spacing w:before="121" w:line="250" w:lineRule="exact"/>
        <w:ind w:left="0"/>
        <w:jc w:val="both"/>
      </w:pPr>
    </w:p>
    <w:p w:rsidR="00F368CA" w:rsidRDefault="00F368CA" w:rsidP="00175682">
      <w:pPr>
        <w:pStyle w:val="Heading11"/>
        <w:spacing w:before="121" w:line="250" w:lineRule="exact"/>
        <w:ind w:left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F368CA" w:rsidRDefault="00F368CA">
      <w:pPr>
        <w:pStyle w:val="BodyText"/>
        <w:ind w:left="472" w:right="405" w:firstLine="386"/>
        <w:jc w:val="both"/>
      </w:pPr>
      <w:r>
        <w:t>Адаптированная рабочая программа по биологии</w:t>
      </w:r>
      <w:r>
        <w:rPr>
          <w:spacing w:val="1"/>
        </w:rPr>
        <w:t xml:space="preserve"> </w:t>
      </w:r>
      <w:r>
        <w:t>для детей с</w:t>
      </w:r>
      <w:r>
        <w:rPr>
          <w:spacing w:val="1"/>
        </w:rPr>
        <w:t xml:space="preserve"> </w:t>
      </w:r>
      <w:r>
        <w:t>ограниченными возможностями здоровья (ОВЗ) (слабовидящие) для основной шко-лы состав-</w:t>
      </w:r>
      <w:r>
        <w:rPr>
          <w:spacing w:val="1"/>
        </w:rPr>
        <w:t xml:space="preserve"> </w:t>
      </w:r>
      <w:r>
        <w:t>лена на основе</w:t>
      </w:r>
      <w:r>
        <w:rPr>
          <w:spacing w:val="1"/>
        </w:rPr>
        <w:t xml:space="preserve"> </w:t>
      </w:r>
      <w:r>
        <w:t>примерной программы по биологии для основной школы в соответствии с: требованиями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основного общего образования (ФГОС ООО), требованиями к результатам освоения основной образовательной программы (личностным, метапред-</w:t>
      </w:r>
      <w:r>
        <w:rPr>
          <w:spacing w:val="1"/>
        </w:rPr>
        <w:t xml:space="preserve"> </w:t>
      </w:r>
      <w:r>
        <w:t>метным, предметным); основными подходами к развитию и формированию универсальных учебных действий (УУД) для основного общего образования, с уче-</w:t>
      </w:r>
      <w:r>
        <w:rPr>
          <w:spacing w:val="1"/>
        </w:rPr>
        <w:t xml:space="preserve"> </w:t>
      </w:r>
      <w:r>
        <w:t>том объёма часов учебной нагрузки, определенного учебным планом образовательного учреждения</w:t>
      </w:r>
      <w:r>
        <w:rPr>
          <w:spacing w:val="1"/>
        </w:rPr>
        <w:t xml:space="preserve"> </w:t>
      </w:r>
      <w:r>
        <w:t>и УМК В.В. Пасечника . В программе</w:t>
      </w:r>
      <w:r>
        <w:rPr>
          <w:spacing w:val="1"/>
        </w:rPr>
        <w:t xml:space="preserve"> </w:t>
      </w:r>
      <w:r>
        <w:t>учи-</w:t>
      </w:r>
      <w:r>
        <w:rPr>
          <w:spacing w:val="1"/>
        </w:rPr>
        <w:t xml:space="preserve"> </w:t>
      </w:r>
      <w:r>
        <w:t>тываются</w:t>
      </w:r>
      <w:r>
        <w:rPr>
          <w:spacing w:val="-2"/>
        </w:rPr>
        <w:t xml:space="preserve"> </w:t>
      </w:r>
      <w:r>
        <w:t>возрастные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психологические</w:t>
      </w:r>
      <w:r>
        <w:rPr>
          <w:spacing w:val="-1"/>
        </w:rPr>
        <w:t xml:space="preserve"> </w:t>
      </w:r>
      <w:r>
        <w:t>особенности школьников,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связи.</w:t>
      </w:r>
    </w:p>
    <w:p w:rsidR="00F368CA" w:rsidRDefault="00F368CA">
      <w:pPr>
        <w:pStyle w:val="BodyText"/>
        <w:ind w:left="472" w:right="408" w:firstLine="276"/>
        <w:jc w:val="both"/>
      </w:pPr>
      <w:r>
        <w:t>Содержательный статус программы – базовая. Она определяет минимальный объем содержания курса биологии для основной школы и предназначена для ре-</w:t>
      </w:r>
      <w:r>
        <w:rPr>
          <w:spacing w:val="1"/>
        </w:rPr>
        <w:t xml:space="preserve"> </w:t>
      </w:r>
      <w:r>
        <w:t>ализации требований ФГОС второго поколения к условиям и результату образования обучающихся основной школы по биологии .</w:t>
      </w:r>
    </w:p>
    <w:p w:rsidR="00F368CA" w:rsidRDefault="00F368CA">
      <w:pPr>
        <w:pStyle w:val="BodyText"/>
        <w:ind w:left="472" w:right="410" w:firstLine="220"/>
        <w:jc w:val="both"/>
      </w:pPr>
      <w:r>
        <w:t>Выбор данной авторской программы и учебно-методического комплекса обусловлен тем, что ее содержание направлено на формирование универсальных</w:t>
      </w:r>
      <w:r>
        <w:rPr>
          <w:spacing w:val="1"/>
        </w:rPr>
        <w:t xml:space="preserve"> </w:t>
      </w:r>
      <w:r>
        <w:t>учебных действий, обеспечивающих развитие познавательных и коммуникативных качеств личности. Обучающиеся включаются в проектную и исследователь-</w:t>
      </w:r>
      <w:r>
        <w:rPr>
          <w:spacing w:val="1"/>
        </w:rPr>
        <w:t xml:space="preserve"> </w:t>
      </w:r>
      <w:r>
        <w:t>скую деятельность, основу которой составляют такие учебные действия, как умение видеть проблемы, ставить вопросы, классифицировать, наблюдать, прово-</w:t>
      </w:r>
      <w:r>
        <w:rPr>
          <w:spacing w:val="1"/>
        </w:rPr>
        <w:t xml:space="preserve"> </w:t>
      </w:r>
      <w:r>
        <w:t>дить эксперимент, делать выводы, объяснять, доказывать, защищать свои идеи, давать определения понятий, структурировать материал и др.</w:t>
      </w:r>
      <w:r>
        <w:rPr>
          <w:spacing w:val="1"/>
        </w:rPr>
        <w:t xml:space="preserve"> </w:t>
      </w:r>
      <w:r>
        <w:t>Сюда же относятся</w:t>
      </w:r>
      <w:r>
        <w:rPr>
          <w:spacing w:val="1"/>
        </w:rPr>
        <w:t xml:space="preserve"> </w:t>
      </w:r>
      <w:r>
        <w:t>приемы, сходные с определением понятий: описание, характеристика, разъяснение, сравнение, различение, классификация, наблюдение, умения и навыки прове-</w:t>
      </w:r>
      <w:r>
        <w:rPr>
          <w:spacing w:val="1"/>
        </w:rPr>
        <w:t xml:space="preserve"> </w:t>
      </w:r>
      <w:r>
        <w:t>дения</w:t>
      </w:r>
      <w:r>
        <w:rPr>
          <w:spacing w:val="17"/>
        </w:rPr>
        <w:t xml:space="preserve"> </w:t>
      </w:r>
      <w:r>
        <w:t>эксперимента,</w:t>
      </w:r>
      <w:r>
        <w:rPr>
          <w:spacing w:val="18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делать</w:t>
      </w:r>
      <w:r>
        <w:rPr>
          <w:spacing w:val="18"/>
        </w:rPr>
        <w:t xml:space="preserve"> </w:t>
      </w:r>
      <w:r>
        <w:t>выводы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заключения,</w:t>
      </w:r>
      <w:r>
        <w:rPr>
          <w:spacing w:val="19"/>
        </w:rPr>
        <w:t xml:space="preserve"> </w:t>
      </w:r>
      <w:r>
        <w:t>структурировать</w:t>
      </w:r>
      <w:r>
        <w:rPr>
          <w:spacing w:val="18"/>
        </w:rPr>
        <w:t xml:space="preserve"> </w:t>
      </w:r>
      <w:r>
        <w:t>материал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Учащиеся</w:t>
      </w:r>
      <w:r>
        <w:rPr>
          <w:spacing w:val="17"/>
        </w:rPr>
        <w:t xml:space="preserve"> </w:t>
      </w:r>
      <w:r>
        <w:t>включаются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коммуникативную</w:t>
      </w:r>
      <w:r>
        <w:rPr>
          <w:spacing w:val="19"/>
        </w:rPr>
        <w:t xml:space="preserve"> </w:t>
      </w:r>
      <w:r>
        <w:t>учебную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где преобладают такие её виды, как умение полно и точно выражать свои мысли, аргументировать свою точку зрения, работать в группе, представлять и сооб-</w:t>
      </w:r>
      <w:r>
        <w:rPr>
          <w:spacing w:val="1"/>
        </w:rPr>
        <w:t xml:space="preserve"> </w:t>
      </w:r>
      <w:r>
        <w:t>щать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4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вступать в</w:t>
      </w:r>
      <w:r>
        <w:rPr>
          <w:spacing w:val="-2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 т. д.</w:t>
      </w:r>
    </w:p>
    <w:p w:rsidR="00F368CA" w:rsidRDefault="00F368CA">
      <w:pPr>
        <w:spacing w:before="3" w:line="251" w:lineRule="exact"/>
        <w:ind w:left="63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Цели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изучения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биологии: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4"/>
        <w:jc w:val="both"/>
      </w:pPr>
      <w:r>
        <w:t>формирование системы научных знаний о живой природе, закономерностях её развития исторически быстром сокращении биологического разнообразия в</w:t>
      </w:r>
      <w:r>
        <w:rPr>
          <w:spacing w:val="1"/>
        </w:rPr>
        <w:t xml:space="preserve"> </w:t>
      </w:r>
      <w:r>
        <w:t>биосфере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естественнонаучных представлений</w:t>
      </w:r>
      <w:r>
        <w:rPr>
          <w:spacing w:val="-1"/>
        </w:rPr>
        <w:t xml:space="preserve"> </w:t>
      </w:r>
      <w:r>
        <w:t>о картине мира;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6"/>
        <w:jc w:val="both"/>
      </w:pPr>
      <w:r>
        <w:t>формирование первоначальных систематизированных представлений о биологических объектах, процессах, явлениях, закономерностях, об основ-ных биоло-</w:t>
      </w:r>
      <w:r>
        <w:rPr>
          <w:spacing w:val="1"/>
        </w:rPr>
        <w:t xml:space="preserve"> </w:t>
      </w:r>
      <w:r>
        <w:t>гических теориях, об экосистемной организации жизни, о взаимосвязи живого и неживого в биосфере, о наследственности и изменчиво-сти; овладение поня-</w:t>
      </w:r>
      <w:r>
        <w:rPr>
          <w:spacing w:val="1"/>
        </w:rPr>
        <w:t xml:space="preserve"> </w:t>
      </w:r>
      <w:r>
        <w:t>тийным</w:t>
      </w:r>
      <w:r>
        <w:rPr>
          <w:spacing w:val="-1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биологии;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2"/>
        <w:jc w:val="both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</w:t>
      </w:r>
      <w:r>
        <w:rPr>
          <w:spacing w:val="-5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8"/>
        <w:jc w:val="both"/>
      </w:pP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</w:t>
      </w:r>
      <w:r>
        <w:rPr>
          <w:spacing w:val="-52"/>
        </w:rPr>
        <w:t xml:space="preserve"> </w:t>
      </w:r>
      <w:r>
        <w:t>человека; выбирать целевые и смысловые установки в своих действиях и поступках по отношению к живой природе, здоровью своему и окружающих, осо-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необходимости действий</w:t>
      </w:r>
      <w:r>
        <w:rPr>
          <w:spacing w:val="-1"/>
        </w:rPr>
        <w:t xml:space="preserve"> </w:t>
      </w:r>
      <w:r>
        <w:t>по сохранению</w:t>
      </w:r>
      <w:r>
        <w:rPr>
          <w:spacing w:val="-1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и природных местообитаний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 и</w:t>
      </w:r>
      <w:r>
        <w:rPr>
          <w:spacing w:val="-4"/>
        </w:rPr>
        <w:t xml:space="preserve"> </w:t>
      </w:r>
      <w:r>
        <w:t>животных;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2"/>
        <w:jc w:val="both"/>
      </w:pPr>
      <w:r>
        <w:t>формирование представлений о значении биологических наук в решении проблем необходимости рационального природопользования, защиты здоровья лю-</w:t>
      </w:r>
      <w:r>
        <w:rPr>
          <w:spacing w:val="1"/>
        </w:rPr>
        <w:t xml:space="preserve"> </w:t>
      </w:r>
      <w:r>
        <w:t>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быстрого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экологического качества окружающей среды;</w:t>
      </w:r>
    </w:p>
    <w:p w:rsidR="00F368CA" w:rsidRDefault="00F368CA">
      <w:pPr>
        <w:spacing w:before="4" w:line="250" w:lineRule="exact"/>
        <w:ind w:left="52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Основные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задачи: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8"/>
      </w:pPr>
      <w:r>
        <w:t>ориентация в системе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и ценностей: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высокой ценности жизни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проявлениях,</w:t>
      </w:r>
      <w:r>
        <w:rPr>
          <w:spacing w:val="1"/>
        </w:rPr>
        <w:t xml:space="preserve"> </w:t>
      </w:r>
      <w:r>
        <w:t>здоровья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экологиче-</w:t>
      </w:r>
      <w:r>
        <w:rPr>
          <w:spacing w:val="-52"/>
        </w:rPr>
        <w:t xml:space="preserve"> </w:t>
      </w:r>
      <w:r>
        <w:t>ского</w:t>
      </w:r>
      <w:r>
        <w:rPr>
          <w:spacing w:val="-4"/>
        </w:rPr>
        <w:t xml:space="preserve"> </w:t>
      </w:r>
      <w:r>
        <w:t>сознания, воспитание любви</w:t>
      </w:r>
      <w:r>
        <w:rPr>
          <w:spacing w:val="-4"/>
        </w:rPr>
        <w:t xml:space="preserve"> </w:t>
      </w:r>
      <w:r>
        <w:t>к природе;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2"/>
      </w:pPr>
      <w:r>
        <w:t>развитие</w:t>
      </w:r>
      <w:r>
        <w:rPr>
          <w:spacing w:val="16"/>
        </w:rPr>
        <w:t xml:space="preserve"> </w:t>
      </w:r>
      <w:r>
        <w:t>познавательных</w:t>
      </w:r>
      <w:r>
        <w:rPr>
          <w:spacing w:val="16"/>
        </w:rPr>
        <w:t xml:space="preserve"> </w:t>
      </w:r>
      <w:r>
        <w:t>мотивов,</w:t>
      </w:r>
      <w:r>
        <w:rPr>
          <w:spacing w:val="18"/>
        </w:rPr>
        <w:t xml:space="preserve"> </w:t>
      </w:r>
      <w:r>
        <w:t>направленных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получение</w:t>
      </w:r>
      <w:r>
        <w:rPr>
          <w:spacing w:val="18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живой</w:t>
      </w:r>
      <w:r>
        <w:rPr>
          <w:spacing w:val="16"/>
        </w:rPr>
        <w:t xml:space="preserve"> </w:t>
      </w:r>
      <w:r>
        <w:t>природе;</w:t>
      </w:r>
      <w:r>
        <w:rPr>
          <w:spacing w:val="19"/>
        </w:rPr>
        <w:t xml:space="preserve"> </w:t>
      </w:r>
      <w:r>
        <w:t>познавательных</w:t>
      </w:r>
      <w:r>
        <w:rPr>
          <w:spacing w:val="18"/>
        </w:rPr>
        <w:t xml:space="preserve"> </w:t>
      </w:r>
      <w:r>
        <w:t>качеств</w:t>
      </w:r>
      <w:r>
        <w:rPr>
          <w:spacing w:val="17"/>
        </w:rPr>
        <w:t xml:space="preserve"> </w:t>
      </w:r>
      <w:r>
        <w:t>личности,</w:t>
      </w:r>
      <w:r>
        <w:rPr>
          <w:spacing w:val="17"/>
        </w:rPr>
        <w:t xml:space="preserve"> </w:t>
      </w:r>
      <w:r>
        <w:t>связанных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научных знаний, овладением</w:t>
      </w:r>
      <w:r>
        <w:rPr>
          <w:spacing w:val="-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формированием интеллектуальных умений;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</w:pPr>
      <w:r>
        <w:t>овладение</w:t>
      </w:r>
      <w:r>
        <w:rPr>
          <w:spacing w:val="-6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компетенциями:</w:t>
      </w:r>
      <w:r>
        <w:rPr>
          <w:spacing w:val="-2"/>
        </w:rPr>
        <w:t xml:space="preserve"> </w:t>
      </w:r>
      <w:r>
        <w:t>учебно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познавательными,</w:t>
      </w:r>
      <w:r>
        <w:rPr>
          <w:spacing w:val="-3"/>
        </w:rPr>
        <w:t xml:space="preserve"> </w:t>
      </w:r>
      <w:r>
        <w:t>информационными,</w:t>
      </w:r>
      <w:r>
        <w:rPr>
          <w:spacing w:val="-4"/>
        </w:rPr>
        <w:t xml:space="preserve"> </w:t>
      </w:r>
      <w:r>
        <w:t>ценностно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смысловыми,</w:t>
      </w:r>
      <w:r>
        <w:rPr>
          <w:spacing w:val="-3"/>
        </w:rPr>
        <w:t xml:space="preserve"> </w:t>
      </w:r>
      <w:r>
        <w:t>коммуникативными;</w:t>
      </w:r>
    </w:p>
    <w:p w:rsidR="00F368CA" w:rsidRDefault="00F368CA">
      <w:pPr>
        <w:sectPr w:rsidR="00F368CA" w:rsidSect="00E33392">
          <w:footerReference w:type="default" r:id="rId7"/>
          <w:pgSz w:w="16840" w:h="11910" w:orient="landscape"/>
          <w:pgMar w:top="0" w:right="260" w:bottom="880" w:left="380" w:header="0" w:footer="699" w:gutter="0"/>
          <w:pgNumType w:start="2"/>
          <w:cols w:space="720"/>
        </w:sectPr>
      </w:pP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before="116"/>
        <w:ind w:right="412"/>
      </w:pPr>
      <w:r>
        <w:t>формирование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осваиваемой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эстетической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эмоционально</w:t>
      </w:r>
      <w:r>
        <w:rPr>
          <w:spacing w:val="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ценностному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объектам  живой природы.</w:t>
      </w:r>
    </w:p>
    <w:p w:rsidR="00F368CA" w:rsidRDefault="00F368CA">
      <w:pPr>
        <w:pStyle w:val="BodyText"/>
        <w:spacing w:before="1"/>
        <w:ind w:left="472" w:right="399" w:firstLine="276"/>
      </w:pPr>
      <w:r>
        <w:t>Достижение</w:t>
      </w:r>
      <w:r>
        <w:rPr>
          <w:spacing w:val="5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целей</w:t>
      </w:r>
      <w:r>
        <w:rPr>
          <w:spacing w:val="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разработке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основного</w:t>
      </w:r>
      <w:r>
        <w:rPr>
          <w:spacing w:val="7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 xml:space="preserve">биологии  </w:t>
      </w:r>
      <w:r>
        <w:rPr>
          <w:spacing w:val="15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(слабовидящие)</w:t>
      </w:r>
      <w:r>
        <w:rPr>
          <w:spacing w:val="1"/>
        </w:rPr>
        <w:t xml:space="preserve"> </w:t>
      </w:r>
      <w:r>
        <w:t>предусматривает решение</w:t>
      </w:r>
      <w:r>
        <w:rPr>
          <w:spacing w:val="-2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задач: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2" w:lineRule="exact"/>
      </w:pPr>
      <w:r>
        <w:t>обеспечение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2" w:lineRule="exact"/>
      </w:pPr>
      <w:r>
        <w:t>определение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8"/>
      </w:pPr>
      <w:r>
        <w:t>обеспечение</w:t>
      </w:r>
      <w:r>
        <w:rPr>
          <w:spacing w:val="11"/>
        </w:rPr>
        <w:t xml:space="preserve"> </w:t>
      </w:r>
      <w:r>
        <w:t>доступности</w:t>
      </w:r>
      <w:r>
        <w:rPr>
          <w:spacing w:val="7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качественного</w:t>
      </w:r>
      <w:r>
        <w:rPr>
          <w:spacing w:val="11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планируемых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освоения</w:t>
      </w:r>
      <w:r>
        <w:rPr>
          <w:spacing w:val="9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образователь-</w:t>
      </w:r>
      <w:r>
        <w:rPr>
          <w:spacing w:val="-52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программы ООО;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408"/>
      </w:pPr>
      <w:r>
        <w:t>обеспечение</w:t>
      </w:r>
      <w:r>
        <w:rPr>
          <w:spacing w:val="12"/>
        </w:rPr>
        <w:t xml:space="preserve"> </w:t>
      </w:r>
      <w:r>
        <w:t>эффективного</w:t>
      </w:r>
      <w:r>
        <w:rPr>
          <w:spacing w:val="13"/>
        </w:rPr>
        <w:t xml:space="preserve"> </w:t>
      </w:r>
      <w:r>
        <w:t>сочетания</w:t>
      </w:r>
      <w:r>
        <w:rPr>
          <w:spacing w:val="12"/>
        </w:rPr>
        <w:t xml:space="preserve"> </w:t>
      </w:r>
      <w:r>
        <w:t>урочных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занятий,</w:t>
      </w:r>
      <w:r>
        <w:rPr>
          <w:spacing w:val="12"/>
        </w:rPr>
        <w:t xml:space="preserve"> </w:t>
      </w:r>
      <w:r>
        <w:t>взаимодействия</w:t>
      </w:r>
      <w:r>
        <w:rPr>
          <w:spacing w:val="11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участников</w:t>
      </w:r>
      <w:r>
        <w:rPr>
          <w:spacing w:val="12"/>
        </w:rPr>
        <w:t xml:space="preserve"> </w:t>
      </w:r>
      <w:r>
        <w:t>образователь-ных</w:t>
      </w:r>
      <w:r>
        <w:rPr>
          <w:spacing w:val="13"/>
        </w:rPr>
        <w:t xml:space="preserve"> </w:t>
      </w:r>
      <w:r>
        <w:t>отно-</w:t>
      </w:r>
      <w:r>
        <w:rPr>
          <w:spacing w:val="1"/>
        </w:rPr>
        <w:t xml:space="preserve"> </w:t>
      </w:r>
      <w:r>
        <w:t>шений;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411"/>
      </w:pPr>
      <w:r>
        <w:t>создание</w:t>
      </w:r>
      <w:r>
        <w:rPr>
          <w:spacing w:val="7"/>
        </w:rPr>
        <w:t xml:space="preserve"> </w:t>
      </w:r>
      <w:r>
        <w:t>условий,</w:t>
      </w:r>
      <w:r>
        <w:rPr>
          <w:spacing w:val="5"/>
        </w:rPr>
        <w:t xml:space="preserve"> </w:t>
      </w:r>
      <w:r>
        <w:t>способствующих</w:t>
      </w:r>
      <w:r>
        <w:rPr>
          <w:spacing w:val="8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детьми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ОВЗ</w:t>
      </w:r>
      <w:r>
        <w:rPr>
          <w:spacing w:val="8"/>
        </w:rPr>
        <w:t xml:space="preserve"> </w:t>
      </w:r>
      <w:r>
        <w:t>(слабовидящие)</w:t>
      </w:r>
      <w:r>
        <w:rPr>
          <w:spacing w:val="5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ин-</w:t>
      </w:r>
      <w:r>
        <w:rPr>
          <w:spacing w:val="-52"/>
        </w:rPr>
        <w:t xml:space="preserve"> </w:t>
      </w:r>
      <w:r>
        <w:t>теграции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образовательное учреждение;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8" w:lineRule="exact"/>
      </w:pP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безопасности.</w:t>
      </w:r>
    </w:p>
    <w:p w:rsidR="00F368CA" w:rsidRDefault="00F368CA">
      <w:pPr>
        <w:pStyle w:val="Heading11"/>
        <w:spacing w:line="251" w:lineRule="exact"/>
        <w:ind w:left="472"/>
      </w:pPr>
      <w:r>
        <w:t>Особенности</w:t>
      </w:r>
      <w:r>
        <w:rPr>
          <w:spacing w:val="-3"/>
        </w:rPr>
        <w:t xml:space="preserve"> </w:t>
      </w:r>
      <w:r>
        <w:t>программы: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1" w:lineRule="exact"/>
      </w:pPr>
      <w:r>
        <w:t>проведена</w:t>
      </w:r>
      <w:r>
        <w:rPr>
          <w:spacing w:val="-4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ОВЗ(слабовидящие)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2" w:lineRule="exact"/>
      </w:pPr>
      <w:r>
        <w:t>пересмотрены</w:t>
      </w:r>
      <w:r>
        <w:rPr>
          <w:spacing w:val="-3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before="1" w:line="252" w:lineRule="exact"/>
      </w:pPr>
      <w:r>
        <w:t>сделан</w:t>
      </w:r>
      <w:r>
        <w:rPr>
          <w:spacing w:val="-2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учащимся;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2" w:lineRule="exact"/>
      </w:pPr>
      <w:r>
        <w:t>предусмотрены</w:t>
      </w:r>
      <w:r>
        <w:rPr>
          <w:spacing w:val="-5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здоровье-сберегающие</w:t>
      </w:r>
      <w:r>
        <w:rPr>
          <w:spacing w:val="-2"/>
        </w:rPr>
        <w:t xml:space="preserve"> </w:t>
      </w:r>
      <w:r>
        <w:t>технологии.</w:t>
      </w:r>
    </w:p>
    <w:p w:rsidR="00F368CA" w:rsidRDefault="00F368CA">
      <w:pPr>
        <w:pStyle w:val="BodyText"/>
        <w:ind w:left="472" w:right="410" w:firstLine="331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прописаны требования к предметным и метапредметным результатам, указаны основные формы виды деятельности,</w:t>
      </w:r>
      <w:r>
        <w:rPr>
          <w:spacing w:val="1"/>
        </w:rPr>
        <w:t xml:space="preserve"> </w:t>
      </w:r>
      <w:r>
        <w:t>определены универсаль-</w:t>
      </w:r>
      <w:r>
        <w:rPr>
          <w:spacing w:val="1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(УУД),</w:t>
      </w:r>
      <w:r>
        <w:rPr>
          <w:spacing w:val="-3"/>
        </w:rPr>
        <w:t xml:space="preserve"> </w:t>
      </w:r>
      <w:r>
        <w:t>которые формируются у</w:t>
      </w:r>
      <w:r>
        <w:rPr>
          <w:spacing w:val="-3"/>
        </w:rPr>
        <w:t xml:space="preserve"> </w:t>
      </w:r>
      <w:r>
        <w:t>учащихся</w:t>
      </w:r>
      <w:r>
        <w:rPr>
          <w:spacing w:val="5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уроках.</w:t>
      </w:r>
    </w:p>
    <w:p w:rsidR="00F368CA" w:rsidRDefault="00F368CA">
      <w:pPr>
        <w:pStyle w:val="BodyText"/>
        <w:spacing w:before="1"/>
        <w:ind w:left="472" w:right="408" w:firstLine="386"/>
        <w:jc w:val="both"/>
      </w:pPr>
      <w:r>
        <w:t>Система уроков сориентирована на формирование активной личности, мотивированной к самообразованию, обладающей достаточными навыками и психо-</w:t>
      </w:r>
      <w:r>
        <w:rPr>
          <w:spacing w:val="1"/>
        </w:rPr>
        <w:t xml:space="preserve"> </w:t>
      </w:r>
      <w:r>
        <w:t>логическими установками к самостоятельному поиску, отбору, анализу и использованию информации, владеющей основами исследовательской и проектной дея-</w:t>
      </w:r>
      <w:r>
        <w:rPr>
          <w:spacing w:val="-52"/>
        </w:rPr>
        <w:t xml:space="preserve"> </w:t>
      </w:r>
      <w:r>
        <w:t>тельности.</w:t>
      </w:r>
      <w:r>
        <w:rPr>
          <w:spacing w:val="1"/>
        </w:rPr>
        <w:t xml:space="preserve"> </w:t>
      </w:r>
      <w:r>
        <w:t>При организации процесса обучения</w:t>
      </w:r>
      <w:r>
        <w:rPr>
          <w:spacing w:val="56"/>
        </w:rPr>
        <w:t xml:space="preserve"> </w:t>
      </w:r>
      <w:r>
        <w:t>используются</w:t>
      </w:r>
      <w:r>
        <w:rPr>
          <w:spacing w:val="55"/>
        </w:rPr>
        <w:t xml:space="preserve"> </w:t>
      </w:r>
      <w:r>
        <w:rPr>
          <w:b/>
          <w:bCs/>
          <w:i/>
          <w:iCs/>
        </w:rPr>
        <w:t>формы работы</w:t>
      </w:r>
      <w:r>
        <w:t>:</w:t>
      </w:r>
      <w:r>
        <w:rPr>
          <w:spacing w:val="55"/>
        </w:rPr>
        <w:t xml:space="preserve"> </w:t>
      </w:r>
      <w:r>
        <w:t>индивидуальная,</w:t>
      </w:r>
      <w:r>
        <w:rPr>
          <w:spacing w:val="55"/>
        </w:rPr>
        <w:t xml:space="preserve"> </w:t>
      </w:r>
      <w:r>
        <w:t>в парах, групповая, лабораторные и практические,</w:t>
      </w:r>
      <w:r>
        <w:rPr>
          <w:spacing w:val="55"/>
        </w:rPr>
        <w:t xml:space="preserve"> </w:t>
      </w:r>
      <w:r>
        <w:t>экскур-</w:t>
      </w:r>
      <w:r>
        <w:rPr>
          <w:spacing w:val="1"/>
        </w:rPr>
        <w:t xml:space="preserve"> </w:t>
      </w:r>
      <w:r>
        <w:t>сии;</w:t>
      </w:r>
      <w:r>
        <w:rPr>
          <w:spacing w:val="2"/>
        </w:rPr>
        <w:t xml:space="preserve"> </w:t>
      </w:r>
      <w:r>
        <w:rPr>
          <w:b/>
          <w:bCs/>
          <w:i/>
          <w:iCs/>
        </w:rPr>
        <w:t>виды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игровая, познавательная,  проектная, проблемно</w:t>
      </w:r>
      <w:r>
        <w:rPr>
          <w:spacing w:val="-2"/>
        </w:rPr>
        <w:t xml:space="preserve"> </w:t>
      </w:r>
      <w:r>
        <w:t>– поисковая…</w:t>
      </w:r>
    </w:p>
    <w:p w:rsidR="00F368CA" w:rsidRDefault="00F368CA">
      <w:pPr>
        <w:pStyle w:val="BodyText"/>
        <w:ind w:left="858"/>
        <w:jc w:val="both"/>
      </w:pPr>
      <w:r>
        <w:t>Большая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 являются</w:t>
      </w:r>
      <w:r>
        <w:rPr>
          <w:spacing w:val="-3"/>
        </w:rPr>
        <w:t xml:space="preserve"> </w:t>
      </w:r>
      <w:r>
        <w:t>этапами</w:t>
      </w:r>
      <w:r>
        <w:rPr>
          <w:spacing w:val="-4"/>
        </w:rPr>
        <w:t xml:space="preserve"> </w:t>
      </w:r>
      <w:r>
        <w:t>комбинированных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учителя.</w:t>
      </w:r>
    </w:p>
    <w:p w:rsidR="00F368CA" w:rsidRDefault="00F368CA">
      <w:pPr>
        <w:pStyle w:val="BodyText"/>
        <w:spacing w:before="5"/>
      </w:pPr>
    </w:p>
    <w:p w:rsidR="00F368CA" w:rsidRDefault="00F368CA">
      <w:pPr>
        <w:pStyle w:val="Heading11"/>
        <w:spacing w:before="1" w:line="250" w:lineRule="exact"/>
        <w:ind w:left="5841"/>
        <w:jc w:val="both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</w:t>
      </w:r>
    </w:p>
    <w:p w:rsidR="00F368CA" w:rsidRDefault="00F368CA">
      <w:pPr>
        <w:pStyle w:val="BodyText"/>
        <w:ind w:left="472" w:right="412" w:firstLine="331"/>
        <w:jc w:val="both"/>
      </w:pPr>
      <w:r>
        <w:t>Курс биологии на ступени основного общего образования направлен на формирование у учащихся представлений об отличительных особенностях живой</w:t>
      </w:r>
      <w:r>
        <w:rPr>
          <w:spacing w:val="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ее многообразии и</w:t>
      </w:r>
      <w:r>
        <w:rPr>
          <w:spacing w:val="-1"/>
        </w:rPr>
        <w:t xml:space="preserve"> </w:t>
      </w:r>
      <w:r>
        <w:t>эволюции, человеке как</w:t>
      </w:r>
      <w:r>
        <w:rPr>
          <w:spacing w:val="1"/>
        </w:rPr>
        <w:t xml:space="preserve"> </w:t>
      </w:r>
      <w:r>
        <w:t>биосоциальном существе.</w:t>
      </w:r>
    </w:p>
    <w:p w:rsidR="00F368CA" w:rsidRDefault="00F368CA">
      <w:pPr>
        <w:pStyle w:val="BodyText"/>
        <w:ind w:left="472" w:right="410" w:firstLine="331"/>
        <w:jc w:val="both"/>
      </w:pPr>
      <w: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положено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гуманистического,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культурологического,</w:t>
      </w:r>
      <w:r>
        <w:rPr>
          <w:spacing w:val="1"/>
        </w:rPr>
        <w:t xml:space="preserve"> </w:t>
      </w:r>
      <w:r>
        <w:t>личностно-деятельностного,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проблемного,</w:t>
      </w:r>
      <w:r>
        <w:rPr>
          <w:spacing w:val="-1"/>
        </w:rPr>
        <w:t xml:space="preserve"> </w:t>
      </w:r>
      <w:r>
        <w:t>интегративного, компетентностного</w:t>
      </w:r>
      <w:r>
        <w:rPr>
          <w:spacing w:val="-3"/>
        </w:rPr>
        <w:t xml:space="preserve"> </w:t>
      </w:r>
      <w:r>
        <w:t>подходов.</w:t>
      </w:r>
    </w:p>
    <w:p w:rsidR="00F368CA" w:rsidRDefault="00F368CA" w:rsidP="0043689F">
      <w:pPr>
        <w:pStyle w:val="BodyText"/>
        <w:ind w:left="472" w:right="2968"/>
      </w:pPr>
      <w:r>
        <w:t>Учебное содержание курса биологии в серии учебно-методических комплектов «Линия жизни» сконструировано следующим образом:</w:t>
      </w:r>
      <w:r>
        <w:rPr>
          <w:spacing w:val="-52"/>
        </w:rPr>
        <w:t xml:space="preserve"> </w:t>
      </w:r>
    </w:p>
    <w:p w:rsidR="00F368CA" w:rsidRDefault="00F368CA" w:rsidP="0043689F">
      <w:pPr>
        <w:pStyle w:val="BodyText"/>
        <w:ind w:left="472" w:right="11719"/>
      </w:pPr>
      <w:r>
        <w:t>Биология.Животные.  (7 класс).</w:t>
      </w:r>
      <w:r>
        <w:rPr>
          <w:spacing w:val="-52"/>
        </w:rPr>
        <w:t xml:space="preserve"> </w:t>
      </w:r>
    </w:p>
    <w:p w:rsidR="00F368CA" w:rsidRDefault="00F368CA">
      <w:pPr>
        <w:sectPr w:rsidR="00F368CA">
          <w:pgSz w:w="16840" w:h="11910" w:orient="landscape"/>
          <w:pgMar w:top="1100" w:right="260" w:bottom="960" w:left="380" w:header="0" w:footer="699" w:gutter="0"/>
          <w:cols w:space="720"/>
        </w:sectPr>
      </w:pPr>
    </w:p>
    <w:p w:rsidR="00F368CA" w:rsidRDefault="00F368CA">
      <w:pPr>
        <w:pStyle w:val="BodyText"/>
        <w:ind w:left="472" w:right="414" w:firstLine="165"/>
        <w:jc w:val="both"/>
      </w:pPr>
      <w:r>
        <w:t>В курсе биологии 7 класса обучающиеся расширяют знания о разнообразии живых организмов, осознают значимость видового богатства в природе и 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эволюцией растений и</w:t>
      </w:r>
      <w:r>
        <w:rPr>
          <w:spacing w:val="-5"/>
        </w:rPr>
        <w:t xml:space="preserve"> </w:t>
      </w:r>
      <w:r>
        <w:t>животных, изучают</w:t>
      </w:r>
      <w:r>
        <w:rPr>
          <w:spacing w:val="-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сообществах, влияние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</w:p>
    <w:p w:rsidR="00F368CA" w:rsidRDefault="00F368CA">
      <w:pPr>
        <w:pStyle w:val="BodyText"/>
        <w:spacing w:line="252" w:lineRule="exact"/>
        <w:ind w:left="472"/>
        <w:jc w:val="both"/>
      </w:pPr>
      <w:r>
        <w:t>на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организмов.</w:t>
      </w:r>
    </w:p>
    <w:p w:rsidR="00F368CA" w:rsidRDefault="00F368CA">
      <w:pPr>
        <w:pStyle w:val="Heading11"/>
        <w:spacing w:before="4"/>
        <w:ind w:right="406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базисном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368CA" w:rsidRDefault="00F368CA">
      <w:pPr>
        <w:pStyle w:val="BodyText"/>
        <w:spacing w:before="196"/>
        <w:ind w:left="472" w:right="399" w:firstLine="165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базисным</w:t>
      </w:r>
      <w:r>
        <w:rPr>
          <w:spacing w:val="9"/>
        </w:rPr>
        <w:t xml:space="preserve"> </w:t>
      </w:r>
      <w:r>
        <w:t>учебным</w:t>
      </w:r>
      <w:r>
        <w:rPr>
          <w:spacing w:val="9"/>
        </w:rPr>
        <w:t xml:space="preserve"> </w:t>
      </w:r>
      <w:r>
        <w:t>(образовательным)</w:t>
      </w:r>
      <w:r>
        <w:rPr>
          <w:spacing w:val="10"/>
        </w:rPr>
        <w:t xml:space="preserve"> </w:t>
      </w:r>
      <w:r>
        <w:t>планом</w:t>
      </w:r>
      <w:r>
        <w:rPr>
          <w:spacing w:val="6"/>
        </w:rPr>
        <w:t xml:space="preserve"> </w:t>
      </w:r>
      <w:r>
        <w:t>курсу</w:t>
      </w:r>
      <w:r>
        <w:rPr>
          <w:spacing w:val="8"/>
        </w:rPr>
        <w:t xml:space="preserve"> </w:t>
      </w:r>
      <w:r>
        <w:t>биологии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ступени</w:t>
      </w:r>
      <w:r>
        <w:rPr>
          <w:spacing w:val="9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предшествует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«Окружающий</w:t>
      </w:r>
      <w:r>
        <w:rPr>
          <w:spacing w:val="-52"/>
        </w:rPr>
        <w:t xml:space="preserve"> </w:t>
      </w:r>
      <w:r>
        <w:t>мир»,</w:t>
      </w:r>
      <w:r>
        <w:rPr>
          <w:spacing w:val="-1"/>
        </w:rPr>
        <w:t xml:space="preserve"> </w:t>
      </w:r>
      <w:r>
        <w:t>включающий</w:t>
      </w:r>
      <w:r>
        <w:rPr>
          <w:spacing w:val="-3"/>
        </w:rPr>
        <w:t xml:space="preserve"> </w:t>
      </w:r>
      <w:r>
        <w:t>опредеённые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сведения. По 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данный курс является</w:t>
      </w:r>
      <w:r>
        <w:rPr>
          <w:spacing w:val="-1"/>
        </w:rPr>
        <w:t xml:space="preserve"> </w:t>
      </w:r>
      <w:r>
        <w:t>пропедевтическим.</w:t>
      </w:r>
    </w:p>
    <w:p w:rsidR="00F368CA" w:rsidRDefault="00F368CA">
      <w:pPr>
        <w:pStyle w:val="BodyText"/>
        <w:ind w:left="472" w:right="399" w:firstLine="165"/>
      </w:pPr>
      <w:r>
        <w:t>В свою очередь, содержание курса биологии в основной</w:t>
      </w:r>
      <w:r>
        <w:rPr>
          <w:spacing w:val="1"/>
        </w:rPr>
        <w:t xml:space="preserve"> </w:t>
      </w:r>
      <w:r>
        <w:t>школе является базой для изучения общих биологических закономерностей, теорий, законов, гипотез в</w:t>
      </w:r>
      <w:r>
        <w:rPr>
          <w:spacing w:val="-52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Таким образом, 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 представляет</w:t>
      </w:r>
    </w:p>
    <w:p w:rsidR="00F368CA" w:rsidRDefault="00F368CA">
      <w:pPr>
        <w:pStyle w:val="BodyText"/>
        <w:ind w:left="637" w:right="962" w:hanging="166"/>
      </w:pPr>
      <w:r>
        <w:t>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  <w:r>
        <w:rPr>
          <w:spacing w:val="-52"/>
        </w:rPr>
        <w:t xml:space="preserve"> </w:t>
      </w:r>
      <w:r>
        <w:t>Биология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с 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 класс.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число 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 пять</w:t>
      </w:r>
      <w:r>
        <w:rPr>
          <w:spacing w:val="-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243,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5, 6,7</w:t>
      </w:r>
      <w:r>
        <w:rPr>
          <w:spacing w:val="-1"/>
        </w:rPr>
        <w:t xml:space="preserve"> </w:t>
      </w:r>
      <w:r>
        <w:t>классах,</w:t>
      </w:r>
    </w:p>
    <w:p w:rsidR="00F368CA" w:rsidRDefault="00F368CA">
      <w:pPr>
        <w:pStyle w:val="BodyText"/>
        <w:spacing w:before="3"/>
        <w:ind w:left="527"/>
      </w:pPr>
      <w:r>
        <w:t>в</w:t>
      </w:r>
      <w:r>
        <w:rPr>
          <w:spacing w:val="-1"/>
        </w:rPr>
        <w:t xml:space="preserve"> </w:t>
      </w:r>
      <w:r>
        <w:t>8 классах</w:t>
      </w:r>
      <w:r>
        <w:rPr>
          <w:spacing w:val="1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70ч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классах – 68ч.</w:t>
      </w:r>
      <w:r>
        <w:rPr>
          <w:spacing w:val="-7"/>
        </w:rPr>
        <w:t xml:space="preserve"> </w:t>
      </w:r>
      <w:r>
        <w:rPr>
          <w:rFonts w:ascii="Calibri" w:hAnsi="Calibri" w:cs="Calibri"/>
        </w:rPr>
        <w:t>(</w:t>
      </w:r>
      <w:r>
        <w:t>2 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F368CA" w:rsidRDefault="00F368CA">
      <w:pPr>
        <w:pStyle w:val="Heading11"/>
        <w:spacing w:before="2" w:line="250" w:lineRule="exact"/>
        <w:ind w:left="4278"/>
      </w:pPr>
      <w:r>
        <w:t>Личностные,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предмета.</w:t>
      </w:r>
    </w:p>
    <w:p w:rsidR="00F368CA" w:rsidRDefault="00F368CA">
      <w:pPr>
        <w:pStyle w:val="BodyText"/>
        <w:spacing w:line="250" w:lineRule="exact"/>
        <w:ind w:left="472"/>
      </w:pPr>
      <w:r>
        <w:t>Изучение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обусловливает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результатов.</w:t>
      </w:r>
    </w:p>
    <w:p w:rsidR="00F368CA" w:rsidRDefault="00F368CA">
      <w:pPr>
        <w:spacing w:before="6" w:line="250" w:lineRule="exact"/>
        <w:ind w:left="472"/>
        <w:rPr>
          <w:b/>
          <w:bCs/>
          <w:i/>
          <w:iCs/>
        </w:rPr>
      </w:pPr>
      <w:r>
        <w:rPr>
          <w:b/>
          <w:bCs/>
          <w:i/>
          <w:iCs/>
        </w:rPr>
        <w:t>Личностные: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405"/>
        <w:jc w:val="both"/>
      </w:pPr>
      <w: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знание языка,</w:t>
      </w:r>
      <w:r>
        <w:rPr>
          <w:spacing w:val="-2"/>
        </w:rPr>
        <w:t xml:space="preserve"> </w:t>
      </w:r>
      <w:r>
        <w:t>культуры своего народа,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0"/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</w:t>
      </w:r>
      <w:r>
        <w:rPr>
          <w:spacing w:val="1"/>
        </w:rPr>
        <w:t xml:space="preserve"> </w:t>
      </w:r>
      <w:r>
        <w:t>обучению и познанию, осознанному выбору и построению дальнейшей индивидуальной траектории образования</w:t>
      </w:r>
      <w:r>
        <w:rPr>
          <w:spacing w:val="1"/>
        </w:rPr>
        <w:t xml:space="preserve"> </w:t>
      </w:r>
      <w:r>
        <w:t>с учётом устойчивых познавательных инте-</w:t>
      </w:r>
      <w:r>
        <w:rPr>
          <w:spacing w:val="-52"/>
        </w:rPr>
        <w:t xml:space="preserve"> </w:t>
      </w:r>
      <w:r>
        <w:t>ресов;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6"/>
      </w:pPr>
      <w:r>
        <w:t>формирование</w:t>
      </w:r>
      <w:r>
        <w:rPr>
          <w:spacing w:val="16"/>
        </w:rPr>
        <w:t xml:space="preserve"> </w:t>
      </w:r>
      <w:r>
        <w:t>целостного</w:t>
      </w:r>
      <w:r>
        <w:rPr>
          <w:spacing w:val="18"/>
        </w:rPr>
        <w:t xml:space="preserve"> </w:t>
      </w:r>
      <w:r>
        <w:t>мировоззрения,</w:t>
      </w:r>
      <w:r>
        <w:rPr>
          <w:spacing w:val="18"/>
        </w:rPr>
        <w:t xml:space="preserve"> </w:t>
      </w:r>
      <w:r>
        <w:t>соответствующего</w:t>
      </w:r>
      <w:r>
        <w:rPr>
          <w:spacing w:val="18"/>
        </w:rPr>
        <w:t xml:space="preserve"> </w:t>
      </w:r>
      <w:r>
        <w:t>современному</w:t>
      </w:r>
      <w:r>
        <w:rPr>
          <w:spacing w:val="18"/>
        </w:rPr>
        <w:t xml:space="preserve"> </w:t>
      </w:r>
      <w:r>
        <w:t>уровню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науки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общественной</w:t>
      </w:r>
      <w:r>
        <w:rPr>
          <w:spacing w:val="17"/>
        </w:rPr>
        <w:t xml:space="preserve"> </w:t>
      </w:r>
      <w:r>
        <w:t>практики,</w:t>
      </w:r>
      <w:r>
        <w:rPr>
          <w:spacing w:val="17"/>
        </w:rPr>
        <w:t xml:space="preserve"> </w:t>
      </w:r>
      <w:r>
        <w:t>учитывающего</w:t>
      </w:r>
      <w:r>
        <w:rPr>
          <w:spacing w:val="17"/>
        </w:rPr>
        <w:t xml:space="preserve"> </w:t>
      </w:r>
      <w:r>
        <w:t>социальное,</w:t>
      </w:r>
      <w:r>
        <w:rPr>
          <w:spacing w:val="-52"/>
        </w:rPr>
        <w:t xml:space="preserve"> </w:t>
      </w:r>
      <w:r>
        <w:t>культурное,</w:t>
      </w:r>
      <w:r>
        <w:rPr>
          <w:spacing w:val="-1"/>
        </w:rPr>
        <w:t xml:space="preserve"> </w:t>
      </w:r>
      <w:r>
        <w:t>языковое, духовное многообразие</w:t>
      </w:r>
      <w:r>
        <w:rPr>
          <w:spacing w:val="-3"/>
        </w:rPr>
        <w:t xml:space="preserve"> </w:t>
      </w:r>
      <w:r>
        <w:t>современного мира;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9"/>
      </w:pPr>
      <w:r>
        <w:t>формирование</w:t>
      </w:r>
      <w:r>
        <w:rPr>
          <w:spacing w:val="10"/>
        </w:rPr>
        <w:t xml:space="preserve"> </w:t>
      </w:r>
      <w:r>
        <w:t>осознанного,</w:t>
      </w:r>
      <w:r>
        <w:rPr>
          <w:spacing w:val="13"/>
        </w:rPr>
        <w:t xml:space="preserve"> </w:t>
      </w:r>
      <w:r>
        <w:t>уважительного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доброжелательного</w:t>
      </w:r>
      <w:r>
        <w:rPr>
          <w:spacing w:val="9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другому</w:t>
      </w:r>
      <w:r>
        <w:rPr>
          <w:spacing w:val="14"/>
        </w:rPr>
        <w:t xml:space="preserve"> </w:t>
      </w:r>
      <w:r>
        <w:t>человеку,</w:t>
      </w:r>
      <w:r>
        <w:rPr>
          <w:spacing w:val="13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мнению,</w:t>
      </w:r>
      <w:r>
        <w:rPr>
          <w:spacing w:val="10"/>
        </w:rPr>
        <w:t xml:space="preserve"> </w:t>
      </w:r>
      <w:r>
        <w:t>мировоззрению,</w:t>
      </w:r>
      <w:r>
        <w:rPr>
          <w:spacing w:val="9"/>
        </w:rPr>
        <w:t xml:space="preserve"> </w:t>
      </w:r>
      <w:r>
        <w:t>культуре,</w:t>
      </w:r>
      <w:r>
        <w:rPr>
          <w:spacing w:val="13"/>
        </w:rPr>
        <w:t xml:space="preserve"> </w:t>
      </w:r>
      <w:r>
        <w:t>языку,</w:t>
      </w:r>
      <w:r>
        <w:rPr>
          <w:spacing w:val="12"/>
        </w:rPr>
        <w:t xml:space="preserve"> </w:t>
      </w:r>
      <w:r>
        <w:t>вере,</w:t>
      </w:r>
      <w:r>
        <w:rPr>
          <w:spacing w:val="10"/>
        </w:rPr>
        <w:t xml:space="preserve"> </w:t>
      </w:r>
      <w:r>
        <w:t>граж-</w:t>
      </w:r>
      <w:r>
        <w:rPr>
          <w:spacing w:val="-52"/>
        </w:rPr>
        <w:t xml:space="preserve"> </w:t>
      </w:r>
      <w:r>
        <w:t>данской</w:t>
      </w:r>
      <w:r>
        <w:rPr>
          <w:spacing w:val="-1"/>
        </w:rPr>
        <w:t xml:space="preserve"> </w:t>
      </w:r>
      <w:r>
        <w:t>позиции,  готовности 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диалог с</w:t>
      </w:r>
      <w:r>
        <w:rPr>
          <w:spacing w:val="-1"/>
        </w:rPr>
        <w:t xml:space="preserve"> </w:t>
      </w:r>
      <w:r>
        <w:t>другими людьми и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взаимопонимания;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8"/>
      </w:pPr>
      <w:r>
        <w:t>освоение</w:t>
      </w:r>
      <w:r>
        <w:rPr>
          <w:spacing w:val="25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норм,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поведения,</w:t>
      </w:r>
      <w:r>
        <w:rPr>
          <w:spacing w:val="26"/>
        </w:rPr>
        <w:t xml:space="preserve"> </w:t>
      </w:r>
      <w:r>
        <w:t>ролей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</w:t>
      </w:r>
      <w:r>
        <w:rPr>
          <w:spacing w:val="25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группах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сообществах,</w:t>
      </w:r>
      <w:r>
        <w:rPr>
          <w:spacing w:val="53"/>
        </w:rPr>
        <w:t xml:space="preserve"> </w:t>
      </w:r>
      <w:r>
        <w:t>участие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школьном</w:t>
      </w:r>
      <w:r>
        <w:rPr>
          <w:spacing w:val="24"/>
        </w:rPr>
        <w:t xml:space="preserve"> </w:t>
      </w:r>
      <w:r>
        <w:t>самоуправлении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обще-</w:t>
      </w:r>
      <w:r>
        <w:rPr>
          <w:spacing w:val="-52"/>
        </w:rPr>
        <w:t xml:space="preserve"> </w:t>
      </w:r>
      <w:r>
        <w:t>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возрастных</w:t>
      </w:r>
      <w:r>
        <w:rPr>
          <w:spacing w:val="-2"/>
        </w:rPr>
        <w:t xml:space="preserve"> </w:t>
      </w:r>
      <w:r>
        <w:t>компетенций;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0"/>
      </w:pPr>
      <w:r>
        <w:t>развитие</w:t>
      </w:r>
      <w:r>
        <w:rPr>
          <w:spacing w:val="21"/>
        </w:rPr>
        <w:t xml:space="preserve"> </w:t>
      </w:r>
      <w:r>
        <w:t>сознания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компетентности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решении</w:t>
      </w:r>
      <w:r>
        <w:rPr>
          <w:spacing w:val="21"/>
        </w:rPr>
        <w:t xml:space="preserve"> </w:t>
      </w:r>
      <w:r>
        <w:t>моральных</w:t>
      </w:r>
      <w:r>
        <w:rPr>
          <w:spacing w:val="23"/>
        </w:rPr>
        <w:t xml:space="preserve"> </w:t>
      </w:r>
      <w:r>
        <w:t>проблем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личностного</w:t>
      </w:r>
      <w:r>
        <w:rPr>
          <w:spacing w:val="22"/>
        </w:rPr>
        <w:t xml:space="preserve"> </w:t>
      </w:r>
      <w:r>
        <w:t>выбора;</w:t>
      </w:r>
      <w:r>
        <w:rPr>
          <w:spacing w:val="24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r>
        <w:t>нравственных</w:t>
      </w:r>
      <w:r>
        <w:rPr>
          <w:spacing w:val="22"/>
        </w:rPr>
        <w:t xml:space="preserve"> </w:t>
      </w:r>
      <w:r>
        <w:t>чувств</w:t>
      </w:r>
      <w:r>
        <w:rPr>
          <w:spacing w:val="3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нравственного</w:t>
      </w:r>
      <w:r>
        <w:rPr>
          <w:spacing w:val="-52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осознанного и</w:t>
      </w:r>
      <w:r>
        <w:rPr>
          <w:spacing w:val="-3"/>
        </w:rPr>
        <w:t xml:space="preserve"> </w:t>
      </w:r>
      <w:r>
        <w:t>ответственного отношения</w:t>
      </w:r>
      <w:r>
        <w:rPr>
          <w:spacing w:val="-2"/>
        </w:rPr>
        <w:t xml:space="preserve"> </w:t>
      </w:r>
      <w:r>
        <w:t>к собственным поступкам;</w:t>
      </w:r>
    </w:p>
    <w:p w:rsidR="00F368CA" w:rsidRDefault="00F368CA">
      <w:pPr>
        <w:sectPr w:rsidR="00F368CA">
          <w:pgSz w:w="16840" w:h="11910" w:orient="landscape"/>
          <w:pgMar w:top="1100" w:right="260" w:bottom="960" w:left="380" w:header="0" w:footer="699" w:gutter="0"/>
          <w:cols w:space="720"/>
        </w:sectPr>
      </w:pP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before="116"/>
        <w:ind w:right="410"/>
      </w:pPr>
      <w:r>
        <w:t>формирование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3"/>
        </w:rPr>
        <w:t xml:space="preserve"> </w:t>
      </w:r>
      <w:r>
        <w:t>компетентности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общении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сотрудничестве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сверстниками,</w:t>
      </w:r>
      <w:r>
        <w:rPr>
          <w:spacing w:val="11"/>
        </w:rPr>
        <w:t xml:space="preserve"> </w:t>
      </w:r>
      <w:r>
        <w:t>старшими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младшими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образовательной,</w:t>
      </w:r>
      <w:r>
        <w:rPr>
          <w:spacing w:val="9"/>
        </w:rPr>
        <w:t xml:space="preserve"> </w:t>
      </w:r>
      <w:r>
        <w:t>обще-</w:t>
      </w:r>
      <w:r>
        <w:rPr>
          <w:spacing w:val="-52"/>
        </w:rPr>
        <w:t xml:space="preserve"> </w:t>
      </w:r>
      <w:r>
        <w:t>ственно</w:t>
      </w:r>
      <w:r>
        <w:rPr>
          <w:spacing w:val="-1"/>
        </w:rPr>
        <w:t xml:space="preserve"> </w:t>
      </w:r>
      <w:r>
        <w:t>полезной, учебно-исследовательской, творческой и</w:t>
      </w:r>
      <w:r>
        <w:rPr>
          <w:spacing w:val="-4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деятельности;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before="1"/>
        <w:ind w:right="412"/>
      </w:pPr>
      <w:r>
        <w:t>формирование</w:t>
      </w:r>
      <w:r>
        <w:rPr>
          <w:spacing w:val="28"/>
        </w:rPr>
        <w:t xml:space="preserve"> </w:t>
      </w:r>
      <w:r>
        <w:t>понимания</w:t>
      </w:r>
      <w:r>
        <w:rPr>
          <w:spacing w:val="28"/>
        </w:rPr>
        <w:t xml:space="preserve"> </w:t>
      </w:r>
      <w:r>
        <w:t>ценности</w:t>
      </w:r>
      <w:r>
        <w:rPr>
          <w:spacing w:val="27"/>
        </w:rPr>
        <w:t xml:space="preserve"> </w:t>
      </w:r>
      <w:r>
        <w:t>здорового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жизни;</w:t>
      </w:r>
      <w:r>
        <w:rPr>
          <w:spacing w:val="29"/>
        </w:rPr>
        <w:t xml:space="preserve"> </w:t>
      </w:r>
      <w:r>
        <w:t>усвоение</w:t>
      </w:r>
      <w:r>
        <w:rPr>
          <w:spacing w:val="29"/>
        </w:rPr>
        <w:t xml:space="preserve"> </w:t>
      </w:r>
      <w:r>
        <w:t>правил</w:t>
      </w:r>
      <w:r>
        <w:rPr>
          <w:spacing w:val="28"/>
        </w:rPr>
        <w:t xml:space="preserve"> </w:t>
      </w:r>
      <w:r>
        <w:t>индивидуального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коллективного</w:t>
      </w:r>
      <w:r>
        <w:rPr>
          <w:spacing w:val="29"/>
        </w:rPr>
        <w:t xml:space="preserve"> </w:t>
      </w:r>
      <w:r>
        <w:t>безопасного</w:t>
      </w:r>
      <w:r>
        <w:rPr>
          <w:spacing w:val="29"/>
        </w:rPr>
        <w:t xml:space="preserve"> </w:t>
      </w:r>
      <w:r>
        <w:t>поведения</w:t>
      </w:r>
      <w:r>
        <w:rPr>
          <w:spacing w:val="2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3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здоровью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правил поведения</w:t>
      </w:r>
      <w:r>
        <w:rPr>
          <w:spacing w:val="-1"/>
        </w:rPr>
        <w:t xml:space="preserve"> </w:t>
      </w:r>
      <w:r>
        <w:t>на транспорте и</w:t>
      </w:r>
      <w:r>
        <w:rPr>
          <w:spacing w:val="-4"/>
        </w:rPr>
        <w:t xml:space="preserve"> </w:t>
      </w:r>
      <w:r>
        <w:t>на дорогах;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3"/>
      </w:pPr>
      <w: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 среде;</w:t>
      </w:r>
    </w:p>
    <w:p w:rsidR="00F368CA" w:rsidRDefault="00F368CA">
      <w:pPr>
        <w:spacing w:line="251" w:lineRule="exact"/>
        <w:ind w:left="527"/>
      </w:pPr>
      <w:r>
        <w:rPr>
          <w:b/>
          <w:bCs/>
          <w:i/>
          <w:iCs/>
        </w:rPr>
        <w:t>Метапредметные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результаты</w:t>
      </w:r>
      <w:r>
        <w:t>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before="2" w:line="252" w:lineRule="exact"/>
      </w:pPr>
      <w:r>
        <w:t>умение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415"/>
      </w:pPr>
      <w:r>
        <w:t>умение</w:t>
      </w:r>
      <w:r>
        <w:rPr>
          <w:spacing w:val="30"/>
        </w:rPr>
        <w:t xml:space="preserve"> </w:t>
      </w:r>
      <w:r>
        <w:t>самостоятельно</w:t>
      </w:r>
      <w:r>
        <w:rPr>
          <w:spacing w:val="30"/>
        </w:rPr>
        <w:t xml:space="preserve"> </w:t>
      </w:r>
      <w:r>
        <w:t>планировать</w:t>
      </w:r>
      <w:r>
        <w:rPr>
          <w:spacing w:val="31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целей,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альтернативные,</w:t>
      </w:r>
      <w:r>
        <w:rPr>
          <w:spacing w:val="31"/>
        </w:rPr>
        <w:t xml:space="preserve"> </w:t>
      </w:r>
      <w:r>
        <w:t>осознанно</w:t>
      </w:r>
      <w:r>
        <w:rPr>
          <w:spacing w:val="30"/>
        </w:rPr>
        <w:t xml:space="preserve"> </w:t>
      </w:r>
      <w:r>
        <w:t>выбирать</w:t>
      </w:r>
      <w:r>
        <w:rPr>
          <w:spacing w:val="31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эффективные</w:t>
      </w:r>
      <w:r>
        <w:rPr>
          <w:spacing w:val="35"/>
        </w:rPr>
        <w:t xml:space="preserve"> </w:t>
      </w:r>
      <w:r>
        <w:t>способы</w:t>
      </w:r>
      <w:r>
        <w:rPr>
          <w:spacing w:val="32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познавательных задач;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2" w:lineRule="auto"/>
        <w:ind w:right="413"/>
      </w:pPr>
      <w:r>
        <w:t>умение</w:t>
      </w:r>
      <w:r>
        <w:rPr>
          <w:spacing w:val="9"/>
        </w:rPr>
        <w:t xml:space="preserve"> </w:t>
      </w:r>
      <w:r>
        <w:t>соотносить</w:t>
      </w:r>
      <w:r>
        <w:rPr>
          <w:spacing w:val="8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планируемыми</w:t>
      </w:r>
      <w:r>
        <w:rPr>
          <w:spacing w:val="10"/>
        </w:rPr>
        <w:t xml:space="preserve"> </w:t>
      </w:r>
      <w:r>
        <w:t>результатами,</w:t>
      </w:r>
      <w:r>
        <w:rPr>
          <w:spacing w:val="9"/>
        </w:rPr>
        <w:t xml:space="preserve"> </w:t>
      </w:r>
      <w:r>
        <w:t>осуществлять</w:t>
      </w:r>
      <w:r>
        <w:rPr>
          <w:spacing w:val="11"/>
        </w:rPr>
        <w:t xml:space="preserve"> </w:t>
      </w:r>
      <w:r>
        <w:t>контроль</w:t>
      </w:r>
      <w:r>
        <w:rPr>
          <w:spacing w:val="10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результата,</w:t>
      </w:r>
      <w:r>
        <w:rPr>
          <w:spacing w:val="7"/>
        </w:rPr>
        <w:t xml:space="preserve"> </w:t>
      </w:r>
      <w:r>
        <w:t>определять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предложенных условий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требований, корректировать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 ситуацией;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48" w:lineRule="exact"/>
      </w:pPr>
      <w:r>
        <w:t>умение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решения;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2" w:lineRule="exact"/>
      </w:pPr>
      <w:r>
        <w:t>владение</w:t>
      </w:r>
      <w:r>
        <w:rPr>
          <w:spacing w:val="-2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осознанного</w:t>
      </w:r>
      <w:r>
        <w:rPr>
          <w:spacing w:val="-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9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класси-</w:t>
      </w:r>
      <w:r>
        <w:rPr>
          <w:spacing w:val="1"/>
        </w:rPr>
        <w:t xml:space="preserve"> </w:t>
      </w:r>
      <w:r>
        <w:t>фикации, устанавливать</w:t>
      </w:r>
      <w:r>
        <w:rPr>
          <w:spacing w:val="1"/>
        </w:rPr>
        <w:t xml:space="preserve"> </w:t>
      </w:r>
      <w:r>
        <w:t>причинно-следственные связи, строить логическое</w:t>
      </w:r>
      <w:r>
        <w:rPr>
          <w:spacing w:val="55"/>
        </w:rPr>
        <w:t xml:space="preserve"> </w:t>
      </w:r>
      <w:r>
        <w:t>рассуждение, умозаключение (индуктивное, дедуктивное и по аналогии) и де-</w:t>
      </w:r>
      <w:r>
        <w:rPr>
          <w:spacing w:val="1"/>
        </w:rPr>
        <w:t xml:space="preserve"> </w:t>
      </w:r>
      <w:r>
        <w:t>лать</w:t>
      </w:r>
      <w:r>
        <w:rPr>
          <w:spacing w:val="-1"/>
        </w:rPr>
        <w:t xml:space="preserve"> </w:t>
      </w:r>
      <w:r>
        <w:t>выводы;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2" w:lineRule="exact"/>
        <w:jc w:val="both"/>
      </w:pPr>
      <w:r>
        <w:t>умение</w:t>
      </w:r>
      <w:r>
        <w:rPr>
          <w:spacing w:val="-2"/>
        </w:rPr>
        <w:t xml:space="preserve"> </w:t>
      </w:r>
      <w:r>
        <w:t>создавать,</w:t>
      </w:r>
      <w:r>
        <w:rPr>
          <w:spacing w:val="-2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spacing w:line="253" w:lineRule="exact"/>
        <w:jc w:val="both"/>
      </w:pPr>
      <w:r>
        <w:t>смысловое</w:t>
      </w:r>
      <w:r>
        <w:rPr>
          <w:spacing w:val="-2"/>
        </w:rPr>
        <w:t xml:space="preserve"> </w:t>
      </w:r>
      <w:r>
        <w:t>чтение;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9"/>
      </w:pPr>
      <w: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</w:t>
      </w:r>
      <w:r>
        <w:rPr>
          <w:spacing w:val="-5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 на основе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учёта интересов,</w:t>
      </w:r>
      <w:r>
        <w:rPr>
          <w:spacing w:val="-4"/>
        </w:rPr>
        <w:t xml:space="preserve"> </w:t>
      </w:r>
      <w:r>
        <w:t>формулировать,</w:t>
      </w:r>
      <w:r>
        <w:rPr>
          <w:spacing w:val="-3"/>
        </w:rPr>
        <w:t xml:space="preserve"> </w:t>
      </w:r>
      <w:r>
        <w:t>аргументировать и</w:t>
      </w:r>
      <w:r>
        <w:rPr>
          <w:spacing w:val="-1"/>
        </w:rPr>
        <w:t xml:space="preserve"> </w:t>
      </w:r>
      <w:r>
        <w:t>отстаивать своё мнение;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2"/>
      </w:pPr>
      <w:r>
        <w:t>умение</w:t>
      </w:r>
      <w:r>
        <w:rPr>
          <w:spacing w:val="8"/>
        </w:rPr>
        <w:t xml:space="preserve"> </w:t>
      </w:r>
      <w:r>
        <w:t>осознанно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речевые</w:t>
      </w:r>
      <w:r>
        <w:rPr>
          <w:spacing w:val="9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задачей</w:t>
      </w:r>
      <w:r>
        <w:rPr>
          <w:spacing w:val="5"/>
        </w:rPr>
        <w:t xml:space="preserve"> </w:t>
      </w:r>
      <w:r>
        <w:t>коммуникации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своих</w:t>
      </w:r>
      <w:r>
        <w:rPr>
          <w:spacing w:val="8"/>
        </w:rPr>
        <w:t xml:space="preserve"> </w:t>
      </w:r>
      <w:r>
        <w:t>чувств,</w:t>
      </w:r>
      <w:r>
        <w:rPr>
          <w:spacing w:val="8"/>
        </w:rPr>
        <w:t xml:space="preserve"> </w:t>
      </w:r>
      <w:r>
        <w:t>мыслей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потребностей,</w:t>
      </w:r>
      <w:r>
        <w:rPr>
          <w:spacing w:val="8"/>
        </w:rPr>
        <w:t xml:space="preserve"> </w:t>
      </w:r>
      <w:r>
        <w:t>планирова-</w:t>
      </w:r>
      <w:r>
        <w:rPr>
          <w:spacing w:val="1"/>
        </w:rPr>
        <w:t xml:space="preserve"> </w:t>
      </w:r>
      <w:r>
        <w:t>ния</w:t>
      </w:r>
      <w:r>
        <w:rPr>
          <w:spacing w:val="-2"/>
        </w:rPr>
        <w:t xml:space="preserve"> </w:t>
      </w:r>
      <w:r>
        <w:t>и регуляции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речью,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контекстной</w:t>
      </w:r>
      <w:r>
        <w:rPr>
          <w:spacing w:val="-2"/>
        </w:rPr>
        <w:t xml:space="preserve"> </w:t>
      </w:r>
      <w:r>
        <w:t>речью.</w:t>
      </w:r>
    </w:p>
    <w:p w:rsidR="00F368CA" w:rsidRDefault="00F368CA">
      <w:pPr>
        <w:spacing w:before="1" w:line="251" w:lineRule="exact"/>
        <w:ind w:left="472"/>
        <w:rPr>
          <w:b/>
          <w:bCs/>
          <w:i/>
          <w:iCs/>
        </w:rPr>
      </w:pPr>
      <w:r>
        <w:rPr>
          <w:b/>
          <w:bCs/>
          <w:i/>
          <w:iCs/>
        </w:rPr>
        <w:t>Предметные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результаты: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4"/>
        <w:jc w:val="both"/>
      </w:pPr>
      <w: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</w:t>
      </w:r>
      <w:r>
        <w:rPr>
          <w:spacing w:val="1"/>
        </w:rPr>
        <w:t xml:space="preserve"> </w:t>
      </w:r>
      <w:r>
        <w:t>биосфере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 деятельности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картины мира;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9"/>
        <w:jc w:val="both"/>
      </w:pPr>
      <w:r>
        <w:t>формирование первоначальных систематизированных представлений о биологических объектах, процессах, явлениях,</w:t>
      </w:r>
      <w:r>
        <w:rPr>
          <w:spacing w:val="1"/>
        </w:rPr>
        <w:t xml:space="preserve"> </w:t>
      </w:r>
      <w:r>
        <w:t>закономерностях, об основных биоло-</w:t>
      </w:r>
      <w:r>
        <w:rPr>
          <w:spacing w:val="1"/>
        </w:rPr>
        <w:t xml:space="preserve"> </w:t>
      </w:r>
      <w:r>
        <w:t>гических теориях, экосистемной организации жизни, о взаимосвязи живого и неживого в биосфере, наследственности и изменчивости; овладение понятий-</w:t>
      </w:r>
      <w:r>
        <w:rPr>
          <w:spacing w:val="1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аппаратом</w:t>
      </w:r>
      <w:r>
        <w:rPr>
          <w:spacing w:val="-4"/>
        </w:rPr>
        <w:t xml:space="preserve"> </w:t>
      </w:r>
      <w:r>
        <w:t>биологии;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2"/>
        <w:jc w:val="both"/>
      </w:pPr>
      <w: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</w:t>
      </w:r>
      <w:r>
        <w:rPr>
          <w:spacing w:val="-5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проведение экологического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8"/>
        <w:jc w:val="both"/>
      </w:pPr>
      <w: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</w:t>
      </w:r>
      <w:r>
        <w:rPr>
          <w:spacing w:val="-52"/>
        </w:rPr>
        <w:t xml:space="preserve"> </w:t>
      </w:r>
      <w:r>
        <w:t>человека; выбирать целевые и смысловые установки в своих действиях и поступках по отношению к живой природе, здоровью своему и окружающих; осо-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необходимости действий</w:t>
      </w:r>
      <w:r>
        <w:rPr>
          <w:spacing w:val="-1"/>
        </w:rPr>
        <w:t xml:space="preserve"> </w:t>
      </w:r>
      <w:r>
        <w:t>по сохранению</w:t>
      </w:r>
      <w:r>
        <w:rPr>
          <w:spacing w:val="-1"/>
        </w:rPr>
        <w:t xml:space="preserve"> </w:t>
      </w:r>
      <w:r>
        <w:t>биоразнообразия</w:t>
      </w:r>
      <w:r>
        <w:rPr>
          <w:spacing w:val="-1"/>
        </w:rPr>
        <w:t xml:space="preserve"> </w:t>
      </w:r>
      <w:r>
        <w:t>и природных местообитаний</w:t>
      </w:r>
      <w:r>
        <w:rPr>
          <w:spacing w:val="-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 и</w:t>
      </w:r>
      <w:r>
        <w:rPr>
          <w:spacing w:val="-4"/>
        </w:rPr>
        <w:t xml:space="preserve"> </w:t>
      </w:r>
      <w:r>
        <w:t>животных;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13"/>
        <w:jc w:val="both"/>
      </w:pPr>
      <w: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</w:t>
      </w:r>
      <w:r>
        <w:rPr>
          <w:spacing w:val="1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качества окружающей</w:t>
      </w:r>
      <w:r>
        <w:rPr>
          <w:spacing w:val="-3"/>
        </w:rPr>
        <w:t xml:space="preserve"> </w:t>
      </w:r>
      <w:r>
        <w:t>среды;</w:t>
      </w:r>
    </w:p>
    <w:p w:rsidR="00F368CA" w:rsidRDefault="00F368CA">
      <w:pPr>
        <w:pStyle w:val="ListParagraph"/>
        <w:numPr>
          <w:ilvl w:val="0"/>
          <w:numId w:val="12"/>
        </w:numPr>
        <w:tabs>
          <w:tab w:val="left" w:pos="832"/>
        </w:tabs>
        <w:ind w:right="409"/>
        <w:jc w:val="both"/>
      </w:pPr>
      <w:r>
        <w:t>освоение приёмов оказания первой помощи, рациональной организации труда и отдыха, выращивания и размножения культурных растений и домашних жи-</w:t>
      </w:r>
      <w:r>
        <w:rPr>
          <w:spacing w:val="1"/>
        </w:rPr>
        <w:t xml:space="preserve"> </w:t>
      </w:r>
      <w:r>
        <w:t>вотных,</w:t>
      </w:r>
      <w:r>
        <w:rPr>
          <w:spacing w:val="-1"/>
        </w:rPr>
        <w:t xml:space="preserve"> </w:t>
      </w:r>
      <w:r>
        <w:t>ухода за ними.</w:t>
      </w:r>
    </w:p>
    <w:p w:rsidR="00F368CA" w:rsidRDefault="00F368CA">
      <w:pPr>
        <w:jc w:val="both"/>
        <w:sectPr w:rsidR="00F368CA">
          <w:pgSz w:w="16840" w:h="11910" w:orient="landscape"/>
          <w:pgMar w:top="1100" w:right="260" w:bottom="960" w:left="380" w:header="0" w:footer="699" w:gutter="0"/>
          <w:cols w:space="720"/>
        </w:sectPr>
      </w:pPr>
    </w:p>
    <w:p w:rsidR="00F368CA" w:rsidRDefault="00F368CA">
      <w:pPr>
        <w:pStyle w:val="BodyText"/>
        <w:spacing w:before="5"/>
        <w:rPr>
          <w:sz w:val="32"/>
          <w:szCs w:val="32"/>
        </w:rPr>
      </w:pPr>
    </w:p>
    <w:p w:rsidR="00F368CA" w:rsidRDefault="00F368CA">
      <w:pPr>
        <w:pStyle w:val="Heading11"/>
        <w:ind w:left="472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организмы.</w:t>
      </w:r>
    </w:p>
    <w:p w:rsidR="00F368CA" w:rsidRDefault="00F368CA">
      <w:pPr>
        <w:pStyle w:val="BodyText"/>
        <w:rPr>
          <w:b/>
          <w:bCs/>
        </w:rPr>
      </w:pPr>
    </w:p>
    <w:p w:rsidR="00F368CA" w:rsidRPr="00175682" w:rsidRDefault="00F368CA" w:rsidP="00175682">
      <w:pPr>
        <w:spacing w:before="1"/>
        <w:ind w:left="472"/>
        <w:rPr>
          <w:b/>
          <w:bCs/>
          <w:i/>
          <w:iCs/>
        </w:rPr>
      </w:pPr>
      <w:r>
        <w:rPr>
          <w:b/>
          <w:bCs/>
          <w:i/>
          <w:iCs/>
        </w:rPr>
        <w:t>Введение.</w:t>
      </w:r>
    </w:p>
    <w:p w:rsidR="00F368CA" w:rsidRDefault="00F368CA">
      <w:pPr>
        <w:pStyle w:val="Heading11"/>
        <w:spacing w:before="6" w:line="252" w:lineRule="exact"/>
        <w:ind w:right="405"/>
        <w:jc w:val="center"/>
      </w:pPr>
      <w:r>
        <w:t>7</w:t>
      </w:r>
      <w:r>
        <w:rPr>
          <w:spacing w:val="-1"/>
        </w:rPr>
        <w:t xml:space="preserve"> </w:t>
      </w:r>
      <w:r>
        <w:t>класс.</w:t>
      </w:r>
      <w:r>
        <w:rPr>
          <w:spacing w:val="-5"/>
        </w:rPr>
        <w:t xml:space="preserve"> </w:t>
      </w:r>
      <w:r>
        <w:t>Животные.</w:t>
      </w:r>
      <w:r>
        <w:rPr>
          <w:spacing w:val="52"/>
        </w:rPr>
        <w:t xml:space="preserve"> </w:t>
      </w:r>
      <w:r>
        <w:t>35ч.</w:t>
      </w:r>
    </w:p>
    <w:p w:rsidR="00F368CA" w:rsidRDefault="00F368CA">
      <w:pPr>
        <w:spacing w:line="252" w:lineRule="exact"/>
        <w:ind w:left="459" w:right="1121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Введение.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Общие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сведения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о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животном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мире.</w:t>
      </w:r>
    </w:p>
    <w:p w:rsidR="00F368CA" w:rsidRDefault="00F368CA">
      <w:pPr>
        <w:pStyle w:val="BodyText"/>
        <w:spacing w:line="250" w:lineRule="exact"/>
        <w:ind w:left="527"/>
      </w:pPr>
      <w:r>
        <w:t>Особенности,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-3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животных.</w:t>
      </w:r>
    </w:p>
    <w:p w:rsidR="00F368CA" w:rsidRDefault="00F368CA">
      <w:pPr>
        <w:spacing w:before="4" w:line="250" w:lineRule="exact"/>
        <w:ind w:left="472"/>
        <w:rPr>
          <w:b/>
          <w:bCs/>
          <w:i/>
          <w:iCs/>
        </w:rPr>
      </w:pPr>
      <w:r>
        <w:rPr>
          <w:b/>
          <w:bCs/>
          <w:i/>
          <w:iCs/>
        </w:rPr>
        <w:t>Глава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1.</w:t>
      </w:r>
      <w:r>
        <w:rPr>
          <w:b/>
          <w:bCs/>
          <w:i/>
          <w:iCs/>
          <w:spacing w:val="51"/>
        </w:rPr>
        <w:t xml:space="preserve"> </w:t>
      </w:r>
      <w:r>
        <w:rPr>
          <w:b/>
          <w:bCs/>
          <w:i/>
          <w:iCs/>
        </w:rPr>
        <w:t>Одноклеточные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животные.</w:t>
      </w:r>
    </w:p>
    <w:p w:rsidR="00F368CA" w:rsidRDefault="00F368CA">
      <w:pPr>
        <w:pStyle w:val="BodyText"/>
        <w:spacing w:line="242" w:lineRule="auto"/>
        <w:ind w:left="472" w:right="399"/>
      </w:pPr>
      <w:r>
        <w:t>Общая характеристика одноклеточных животных.</w:t>
      </w:r>
      <w:r>
        <w:rPr>
          <w:spacing w:val="1"/>
        </w:rPr>
        <w:t xml:space="preserve"> </w:t>
      </w:r>
      <w:r>
        <w:t>Тип Саркожгутиконосцы. Класс Саркодовые.</w:t>
      </w:r>
      <w:r>
        <w:rPr>
          <w:spacing w:val="1"/>
        </w:rPr>
        <w:t xml:space="preserve"> </w:t>
      </w:r>
      <w:r>
        <w:t>Класс Жгутиконосцы. Тип Инфузории. Паразитические про-</w:t>
      </w:r>
      <w:r>
        <w:rPr>
          <w:spacing w:val="-52"/>
        </w:rPr>
        <w:t xml:space="preserve"> </w:t>
      </w:r>
      <w:r>
        <w:t>стейшие.</w:t>
      </w:r>
      <w:r>
        <w:rPr>
          <w:spacing w:val="-1"/>
        </w:rPr>
        <w:t xml:space="preserve"> </w:t>
      </w:r>
      <w:r>
        <w:t>Роль простейших в</w:t>
      </w:r>
      <w:r>
        <w:rPr>
          <w:spacing w:val="-1"/>
        </w:rPr>
        <w:t xml:space="preserve"> </w:t>
      </w:r>
      <w:r>
        <w:t>природе и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F368CA" w:rsidRDefault="00F368CA">
      <w:pPr>
        <w:spacing w:line="248" w:lineRule="exact"/>
        <w:ind w:left="472"/>
        <w:rPr>
          <w:i/>
          <w:iCs/>
        </w:rPr>
      </w:pPr>
      <w:r>
        <w:rPr>
          <w:i/>
          <w:iCs/>
        </w:rPr>
        <w:t>Лабораторная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работа.</w:t>
      </w:r>
    </w:p>
    <w:p w:rsidR="00F368CA" w:rsidRDefault="00F368CA">
      <w:pPr>
        <w:pStyle w:val="BodyText"/>
        <w:ind w:left="472"/>
      </w:pP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-4"/>
        </w:rPr>
        <w:t xml:space="preserve"> </w:t>
      </w:r>
      <w:r>
        <w:t>животных.</w:t>
      </w:r>
    </w:p>
    <w:p w:rsidR="00F368CA" w:rsidRDefault="00F368CA">
      <w:pPr>
        <w:spacing w:before="2" w:line="250" w:lineRule="exact"/>
        <w:ind w:left="472"/>
        <w:rPr>
          <w:b/>
          <w:bCs/>
          <w:i/>
          <w:iCs/>
        </w:rPr>
      </w:pPr>
      <w:r>
        <w:rPr>
          <w:b/>
          <w:bCs/>
          <w:i/>
          <w:iCs/>
        </w:rPr>
        <w:t>Глава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2.</w:t>
      </w:r>
      <w:r>
        <w:rPr>
          <w:b/>
          <w:bCs/>
          <w:i/>
          <w:iCs/>
          <w:spacing w:val="-7"/>
        </w:rPr>
        <w:t xml:space="preserve"> </w:t>
      </w:r>
      <w:r>
        <w:rPr>
          <w:b/>
          <w:bCs/>
          <w:i/>
          <w:iCs/>
        </w:rPr>
        <w:t>Многоклеточные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животные.</w:t>
      </w:r>
      <w:r>
        <w:rPr>
          <w:b/>
          <w:bCs/>
          <w:i/>
          <w:iCs/>
          <w:spacing w:val="-3"/>
        </w:rPr>
        <w:t xml:space="preserve"> </w:t>
      </w:r>
      <w:r>
        <w:rPr>
          <w:b/>
          <w:bCs/>
          <w:i/>
          <w:iCs/>
        </w:rPr>
        <w:t>Беспозвоночные.</w:t>
      </w:r>
    </w:p>
    <w:p w:rsidR="00F368CA" w:rsidRDefault="00F368CA">
      <w:pPr>
        <w:pStyle w:val="BodyText"/>
        <w:ind w:left="472" w:right="408"/>
        <w:jc w:val="both"/>
      </w:pPr>
      <w:r>
        <w:t>Организм многоклеточного животного. Тип Кишечнополостные.Рефлекс. Многообразие кишечнополостных. Общая характеристика червей. Тип Плоские черви.</w:t>
      </w:r>
      <w:r>
        <w:rPr>
          <w:spacing w:val="1"/>
        </w:rPr>
        <w:t xml:space="preserve"> </w:t>
      </w:r>
      <w:r>
        <w:t>паразитические плоские черви. Тип Круглые черви. Профилактика заболеваний, вызываемых червями Тип Кольчатые черви. Многообразие, роль в природе и</w:t>
      </w:r>
      <w:r>
        <w:rPr>
          <w:spacing w:val="1"/>
        </w:rPr>
        <w:t xml:space="preserve"> </w:t>
      </w:r>
      <w:r>
        <w:t>жизни человека.</w:t>
      </w:r>
      <w:r>
        <w:rPr>
          <w:spacing w:val="1"/>
        </w:rPr>
        <w:t xml:space="preserve"> </w:t>
      </w:r>
      <w:r>
        <w:t>Тип Моллюски.</w:t>
      </w:r>
      <w:r>
        <w:rPr>
          <w:spacing w:val="1"/>
        </w:rPr>
        <w:t xml:space="preserve"> </w:t>
      </w:r>
      <w:r>
        <w:t>Общая характеристика, особенности строения. Класс Брюхоногие. Класс Двустворчатые. Класс Головоногие моллюски. Мно-</w:t>
      </w:r>
      <w:r>
        <w:rPr>
          <w:spacing w:val="1"/>
        </w:rPr>
        <w:t xml:space="preserve"> </w:t>
      </w:r>
      <w:r>
        <w:t>гообразие моллюсков. Роль в природе и жизни человека. Тип Членистоногие. Характерные признаки членистоногих, классификация.</w:t>
      </w:r>
      <w:r>
        <w:rPr>
          <w:spacing w:val="1"/>
        </w:rPr>
        <w:t xml:space="preserve"> </w:t>
      </w:r>
      <w:r>
        <w:t>Класс Ракообразные. Класс</w:t>
      </w:r>
      <w:r>
        <w:rPr>
          <w:spacing w:val="1"/>
        </w:rPr>
        <w:t xml:space="preserve"> </w:t>
      </w:r>
      <w:r>
        <w:t>Паукообразные.</w:t>
      </w:r>
      <w:r>
        <w:rPr>
          <w:spacing w:val="-1"/>
        </w:rPr>
        <w:t xml:space="preserve"> </w:t>
      </w:r>
      <w:r>
        <w:t>Класс Насекомые. Инстинкты. Многообразие  насекомых.</w:t>
      </w:r>
    </w:p>
    <w:p w:rsidR="00F368CA" w:rsidRDefault="00F368CA">
      <w:pPr>
        <w:ind w:left="472"/>
        <w:rPr>
          <w:i/>
          <w:iCs/>
        </w:rPr>
      </w:pPr>
      <w:r>
        <w:rPr>
          <w:i/>
          <w:iCs/>
        </w:rPr>
        <w:t>Лабораторная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работа.</w:t>
      </w:r>
    </w:p>
    <w:p w:rsidR="00F368CA" w:rsidRDefault="00F368CA">
      <w:pPr>
        <w:pStyle w:val="BodyText"/>
        <w:ind w:left="472" w:right="11262"/>
      </w:pPr>
      <w:r>
        <w:t>Изучение внешнего строения дождевого червя.</w:t>
      </w:r>
      <w:r>
        <w:rPr>
          <w:spacing w:val="-5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насекомого</w:t>
      </w:r>
    </w:p>
    <w:p w:rsidR="00F368CA" w:rsidRDefault="00F368CA">
      <w:pPr>
        <w:pStyle w:val="BodyText"/>
        <w:ind w:left="472"/>
      </w:pPr>
      <w:r>
        <w:t>Изучение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насекомых</w:t>
      </w:r>
      <w:r>
        <w:rPr>
          <w:spacing w:val="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коллекциям.</w:t>
      </w:r>
    </w:p>
    <w:p w:rsidR="00F368CA" w:rsidRPr="00175682" w:rsidRDefault="00F368CA" w:rsidP="00175682">
      <w:pPr>
        <w:spacing w:before="3"/>
        <w:ind w:left="472"/>
        <w:rPr>
          <w:b/>
          <w:bCs/>
          <w:i/>
          <w:iCs/>
        </w:rPr>
        <w:sectPr w:rsidR="00F368CA" w:rsidRPr="00175682">
          <w:pgSz w:w="16840" w:h="11910" w:orient="landscape"/>
          <w:pgMar w:top="1100" w:right="260" w:bottom="960" w:left="380" w:header="0" w:footer="699" w:gutter="0"/>
          <w:cols w:space="720"/>
        </w:sectPr>
      </w:pPr>
      <w:r>
        <w:rPr>
          <w:b/>
          <w:bCs/>
          <w:i/>
          <w:iCs/>
        </w:rPr>
        <w:t>Глава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3.</w:t>
      </w:r>
      <w:r>
        <w:rPr>
          <w:b/>
          <w:bCs/>
          <w:i/>
          <w:iCs/>
          <w:spacing w:val="-5"/>
        </w:rPr>
        <w:t xml:space="preserve"> </w:t>
      </w:r>
      <w:r>
        <w:rPr>
          <w:b/>
          <w:bCs/>
          <w:i/>
          <w:iCs/>
        </w:rPr>
        <w:t>Позвоночные</w:t>
      </w:r>
      <w:r>
        <w:rPr>
          <w:b/>
          <w:bCs/>
          <w:i/>
          <w:iCs/>
          <w:spacing w:val="-2"/>
        </w:rPr>
        <w:t xml:space="preserve"> </w:t>
      </w:r>
      <w:r>
        <w:rPr>
          <w:b/>
          <w:bCs/>
          <w:i/>
          <w:iCs/>
        </w:rPr>
        <w:t>животные</w:t>
      </w:r>
    </w:p>
    <w:p w:rsidR="00F368CA" w:rsidRDefault="00F368CA" w:rsidP="00175682">
      <w:pPr>
        <w:pStyle w:val="BodyText"/>
        <w:spacing w:before="116"/>
        <w:ind w:right="406"/>
        <w:jc w:val="both"/>
      </w:pPr>
      <w:r>
        <w:t>Тип Хордовые. Общая характеристика типа, характерные признаки. Общая характеристика рыб. Приспособленность рыб к среде обитания. Многообразие и зна-</w:t>
      </w:r>
      <w:r>
        <w:rPr>
          <w:spacing w:val="1"/>
        </w:rPr>
        <w:t xml:space="preserve"> </w:t>
      </w:r>
      <w:r>
        <w:t>чение рыб. Класс Земноводные. Особенности строения, размножения и развития амфибий. Роль в природе и жизни человека. Класс Пресмыкающиеся. Особенно-</w:t>
      </w:r>
      <w:r>
        <w:rPr>
          <w:spacing w:val="-52"/>
        </w:rPr>
        <w:t xml:space="preserve"> </w:t>
      </w:r>
      <w:r>
        <w:t>сти строения, размножения и развития; многообразие и значение рептилий. Класс Птицы. Особенности строения и черты приспособленности в связи с условиями</w:t>
      </w:r>
      <w:r>
        <w:rPr>
          <w:spacing w:val="-52"/>
        </w:rPr>
        <w:t xml:space="preserve"> </w:t>
      </w:r>
      <w:r>
        <w:t>обитания. Многообразие птиц, их значение. Происхождение птиц. Птицеводство. Класс Млекопитающие. Общая характеристика. Особенности строения и раз-</w:t>
      </w:r>
      <w:r>
        <w:rPr>
          <w:spacing w:val="1"/>
        </w:rPr>
        <w:t xml:space="preserve"> </w:t>
      </w:r>
      <w:r>
        <w:t>множения. Классификация и многообразие млекопитающих. Домашние млекопитающие. Охрана редких и исчезающих видов животных. Происхождение живот-</w:t>
      </w:r>
      <w:r>
        <w:rPr>
          <w:spacing w:val="1"/>
        </w:rPr>
        <w:t xml:space="preserve"> </w:t>
      </w:r>
      <w:r>
        <w:t>ных.</w:t>
      </w:r>
      <w:r>
        <w:rPr>
          <w:spacing w:val="-1"/>
        </w:rPr>
        <w:t xml:space="preserve"> </w:t>
      </w:r>
      <w:r>
        <w:t>Основные этапы эволюции животного мира.</w:t>
      </w:r>
      <w:r>
        <w:rPr>
          <w:spacing w:val="-8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животных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эволюции.</w:t>
      </w:r>
    </w:p>
    <w:p w:rsidR="00F368CA" w:rsidRDefault="00F368CA">
      <w:pPr>
        <w:spacing w:line="252" w:lineRule="exact"/>
        <w:ind w:left="472"/>
        <w:jc w:val="both"/>
        <w:rPr>
          <w:i/>
          <w:iCs/>
        </w:rPr>
      </w:pPr>
      <w:r>
        <w:rPr>
          <w:i/>
          <w:iCs/>
        </w:rPr>
        <w:t>Лабораторная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работа.</w:t>
      </w:r>
    </w:p>
    <w:p w:rsidR="00F368CA" w:rsidRDefault="00F368CA">
      <w:pPr>
        <w:pStyle w:val="BodyText"/>
        <w:spacing w:before="2"/>
        <w:ind w:left="472" w:right="11440"/>
      </w:pPr>
      <w:r>
        <w:t>Изучение строения позвоночного животного.</w:t>
      </w:r>
      <w:r>
        <w:rPr>
          <w:spacing w:val="-5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рыб.</w:t>
      </w:r>
    </w:p>
    <w:p w:rsidR="00F368CA" w:rsidRDefault="00F368CA">
      <w:pPr>
        <w:pStyle w:val="BodyText"/>
        <w:spacing w:before="1" w:line="252" w:lineRule="exact"/>
        <w:ind w:left="472"/>
      </w:pPr>
      <w:r>
        <w:t>Изучение</w:t>
      </w:r>
      <w:r>
        <w:rPr>
          <w:spacing w:val="5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птиц.</w:t>
      </w:r>
    </w:p>
    <w:p w:rsidR="00F368CA" w:rsidRDefault="00F368CA">
      <w:pPr>
        <w:pStyle w:val="BodyText"/>
        <w:spacing w:line="252" w:lineRule="exact"/>
        <w:ind w:left="472"/>
      </w:pP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млекопитающих.</w:t>
      </w:r>
    </w:p>
    <w:p w:rsidR="00F368CA" w:rsidRDefault="00F368CA">
      <w:pPr>
        <w:spacing w:before="6" w:line="250" w:lineRule="exact"/>
        <w:ind w:left="472"/>
        <w:rPr>
          <w:b/>
          <w:bCs/>
          <w:i/>
          <w:iCs/>
        </w:rPr>
      </w:pPr>
      <w:r>
        <w:rPr>
          <w:b/>
          <w:bCs/>
          <w:i/>
          <w:iCs/>
        </w:rPr>
        <w:t>Глава</w:t>
      </w:r>
      <w:r>
        <w:rPr>
          <w:b/>
          <w:bCs/>
          <w:i/>
          <w:iCs/>
          <w:spacing w:val="-1"/>
        </w:rPr>
        <w:t xml:space="preserve"> </w:t>
      </w:r>
      <w:r>
        <w:rPr>
          <w:b/>
          <w:bCs/>
          <w:i/>
          <w:iCs/>
        </w:rPr>
        <w:t>4.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Экосистемы.</w:t>
      </w:r>
    </w:p>
    <w:p w:rsidR="00F368CA" w:rsidRDefault="00F368CA">
      <w:pPr>
        <w:pStyle w:val="BodyText"/>
        <w:ind w:left="472" w:right="399"/>
      </w:pPr>
      <w:r>
        <w:t>Экосистема. Структура экосистемы.</w:t>
      </w:r>
      <w:r>
        <w:rPr>
          <w:spacing w:val="1"/>
        </w:rPr>
        <w:t xml:space="preserve"> </w:t>
      </w:r>
      <w:r>
        <w:t>Перенос вещества и энергии в экосистеме. Среды обитания организмов. Экологические факторы: абиотические, биотиче-</w:t>
      </w:r>
      <w:r>
        <w:rPr>
          <w:spacing w:val="-52"/>
        </w:rPr>
        <w:t xml:space="preserve"> </w:t>
      </w:r>
      <w:r>
        <w:t>ские,</w:t>
      </w:r>
      <w:r>
        <w:rPr>
          <w:spacing w:val="-1"/>
        </w:rPr>
        <w:t xml:space="preserve"> </w:t>
      </w:r>
      <w:r>
        <w:t>антропогенные. Искусственные экосистемы.</w:t>
      </w:r>
      <w:r>
        <w:rPr>
          <w:spacing w:val="-2"/>
        </w:rPr>
        <w:t xml:space="preserve"> </w:t>
      </w:r>
      <w:r>
        <w:t>Итоговая диагностическая</w:t>
      </w:r>
      <w:r>
        <w:rPr>
          <w:spacing w:val="-1"/>
        </w:rPr>
        <w:t xml:space="preserve"> </w:t>
      </w:r>
      <w:r>
        <w:t>работа.</w:t>
      </w:r>
    </w:p>
    <w:p w:rsidR="00F368CA" w:rsidRDefault="00F368CA">
      <w:pPr>
        <w:ind w:left="472" w:right="13053"/>
        <w:rPr>
          <w:i/>
          <w:iCs/>
        </w:rPr>
      </w:pPr>
      <w:r>
        <w:rPr>
          <w:i/>
          <w:iCs/>
        </w:rPr>
        <w:t>Практическая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работа.</w:t>
      </w:r>
    </w:p>
    <w:p w:rsidR="00F368CA" w:rsidRDefault="00F368CA">
      <w:pPr>
        <w:pStyle w:val="BodyText"/>
        <w:ind w:left="472" w:right="13053"/>
      </w:pPr>
      <w:r>
        <w:t>Составление</w:t>
      </w:r>
      <w:r>
        <w:rPr>
          <w:spacing w:val="-6"/>
        </w:rPr>
        <w:t xml:space="preserve"> </w:t>
      </w:r>
      <w:r>
        <w:t>цепей</w:t>
      </w:r>
      <w:r>
        <w:rPr>
          <w:spacing w:val="-6"/>
        </w:rPr>
        <w:t xml:space="preserve"> </w:t>
      </w:r>
      <w:r>
        <w:t>питания.</w:t>
      </w:r>
    </w:p>
    <w:p w:rsidR="00F368CA" w:rsidRDefault="00F368CA">
      <w:pPr>
        <w:ind w:left="472" w:right="13053"/>
        <w:rPr>
          <w:i/>
          <w:iCs/>
        </w:rPr>
      </w:pPr>
      <w:r>
        <w:rPr>
          <w:i/>
          <w:iCs/>
        </w:rPr>
        <w:t>Экскурсия.</w:t>
      </w:r>
    </w:p>
    <w:p w:rsidR="00F368CA" w:rsidRDefault="00F368CA">
      <w:pPr>
        <w:pStyle w:val="BodyText"/>
        <w:spacing w:line="252" w:lineRule="exact"/>
        <w:ind w:left="527"/>
      </w:pPr>
      <w:r>
        <w:t>Жизнь</w:t>
      </w:r>
      <w:r>
        <w:rPr>
          <w:spacing w:val="-1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весной.</w:t>
      </w:r>
    </w:p>
    <w:p w:rsidR="00F368CA" w:rsidRDefault="00F368CA">
      <w:pPr>
        <w:pStyle w:val="BodyText"/>
        <w:spacing w:before="3"/>
      </w:pPr>
    </w:p>
    <w:p w:rsidR="00F368CA" w:rsidRDefault="00F368CA">
      <w:pPr>
        <w:pStyle w:val="BodyText"/>
        <w:spacing w:before="8"/>
        <w:rPr>
          <w:b/>
          <w:bCs/>
          <w:sz w:val="23"/>
          <w:szCs w:val="23"/>
        </w:rPr>
      </w:pPr>
    </w:p>
    <w:p w:rsidR="00F368CA" w:rsidRDefault="00F368CA" w:rsidP="0043689F">
      <w:pPr>
        <w:spacing w:before="91"/>
        <w:ind w:left="459" w:right="401"/>
        <w:rPr>
          <w:b/>
          <w:bCs/>
        </w:rPr>
      </w:pPr>
      <w:r>
        <w:rPr>
          <w:b/>
          <w:bCs/>
        </w:rPr>
        <w:t xml:space="preserve">                                                Тематическое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планирование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7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класс.( 1ч в неделю)</w:t>
      </w:r>
    </w:p>
    <w:p w:rsidR="00F368CA" w:rsidRDefault="00F368CA">
      <w:pPr>
        <w:pStyle w:val="BodyText"/>
        <w:spacing w:before="10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555"/>
        <w:gridCol w:w="1808"/>
        <w:gridCol w:w="814"/>
        <w:gridCol w:w="709"/>
        <w:gridCol w:w="721"/>
      </w:tblGrid>
      <w:tr w:rsidR="00F368CA">
        <w:trPr>
          <w:trHeight w:val="345"/>
        </w:trPr>
        <w:tc>
          <w:tcPr>
            <w:tcW w:w="530" w:type="dxa"/>
            <w:vMerge w:val="restart"/>
          </w:tcPr>
          <w:p w:rsidR="00F368CA" w:rsidRPr="0082391B" w:rsidRDefault="00F368CA" w:rsidP="0082391B">
            <w:pPr>
              <w:pStyle w:val="TableParagraph"/>
              <w:ind w:left="119" w:right="97" w:firstLine="43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№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pacing w:val="-1"/>
                <w:sz w:val="20"/>
                <w:szCs w:val="20"/>
              </w:rPr>
              <w:t>п/п</w:t>
            </w:r>
          </w:p>
        </w:tc>
        <w:tc>
          <w:tcPr>
            <w:tcW w:w="1702" w:type="dxa"/>
            <w:vMerge w:val="restart"/>
          </w:tcPr>
          <w:p w:rsidR="00F368CA" w:rsidRPr="0082391B" w:rsidRDefault="00F368CA" w:rsidP="0082391B">
            <w:pPr>
              <w:pStyle w:val="TableParagraph"/>
              <w:ind w:left="353" w:right="280" w:hanging="46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Тема урока.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Тип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урока.</w:t>
            </w:r>
          </w:p>
        </w:tc>
        <w:tc>
          <w:tcPr>
            <w:tcW w:w="1702" w:type="dxa"/>
            <w:vMerge w:val="restart"/>
          </w:tcPr>
          <w:p w:rsidR="00F368CA" w:rsidRPr="0082391B" w:rsidRDefault="00F368CA" w:rsidP="0082391B">
            <w:pPr>
              <w:pStyle w:val="TableParagraph"/>
              <w:ind w:left="386" w:right="376" w:hanging="2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Целевая</w:t>
            </w:r>
            <w:r w:rsidRPr="0082391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установка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1595" w:type="dxa"/>
            <w:vMerge w:val="restart"/>
          </w:tcPr>
          <w:p w:rsidR="00F368CA" w:rsidRPr="0082391B" w:rsidRDefault="00F368CA" w:rsidP="0082391B">
            <w:pPr>
              <w:pStyle w:val="TableParagraph"/>
              <w:spacing w:line="228" w:lineRule="exact"/>
              <w:ind w:left="163" w:right="159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Виды</w:t>
            </w:r>
          </w:p>
          <w:p w:rsidR="00F368CA" w:rsidRPr="0082391B" w:rsidRDefault="00F368CA" w:rsidP="0082391B">
            <w:pPr>
              <w:pStyle w:val="TableParagraph"/>
              <w:spacing w:before="1"/>
              <w:ind w:left="165" w:right="159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деятельности</w:t>
            </w:r>
          </w:p>
        </w:tc>
        <w:tc>
          <w:tcPr>
            <w:tcW w:w="1453" w:type="dxa"/>
            <w:vMerge w:val="restart"/>
          </w:tcPr>
          <w:p w:rsidR="00F368CA" w:rsidRPr="0082391B" w:rsidRDefault="00F368CA" w:rsidP="0082391B">
            <w:pPr>
              <w:pStyle w:val="TableParagraph"/>
              <w:ind w:left="344" w:right="235" w:hanging="84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Основные</w:t>
            </w:r>
            <w:r w:rsidRPr="0082391B">
              <w:rPr>
                <w:b/>
                <w:bCs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понятия</w:t>
            </w:r>
          </w:p>
        </w:tc>
        <w:tc>
          <w:tcPr>
            <w:tcW w:w="6491" w:type="dxa"/>
            <w:gridSpan w:val="3"/>
          </w:tcPr>
          <w:p w:rsidR="00F368CA" w:rsidRPr="0082391B" w:rsidRDefault="00F368CA" w:rsidP="0082391B">
            <w:pPr>
              <w:pStyle w:val="TableParagraph"/>
              <w:spacing w:line="228" w:lineRule="exact"/>
              <w:ind w:left="871" w:right="874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Планируемые</w:t>
            </w:r>
            <w:r w:rsidRPr="0082391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результаты</w:t>
            </w:r>
            <w:r w:rsidRPr="0082391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(в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соответствии</w:t>
            </w:r>
            <w:r w:rsidRPr="0082391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с</w:t>
            </w:r>
            <w:r w:rsidRPr="0082391B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ФГОС)</w:t>
            </w:r>
          </w:p>
        </w:tc>
        <w:tc>
          <w:tcPr>
            <w:tcW w:w="814" w:type="dxa"/>
            <w:vMerge w:val="restart"/>
          </w:tcPr>
          <w:p w:rsidR="00F368CA" w:rsidRPr="0082391B" w:rsidRDefault="00F368CA" w:rsidP="0082391B">
            <w:pPr>
              <w:pStyle w:val="TableParagraph"/>
              <w:ind w:left="134" w:right="122" w:firstLine="50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Кон-</w:t>
            </w:r>
            <w:r w:rsidRPr="0082391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троль</w:t>
            </w:r>
          </w:p>
        </w:tc>
        <w:tc>
          <w:tcPr>
            <w:tcW w:w="709" w:type="dxa"/>
            <w:vMerge w:val="restart"/>
          </w:tcPr>
          <w:p w:rsidR="00F368CA" w:rsidRPr="0082391B" w:rsidRDefault="00F368CA" w:rsidP="0082391B">
            <w:pPr>
              <w:pStyle w:val="TableParagraph"/>
              <w:ind w:left="124" w:right="123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До-</w:t>
            </w:r>
            <w:r w:rsidRPr="0082391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маш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нее</w:t>
            </w:r>
            <w:r w:rsidRPr="0082391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зада-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да-</w:t>
            </w:r>
          </w:p>
          <w:p w:rsidR="00F368CA" w:rsidRPr="0082391B" w:rsidRDefault="00F368CA" w:rsidP="0082391B">
            <w:pPr>
              <w:pStyle w:val="TableParagraph"/>
              <w:spacing w:line="212" w:lineRule="exact"/>
              <w:ind w:left="122" w:right="123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ние</w:t>
            </w:r>
          </w:p>
        </w:tc>
        <w:tc>
          <w:tcPr>
            <w:tcW w:w="721" w:type="dxa"/>
            <w:vMerge w:val="restart"/>
          </w:tcPr>
          <w:p w:rsidR="00F368CA" w:rsidRPr="0082391B" w:rsidRDefault="00F368CA" w:rsidP="0082391B">
            <w:pPr>
              <w:pStyle w:val="TableParagraph"/>
              <w:spacing w:line="228" w:lineRule="exact"/>
              <w:ind w:left="135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Дата</w:t>
            </w:r>
          </w:p>
        </w:tc>
      </w:tr>
      <w:tr w:rsidR="00F368CA">
        <w:trPr>
          <w:trHeight w:val="1024"/>
        </w:trPr>
        <w:tc>
          <w:tcPr>
            <w:tcW w:w="530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535" w:right="468" w:hanging="46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Предметные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26" w:right="125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Метапредметные резуль-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таты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(универсальные</w:t>
            </w:r>
          </w:p>
          <w:p w:rsidR="00F368CA" w:rsidRPr="0082391B" w:rsidRDefault="00F368CA" w:rsidP="0082391B">
            <w:pPr>
              <w:pStyle w:val="TableParagraph"/>
              <w:ind w:left="125" w:right="125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учебные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действия)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370" w:right="314" w:hanging="46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Личностные</w:t>
            </w:r>
            <w:r w:rsidRPr="0082391B"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814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 w:rsidR="00F368CA" w:rsidRPr="0082391B" w:rsidRDefault="00F368CA">
            <w:pPr>
              <w:rPr>
                <w:sz w:val="2"/>
                <w:szCs w:val="2"/>
              </w:rPr>
            </w:pPr>
          </w:p>
        </w:tc>
      </w:tr>
      <w:tr w:rsidR="00F368CA">
        <w:trPr>
          <w:trHeight w:val="230"/>
        </w:trPr>
        <w:tc>
          <w:tcPr>
            <w:tcW w:w="15717" w:type="dxa"/>
            <w:gridSpan w:val="11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5105" w:right="5109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Введение.</w:t>
            </w:r>
            <w:r w:rsidRPr="0082391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Общие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сведения</w:t>
            </w:r>
            <w:r w:rsidRPr="0082391B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о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животном</w:t>
            </w:r>
            <w:r w:rsidRPr="0082391B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мире.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3ч.</w:t>
            </w:r>
          </w:p>
        </w:tc>
      </w:tr>
      <w:tr w:rsidR="00F368CA">
        <w:trPr>
          <w:trHeight w:val="229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4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Особенности,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многообразие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классификация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  <w:p w:rsidR="00F368CA" w:rsidRPr="0082391B" w:rsidRDefault="00F368CA" w:rsidP="0082391B">
            <w:pPr>
              <w:pStyle w:val="TableParagraph"/>
              <w:ind w:left="105" w:right="143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Изучение</w:t>
            </w:r>
            <w:r w:rsidRPr="0082391B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и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пер-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вичное закрепле-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ние новых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зна-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  <w:p w:rsidR="00F368CA" w:rsidRPr="0082391B" w:rsidRDefault="00F368CA" w:rsidP="0082391B">
            <w:pPr>
              <w:pStyle w:val="TableParagraph"/>
              <w:spacing w:line="229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6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представлений </w:t>
            </w:r>
            <w:r w:rsidRPr="0082391B">
              <w:rPr>
                <w:sz w:val="20"/>
                <w:szCs w:val="20"/>
              </w:rPr>
              <w:t>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классификации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 при-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знаки харак-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терные для жи-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вотных, срав-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нивают их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признаками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грибов и расте-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ний. Знакомят-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ся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классифи-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кацией.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6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 xml:space="preserve">Таксон, </w:t>
            </w:r>
            <w:r w:rsidRPr="0082391B">
              <w:rPr>
                <w:sz w:val="20"/>
                <w:szCs w:val="20"/>
              </w:rPr>
              <w:t>вид,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особь.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3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характерные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признаки </w:t>
            </w:r>
            <w:r w:rsidRPr="0082391B">
              <w:rPr>
                <w:sz w:val="20"/>
                <w:szCs w:val="20"/>
              </w:rPr>
              <w:t>животных,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единицы их класси-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фикации.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27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выде-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главное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тексте.</w:t>
            </w:r>
          </w:p>
          <w:p w:rsidR="00F368CA" w:rsidRPr="0082391B" w:rsidRDefault="00F368CA" w:rsidP="0082391B">
            <w:pPr>
              <w:pStyle w:val="TableParagraph"/>
              <w:ind w:left="104" w:right="27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</w:t>
            </w:r>
            <w:r w:rsidRPr="0082391B">
              <w:rPr>
                <w:sz w:val="20"/>
                <w:szCs w:val="20"/>
              </w:rPr>
              <w:t>: организо-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вывать выполнение зада-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 по предложенному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алгоритму.</w:t>
            </w:r>
          </w:p>
          <w:p w:rsidR="00F368CA" w:rsidRPr="0082391B" w:rsidRDefault="00F368CA" w:rsidP="0082391B">
            <w:pPr>
              <w:pStyle w:val="TableParagraph"/>
              <w:ind w:left="104" w:right="269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</w:t>
            </w:r>
            <w:r w:rsidRPr="0082391B">
              <w:rPr>
                <w:sz w:val="20"/>
                <w:szCs w:val="20"/>
              </w:rPr>
              <w:t>: отве-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чать на вопросы учителя,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вести диалог.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 взаи-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мосвязей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 при-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роде.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8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Ввод-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15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2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Среды обитания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сезонные из-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менения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2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 средах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 живот-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ных,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чертах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способленности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09" w:firstLine="50"/>
              <w:jc w:val="both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Характеризуют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среды обитания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животных, чер-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ты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приспособ-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jc w:val="both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ленности,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се-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Среда обита-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ния, места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экологическая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группа,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се-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4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Давать характеристи-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ку средам и местам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 животных,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чертам приспособ-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ленности,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сезонным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27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уста-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навливать причинно-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следственные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связи.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4" w:right="236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планиро-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вать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пути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достижения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це-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средах и местах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нимания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взаи-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в.1-5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555"/>
        <w:gridCol w:w="1808"/>
        <w:gridCol w:w="814"/>
        <w:gridCol w:w="709"/>
        <w:gridCol w:w="721"/>
      </w:tblGrid>
      <w:tr w:rsidR="00F368CA">
        <w:trPr>
          <w:trHeight w:val="1149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8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 условиям оби-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тания.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2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зонные измене-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8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зонные изме-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нения.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4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изменениям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ли.</w:t>
            </w:r>
          </w:p>
          <w:p w:rsidR="00F368CA" w:rsidRPr="0082391B" w:rsidRDefault="00F368CA" w:rsidP="0082391B">
            <w:pPr>
              <w:pStyle w:val="TableParagraph"/>
              <w:ind w:left="104" w:right="299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фор-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мулировать собственное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мнение.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31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мосвязи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 со средой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84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Входная диагно-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стическая рабо-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та.</w:t>
            </w:r>
          </w:p>
          <w:p w:rsidR="00F368CA" w:rsidRPr="0082391B" w:rsidRDefault="00F368CA" w:rsidP="0082391B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Проверка</w:t>
            </w:r>
            <w:r w:rsidRPr="0082391B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и</w:t>
            </w:r>
          </w:p>
          <w:p w:rsidR="00F368CA" w:rsidRPr="0082391B" w:rsidRDefault="00F368CA" w:rsidP="0082391B">
            <w:pPr>
              <w:pStyle w:val="TableParagraph"/>
              <w:ind w:left="105" w:right="209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оценка знаний и</w:t>
            </w:r>
            <w:r w:rsidRPr="0082391B">
              <w:rPr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способов дея-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Выявление каче-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 и уровня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и спосо-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бов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действий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21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Выполняют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тестовые зада-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15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Особенности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растений,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классифика-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ция.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87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Знать отличительные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признаки растений.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Уметь сравнивать,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устанавливать черты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сходства и различия,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делать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выводы.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6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3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строить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логическую цепь рассуж-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дений.</w:t>
            </w:r>
          </w:p>
          <w:p w:rsidR="00F368CA" w:rsidRPr="0082391B" w:rsidRDefault="00F368CA" w:rsidP="0082391B">
            <w:pPr>
              <w:pStyle w:val="TableParagraph"/>
              <w:ind w:left="104" w:right="16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3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рефлексия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своей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деятельности.</w:t>
            </w:r>
          </w:p>
          <w:p w:rsidR="00F368CA" w:rsidRPr="0082391B" w:rsidRDefault="00F368CA" w:rsidP="0082391B">
            <w:pPr>
              <w:pStyle w:val="TableParagraph"/>
              <w:ind w:left="104" w:right="27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моконтроль.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4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Проявление эмо-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ционального от-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ношения в учеб-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но- познаватель-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ной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деятельности.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87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Вход-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Пов.</w:t>
            </w:r>
          </w:p>
          <w:p w:rsidR="00F368CA" w:rsidRPr="0082391B" w:rsidRDefault="00F368CA" w:rsidP="0082391B">
            <w:pPr>
              <w:pStyle w:val="TableParagraph"/>
              <w:ind w:left="10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§1-2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30"/>
        </w:trPr>
        <w:tc>
          <w:tcPr>
            <w:tcW w:w="15717" w:type="dxa"/>
            <w:gridSpan w:val="11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5105" w:right="5108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Глава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1.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Одноклеточные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животные.</w:t>
            </w:r>
            <w:r w:rsidRPr="0082391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3ч.</w:t>
            </w:r>
          </w:p>
        </w:tc>
      </w:tr>
      <w:tr w:rsidR="00F368CA">
        <w:trPr>
          <w:trHeight w:val="252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Общая характе-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ристика одно-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клеточных.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Л/р.</w:t>
            </w:r>
          </w:p>
          <w:p w:rsidR="00F368CA" w:rsidRPr="0082391B" w:rsidRDefault="00F368CA" w:rsidP="0082391B">
            <w:pPr>
              <w:pStyle w:val="TableParagraph"/>
              <w:ind w:left="105" w:right="27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№1. Изучение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одно-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клеточных жи-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вотных.</w:t>
            </w:r>
          </w:p>
          <w:p w:rsidR="00F368CA" w:rsidRPr="0082391B" w:rsidRDefault="00F368CA" w:rsidP="0082391B">
            <w:pPr>
              <w:pStyle w:val="TableParagraph"/>
              <w:ind w:left="105" w:right="147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Изучение</w:t>
            </w:r>
            <w:r w:rsidRPr="0082391B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и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пер-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вичное</w:t>
            </w:r>
            <w:r w:rsidRPr="0082391B">
              <w:rPr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закрепле-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5" w:right="2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ние новых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зна-</w:t>
            </w:r>
            <w:r w:rsidRPr="0082391B">
              <w:rPr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7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 одно-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клеточных жи-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вотных, особен-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ностях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жизнедеятель-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ности на приме-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 амёбы обык-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новенной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7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Дают характе-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ристику одно-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клеточным жи-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вотным, осо-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бенностям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жизнедеятель-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ности.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3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Одноклеточ-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ные, органел-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лы, корне-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ножки, </w:t>
            </w:r>
            <w:r w:rsidRPr="0082391B">
              <w:rPr>
                <w:sz w:val="20"/>
                <w:szCs w:val="20"/>
              </w:rPr>
              <w:t>сокра-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тительная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вакуоль.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3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особенности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однокле-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точных животных.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Уметь устанавливать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взаимосвязь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функций организма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простейшего,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крывать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 при-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роде.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46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выде-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лять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причины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следствие.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соотно-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сить результат своей дея-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тельности с целью и оце-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нивать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его.</w:t>
            </w:r>
          </w:p>
          <w:p w:rsidR="00F368CA" w:rsidRPr="0082391B" w:rsidRDefault="00F368CA" w:rsidP="0082391B">
            <w:pPr>
              <w:pStyle w:val="TableParagraph"/>
              <w:ind w:left="104" w:right="196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зада-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вать вопросы, необходи-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мые для организации соб-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ственной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деятельности,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4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 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жизнедеятельно-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 простейших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эволюционных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процессов орга-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нического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мира.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214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§3,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07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32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 xml:space="preserve">Жгутиконосцы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инфузории.</w:t>
            </w:r>
          </w:p>
          <w:p w:rsidR="00F368CA" w:rsidRPr="0082391B" w:rsidRDefault="00F368CA" w:rsidP="0082391B">
            <w:pPr>
              <w:pStyle w:val="TableParagraph"/>
              <w:spacing w:before="5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spacing w:before="1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7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 одно-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клеточных жи-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вотных, особен-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ностях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жизнедеятель-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ности,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роли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экосистемах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 осо-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бенности стро-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ения жгутико-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носцев и инфу-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зорий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экосистемах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1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Жгутик, све-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точувстви-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тельный гла-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зок, реснички,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рот, пороши-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2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Давать характеристи-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жгутиконосцам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инфузориям, выде-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лять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черты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сходства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различие</w:t>
            </w:r>
            <w:r w:rsidRPr="0082391B">
              <w:rPr>
                <w:spacing w:val="5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 строении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3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устанав-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ливать причинно – след-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ственные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связи.</w:t>
            </w:r>
          </w:p>
          <w:p w:rsidR="00F368CA" w:rsidRPr="0082391B" w:rsidRDefault="00F368CA" w:rsidP="0082391B">
            <w:pPr>
              <w:pStyle w:val="TableParagraph"/>
              <w:ind w:left="10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самостоя-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 обнаруживать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учебную проблему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спо-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4" w:right="15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собствовать</w:t>
            </w:r>
            <w:r w:rsidRPr="0082391B">
              <w:rPr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продуктивной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кооперации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4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 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жизнедеятельно-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 простейших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 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развития органи-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ческого мира.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§4,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60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07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Паразитические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простейшие.</w:t>
            </w:r>
          </w:p>
          <w:p w:rsidR="00F368CA" w:rsidRPr="0082391B" w:rsidRDefault="00F368CA" w:rsidP="0082391B">
            <w:pPr>
              <w:pStyle w:val="TableParagraph"/>
              <w:ind w:left="105" w:right="35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Значение про-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стейших.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3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 парази-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тических про-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стейших, мерах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личной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гигиены,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8" w:right="2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значении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стейших.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7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необходимость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соблюдения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гигиенических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мер.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Раскрыва-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7" w:right="35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ют роль про-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стейших.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7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Амёбиаз,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трипаносома,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малярийный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плазмодий,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токсоплазма,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7" w:right="450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кокцидий,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лямблия.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31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меры профи-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лактики по преду-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преждению парази-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тарных болезней.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Уметь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раскрывать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6" w:right="22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роль простейших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необходи-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315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делать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выводы на основе полу-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ченной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информации.</w:t>
            </w:r>
          </w:p>
          <w:p w:rsidR="00F368CA" w:rsidRPr="0082391B" w:rsidRDefault="00F368CA" w:rsidP="0082391B">
            <w:pPr>
              <w:pStyle w:val="TableParagraph"/>
              <w:ind w:left="104" w:right="151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принимать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сохранять учебную зада-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чу.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4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аргу-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паразитических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простейших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про-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1" w:right="31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филактических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мер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целью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со-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§5,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555"/>
        <w:gridCol w:w="1808"/>
        <w:gridCol w:w="814"/>
        <w:gridCol w:w="709"/>
        <w:gridCol w:w="721"/>
      </w:tblGrid>
      <w:tr w:rsidR="00F368CA">
        <w:trPr>
          <w:trHeight w:val="460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53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мость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ментировать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свою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пози-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цию.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хранения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здоро-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вья.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30"/>
        </w:trPr>
        <w:tc>
          <w:tcPr>
            <w:tcW w:w="15717" w:type="dxa"/>
            <w:gridSpan w:val="11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5105" w:right="5111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Глава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2.</w:t>
            </w:r>
            <w:r w:rsidRPr="0082391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Многоклеточные</w:t>
            </w:r>
            <w:r w:rsidRPr="0082391B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животные.</w:t>
            </w:r>
            <w:r w:rsidRPr="0082391B">
              <w:rPr>
                <w:b/>
                <w:bCs/>
                <w:spacing w:val="44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Беспозвоночные.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13</w:t>
            </w:r>
            <w:r w:rsidRPr="0082391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ч</w:t>
            </w:r>
          </w:p>
        </w:tc>
      </w:tr>
      <w:tr w:rsidR="00F368CA">
        <w:trPr>
          <w:trHeight w:val="229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8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Организм мно-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гоклеточного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животного.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3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понятия о строе-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нии многокле-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точного орга-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низма, тканях,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системах орга-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нов.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Определяют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понятия. Выде-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ляют типы тка-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ней и систем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органов много-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клеточных.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70"/>
              <w:jc w:val="both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Ткань, орган,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система орга-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нов.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ткани и систе-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мы органов много-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клеточных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 их на таб-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лицах,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рисунках.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93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выде-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лять существенные при-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знаки изучаемых объектов.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3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задачу, выражать ее сло-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весно.</w:t>
            </w:r>
          </w:p>
          <w:p w:rsidR="00F368CA" w:rsidRPr="0082391B" w:rsidRDefault="00F368CA" w:rsidP="0082391B">
            <w:pPr>
              <w:pStyle w:val="TableParagraph"/>
              <w:ind w:left="104" w:right="14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рабатывать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действий.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4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 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жизнедеятельно-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 многоклеточ-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 для понима-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 эволюцион-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 процессов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1" w:right="447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органического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мира.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§6,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52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1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Тип Кишечнопо-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лостные.</w:t>
            </w:r>
          </w:p>
          <w:p w:rsidR="00F368CA" w:rsidRPr="0082391B" w:rsidRDefault="00F368CA" w:rsidP="0082391B">
            <w:pPr>
              <w:pStyle w:val="TableParagraph"/>
              <w:spacing w:before="5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spacing w:before="1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21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 осо-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бенностях стро-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ения, жизнедея-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тельности ки-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шечнополост-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5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 при-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знаки харак-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терные для ки-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шечнополост-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ных. Опреде-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ляют функции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клеток, поня-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7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Лучевая сим-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метрия,</w:t>
            </w:r>
            <w:r w:rsidRPr="0082391B">
              <w:rPr>
                <w:spacing w:val="4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экто</w:t>
            </w:r>
          </w:p>
          <w:p w:rsidR="00F368CA" w:rsidRPr="0082391B" w:rsidRDefault="00F368CA" w:rsidP="0082391B">
            <w:pPr>
              <w:pStyle w:val="TableParagraph"/>
              <w:ind w:left="107" w:right="16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– и энтодер-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ма, мезоглея,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рефлекс, ре-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генерация,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гермафродит.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3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Устанавливать взаи-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мосвязь между строе-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функциями.</w:t>
            </w:r>
          </w:p>
          <w:p w:rsidR="00F368CA" w:rsidRPr="0082391B" w:rsidRDefault="00F368CA" w:rsidP="0082391B">
            <w:pPr>
              <w:pStyle w:val="TableParagraph"/>
              <w:ind w:left="106" w:right="277"/>
              <w:jc w:val="both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Давать определения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понятиям. Знать ха-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рактерные </w:t>
            </w:r>
            <w:r w:rsidRPr="0082391B">
              <w:rPr>
                <w:sz w:val="20"/>
                <w:szCs w:val="20"/>
              </w:rPr>
              <w:t>признаки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кишечнополостных.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0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выде-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лять существенные при-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знаки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изучаемых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объектов.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задачу, выражать ее сло-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весно.</w:t>
            </w:r>
          </w:p>
          <w:p w:rsidR="00F368CA" w:rsidRPr="0082391B" w:rsidRDefault="00F368CA" w:rsidP="0082391B">
            <w:pPr>
              <w:pStyle w:val="TableParagraph"/>
              <w:ind w:left="104" w:right="27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осу-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ществлять эффективное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взаимодействие при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полнении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4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 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и жиз-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недеятельности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кишечно-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полостных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ходимости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позна-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1" w:right="41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ния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животного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мира.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§7,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07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5" w:lineRule="exact"/>
              <w:ind w:left="1"/>
              <w:jc w:val="center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7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кишечнополост-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ных.</w:t>
            </w:r>
          </w:p>
          <w:p w:rsidR="00F368CA" w:rsidRPr="0082391B" w:rsidRDefault="00F368CA" w:rsidP="0082391B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4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Расширить зна-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 о кишечно-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полостных;</w:t>
            </w:r>
            <w:r w:rsidRPr="0082391B">
              <w:rPr>
                <w:spacing w:val="3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чая их многооб-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разие, значении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7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Знакомятся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классами ки-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шечнополост-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ных, выделяют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 отличитель-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ные особенно-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сти. Раскрыва-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ют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значение.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4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Гидроидные,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сцифоидные,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полип, корал-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ловые поли-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пы,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планула.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роль ки-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шечнополостных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 и жизни 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ловека, необходи-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мость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  <w:p w:rsidR="00F368CA" w:rsidRPr="0082391B" w:rsidRDefault="00F368CA" w:rsidP="0082391B">
            <w:pPr>
              <w:pStyle w:val="TableParagraph"/>
              <w:ind w:left="106" w:righ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Находить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таблицах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представителей раз-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классов.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393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пред-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ставлять информацию в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разных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формах.</w:t>
            </w:r>
          </w:p>
          <w:p w:rsidR="00F368CA" w:rsidRPr="0082391B" w:rsidRDefault="00F368CA" w:rsidP="0082391B">
            <w:pPr>
              <w:pStyle w:val="TableParagraph"/>
              <w:ind w:left="104" w:right="198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: </w:t>
            </w:r>
            <w:r w:rsidRPr="0082391B">
              <w:rPr>
                <w:sz w:val="20"/>
                <w:szCs w:val="20"/>
              </w:rPr>
              <w:t>планиро-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свою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работу.</w:t>
            </w:r>
          </w:p>
          <w:p w:rsidR="00F368CA" w:rsidRPr="0082391B" w:rsidRDefault="00F368CA" w:rsidP="0082391B">
            <w:pPr>
              <w:pStyle w:val="TableParagraph"/>
              <w:ind w:left="104" w:right="12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прояв-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лять готовность к обсуж-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дению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разных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точек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зре-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ния.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кишечно-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полостных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 мно-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гообразия живот-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ного мира,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ходимости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его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§8,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84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Общая характе-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ристика </w:t>
            </w:r>
            <w:r w:rsidRPr="0082391B">
              <w:rPr>
                <w:sz w:val="20"/>
                <w:szCs w:val="20"/>
              </w:rPr>
              <w:t>червей.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Тип плоские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черви.</w:t>
            </w:r>
          </w:p>
          <w:p w:rsidR="00F368CA" w:rsidRPr="0082391B" w:rsidRDefault="00F368CA" w:rsidP="0082391B">
            <w:pPr>
              <w:pStyle w:val="TableParagraph"/>
              <w:spacing w:before="3"/>
              <w:rPr>
                <w:b/>
                <w:bCs/>
                <w:sz w:val="18"/>
                <w:szCs w:val="18"/>
              </w:rPr>
            </w:pP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5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Изучить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 и образ жиз-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 плоских чер-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вей. Рас-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смотреть черты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приспособлен-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ности к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среде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обитания,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 при-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знаки плоских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Приво-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дят доказатель-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 более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сложной орга-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низации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плос-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ких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7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Кожно-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мускульный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мешок, гер-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мафродит,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семенники,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яичники.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1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особенности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строения,</w:t>
            </w:r>
            <w:r w:rsidRPr="0082391B">
              <w:rPr>
                <w:spacing w:val="3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процессов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жизнедеятельности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плоских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червей.</w:t>
            </w:r>
          </w:p>
          <w:p w:rsidR="00F368CA" w:rsidRPr="0082391B" w:rsidRDefault="00F368CA" w:rsidP="0082391B">
            <w:pPr>
              <w:pStyle w:val="TableParagraph"/>
              <w:ind w:left="106" w:right="19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Приводить доказа-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тельства более слож-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организации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плоских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преобра-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зовывать информацию из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одной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другую</w:t>
            </w:r>
          </w:p>
          <w:p w:rsidR="00F368CA" w:rsidRPr="0082391B" w:rsidRDefault="00F368CA" w:rsidP="0082391B">
            <w:pPr>
              <w:pStyle w:val="TableParagraph"/>
              <w:ind w:left="104" w:right="151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принимать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сохранять учебную зада-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чу.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4" w:right="309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све-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рять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действия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  <w:r w:rsidRPr="0082391B">
              <w:rPr>
                <w:spacing w:val="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це-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строении и про-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цессах жизнедея-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тельности плос-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ких червей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люции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животного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§9,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с.44-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45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в.1.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555"/>
        <w:gridCol w:w="1808"/>
        <w:gridCol w:w="814"/>
        <w:gridCol w:w="709"/>
        <w:gridCol w:w="721"/>
      </w:tblGrid>
      <w:tr w:rsidR="00F368CA">
        <w:trPr>
          <w:trHeight w:val="690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классификацию.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сравнению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7" w:right="42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кишечнопо-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лостными.</w:t>
            </w:r>
          </w:p>
        </w:tc>
        <w:tc>
          <w:tcPr>
            <w:tcW w:w="1453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5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сравнению с кишеч-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нополостными.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лью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и,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необходимости,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4" w:right="22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исправлять ошибки само-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стоятельно.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мира.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838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Паразитические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плоские черви.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1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 парази-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тических плос-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ких червях, цик-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ле их развития 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мерах </w:t>
            </w:r>
            <w:r w:rsidRPr="0082391B">
              <w:rPr>
                <w:sz w:val="20"/>
                <w:szCs w:val="20"/>
              </w:rPr>
              <w:t>профилак-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тики.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Знакомятся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циклом разви-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тия червей 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паразитов.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деляют черты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приспособлен-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ности,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меры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профилактики.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03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Сосальщики,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ленточные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черви, </w:t>
            </w:r>
            <w:r w:rsidRPr="0082391B">
              <w:rPr>
                <w:sz w:val="20"/>
                <w:szCs w:val="20"/>
              </w:rPr>
              <w:t>циста,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финна, ли-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чинка.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7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цикл развития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паразитических чер-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вей. Выделять черты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приспособленности </w:t>
            </w:r>
            <w:r w:rsidRPr="0082391B">
              <w:rPr>
                <w:sz w:val="20"/>
                <w:szCs w:val="20"/>
              </w:rPr>
              <w:t>к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паразитическому об-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разу жизни, меры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профилактики.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218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строить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логическую цепь рассуж-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дений.</w:t>
            </w:r>
          </w:p>
          <w:p w:rsidR="00F368CA" w:rsidRPr="0082391B" w:rsidRDefault="00F368CA" w:rsidP="0082391B">
            <w:pPr>
              <w:pStyle w:val="TableParagraph"/>
              <w:ind w:left="104" w:right="283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владеть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основами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самооценки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фор-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мулировать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собственное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мнение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позицию.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3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ходимость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паразитических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 для про-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филактики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со-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хранения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здоро-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вья.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4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§9,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с.45-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47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в.2,3.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322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5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5" w:right="453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Тип Круглые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черви.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процессов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жизнедеятельнос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 круглых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червей,</w:t>
            </w:r>
            <w:r w:rsidRPr="0082391B">
              <w:rPr>
                <w:spacing w:val="1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1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 природе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5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Описывают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черты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круглых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червей.</w:t>
            </w:r>
          </w:p>
          <w:p w:rsidR="00F368CA" w:rsidRPr="0082391B" w:rsidRDefault="00F368CA" w:rsidP="0082391B">
            <w:pPr>
              <w:pStyle w:val="TableParagraph"/>
              <w:ind w:left="107" w:right="11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Находят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отличия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первичной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полости от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кишечной.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Составляют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правила</w:t>
            </w:r>
            <w:r w:rsidRPr="0082391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личной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гигиены.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2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Первичная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полость тела,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анальное,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выделительно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е, половое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отверстие,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матка.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91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образа</w:t>
            </w:r>
            <w:r w:rsidRPr="0082391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жизни</w:t>
            </w:r>
            <w:r w:rsidRPr="0082391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круглых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червей. Объяснять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правила личной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гигиены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целях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профилактики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заражения круглыми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червями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21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строить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логическую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цепь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рассуждений.</w:t>
            </w:r>
          </w:p>
          <w:p w:rsidR="00F368CA" w:rsidRPr="0082391B" w:rsidRDefault="00F368CA" w:rsidP="0082391B">
            <w:pPr>
              <w:pStyle w:val="TableParagraph"/>
              <w:ind w:left="104" w:right="14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задачу, выражать 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словесно</w:t>
            </w:r>
          </w:p>
          <w:p w:rsidR="00F368CA" w:rsidRPr="0082391B" w:rsidRDefault="00F368CA" w:rsidP="0082391B">
            <w:pPr>
              <w:pStyle w:val="TableParagraph"/>
              <w:ind w:left="104" w:right="426" w:firstLine="5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слушать и вступать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диалог,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формулировать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собственное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мнение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 типе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круглые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черви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сохранения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здоровья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практической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 при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выращивании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культурных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растений.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§10,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с.48-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50,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99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Тип Кольчатые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черви. Л/р № 2.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Изучение внеш-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него 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дождевого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червя.</w:t>
            </w:r>
          </w:p>
          <w:p w:rsidR="00F368CA" w:rsidRPr="0082391B" w:rsidRDefault="00F368CA" w:rsidP="0082391B">
            <w:pPr>
              <w:pStyle w:val="TableParagraph"/>
              <w:spacing w:before="5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строения,</w:t>
            </w:r>
            <w:r w:rsidRPr="0082391B">
              <w:rPr>
                <w:spacing w:val="3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образа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кольчатых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значении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 и 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3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Называют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 более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высокой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кольчатых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червей по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сравнению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круглыми.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Составляют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общую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характеристику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типа.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6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Вторичная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(целом),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замкнутая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кровеносная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система,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параподии,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хитин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брюшная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нервная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цепочка.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43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 xml:space="preserve">Знать </w:t>
            </w:r>
            <w:r w:rsidRPr="0082391B">
              <w:rPr>
                <w:sz w:val="20"/>
                <w:szCs w:val="20"/>
              </w:rPr>
              <w:t>особенности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и образа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кольчатых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червей.</w:t>
            </w:r>
            <w:r w:rsidRPr="0082391B">
              <w:rPr>
                <w:spacing w:val="3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Уметь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давать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общую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характеристику типа,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выделять</w:t>
            </w:r>
            <w:r w:rsidRPr="0082391B">
              <w:rPr>
                <w:spacing w:val="5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более высокой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кольчатых червей по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сравнению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круглыми.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3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  <w:r w:rsidRPr="0082391B">
              <w:rPr>
                <w:spacing w:val="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информацией,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передавать ее содержание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сжатом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виде</w:t>
            </w:r>
          </w:p>
          <w:p w:rsidR="00F368CA" w:rsidRPr="0082391B" w:rsidRDefault="00F368CA" w:rsidP="0082391B">
            <w:pPr>
              <w:pStyle w:val="TableParagraph"/>
              <w:ind w:left="104" w:right="17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принимать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сохранять учебную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задачу.</w:t>
            </w:r>
          </w:p>
          <w:p w:rsidR="00F368CA" w:rsidRPr="0082391B" w:rsidRDefault="00F368CA" w:rsidP="0082391B">
            <w:pPr>
              <w:pStyle w:val="TableParagraph"/>
              <w:ind w:left="104" w:right="392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 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адекватно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использовать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речевые средства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аргументации своей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позиции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5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кольчатых </w:t>
            </w:r>
            <w:r w:rsidRPr="0082391B">
              <w:rPr>
                <w:sz w:val="20"/>
                <w:szCs w:val="20"/>
              </w:rPr>
              <w:t>червей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использования 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 медицины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сельского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хозяйства.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7"/>
              <w:jc w:val="both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§10,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с.50-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52,</w:t>
            </w:r>
          </w:p>
          <w:p w:rsidR="00F368CA" w:rsidRPr="0082391B" w:rsidRDefault="00F368CA" w:rsidP="0082391B">
            <w:pPr>
              <w:pStyle w:val="TableParagraph"/>
              <w:ind w:left="10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в.4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69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Тип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Моллюски.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5" w:right="25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Классы Брюхо-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ногие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Дву-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8" w:right="22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знаний о харак-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терных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призна-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ос-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7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новные черты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3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мол-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Раковина,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7" w:right="41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мантия,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мантийная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особенности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6" w:right="17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моллюсков.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Выделять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основные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4" w:right="21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структурировать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учебный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материал.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1" w:right="389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необходимость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§11,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555"/>
        <w:gridCol w:w="1808"/>
        <w:gridCol w:w="814"/>
        <w:gridCol w:w="709"/>
        <w:gridCol w:w="721"/>
      </w:tblGrid>
      <w:tr w:rsidR="00F368CA">
        <w:trPr>
          <w:trHeight w:val="2296"/>
        </w:trPr>
        <w:tc>
          <w:tcPr>
            <w:tcW w:w="530" w:type="dxa"/>
            <w:tcBorders>
              <w:bottom w:val="single" w:sz="6" w:space="0" w:color="000000"/>
            </w:tcBorders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створчатые.</w:t>
            </w:r>
          </w:p>
          <w:p w:rsidR="00F368CA" w:rsidRPr="0082391B" w:rsidRDefault="00F368CA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368CA" w:rsidRPr="0082391B" w:rsidRDefault="00F368CA" w:rsidP="0082391B">
            <w:pPr>
              <w:pStyle w:val="TableParagraph"/>
              <w:spacing w:before="1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8" w:righ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ках моллюсков,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в связи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образом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жизни.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7" w:right="16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люсков. Уста-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навливают вза-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имосвязь меж-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ду</w:t>
            </w:r>
            <w:r w:rsidRPr="0082391B">
              <w:rPr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строением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образом 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моллюсков.</w:t>
            </w:r>
          </w:p>
        </w:tc>
        <w:tc>
          <w:tcPr>
            <w:tcW w:w="1453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7" w:right="26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полость,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незамкнутая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кровеносная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система,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почки.</w:t>
            </w:r>
          </w:p>
          <w:p w:rsidR="00F368CA" w:rsidRPr="0082391B" w:rsidRDefault="00F368CA" w:rsidP="0082391B">
            <w:pPr>
              <w:pStyle w:val="TableParagraph"/>
              <w:ind w:left="107" w:righ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Терка,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w w:val="95"/>
                <w:sz w:val="20"/>
                <w:szCs w:val="20"/>
              </w:rPr>
              <w:t>фильтраторы,</w:t>
            </w:r>
            <w:r w:rsidRPr="0082391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сифон.</w:t>
            </w:r>
          </w:p>
        </w:tc>
        <w:tc>
          <w:tcPr>
            <w:tcW w:w="2128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6" w:right="17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приспособленности </w:t>
            </w:r>
            <w:r w:rsidRPr="0082391B">
              <w:rPr>
                <w:color w:val="221F1F"/>
                <w:sz w:val="20"/>
                <w:szCs w:val="20"/>
              </w:rPr>
              <w:t>к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среде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обитания.</w:t>
            </w:r>
          </w:p>
          <w:p w:rsidR="00F368CA" w:rsidRPr="0082391B" w:rsidRDefault="00F368CA" w:rsidP="0082391B">
            <w:pPr>
              <w:pStyle w:val="TableParagraph"/>
              <w:ind w:left="106" w:right="150" w:firstLine="5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Объяснять роль в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природе и жизни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человека.</w:t>
            </w:r>
            <w:r w:rsidRPr="0082391B">
              <w:rPr>
                <w:color w:val="221F1F"/>
                <w:spacing w:val="3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Выполнять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мини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проекты.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4" w:right="13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организовывать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выполнение заданий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учителя,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развитие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навыков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самоанализа.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4" w:right="50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воспринимать разные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виды информации,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аргументировать </w:t>
            </w:r>
            <w:r w:rsidRPr="0082391B">
              <w:rPr>
                <w:sz w:val="20"/>
                <w:szCs w:val="20"/>
              </w:rPr>
              <w:t>свою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точку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зрения.</w:t>
            </w:r>
          </w:p>
        </w:tc>
        <w:tc>
          <w:tcPr>
            <w:tcW w:w="1808" w:type="dxa"/>
            <w:tcBorders>
              <w:bottom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1" w:right="15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</w:t>
            </w:r>
            <w:r w:rsidRPr="0082391B">
              <w:rPr>
                <w:spacing w:val="5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рационального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использования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814" w:type="dxa"/>
            <w:tcBorders>
              <w:bottom w:val="single" w:sz="6" w:space="0" w:color="000000"/>
            </w:tcBorders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3215"/>
        </w:trPr>
        <w:tc>
          <w:tcPr>
            <w:tcW w:w="530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spacing w:line="220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5" w:right="134"/>
              <w:rPr>
                <w:i/>
                <w:iCs/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 Головоно-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гие моллюски.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8" w:right="118" w:firstLine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Расширить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знания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моллюсков,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роли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 человека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 примере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головоногих.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7" w:right="98" w:firstLine="50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Характеризуют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черты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приспособленн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головоногих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 к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среде обитания.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Формулируют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вывод о роли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водных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экосистемах,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1453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7" w:right="28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Сифоны,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Реактивный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способ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движения,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череп,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челюсти,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чернильный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мешок,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головной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мозг.</w:t>
            </w:r>
          </w:p>
        </w:tc>
        <w:tc>
          <w:tcPr>
            <w:tcW w:w="2128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6" w:right="35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взаимосвязь </w:t>
            </w:r>
            <w:r w:rsidRPr="0082391B">
              <w:rPr>
                <w:sz w:val="20"/>
                <w:szCs w:val="20"/>
              </w:rPr>
              <w:t>образа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моллюсков.</w:t>
            </w:r>
          </w:p>
          <w:p w:rsidR="00F368CA" w:rsidRPr="0082391B" w:rsidRDefault="00F368CA" w:rsidP="0082391B">
            <w:pPr>
              <w:pStyle w:val="TableParagraph"/>
              <w:ind w:left="106" w:right="15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Раскрывать значение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жизни человека,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4" w:right="125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</w:t>
            </w:r>
            <w:r w:rsidRPr="0082391B">
              <w:rPr>
                <w:sz w:val="20"/>
                <w:szCs w:val="20"/>
              </w:rPr>
              <w:t>: самосто-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ятельно создавать алго-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ритмы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</w:t>
            </w:r>
          </w:p>
          <w:p w:rsidR="00F368CA" w:rsidRPr="0082391B" w:rsidRDefault="00F368CA" w:rsidP="0082391B">
            <w:pPr>
              <w:pStyle w:val="TableParagraph"/>
              <w:ind w:left="104" w:right="295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планиро-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вать этапы работы, опре-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делять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ее цель</w:t>
            </w:r>
          </w:p>
          <w:p w:rsidR="00F368CA" w:rsidRPr="0082391B" w:rsidRDefault="00F368CA" w:rsidP="0082391B">
            <w:pPr>
              <w:pStyle w:val="TableParagraph"/>
              <w:ind w:left="104" w:right="15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орга-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низовывать учебное со-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трудничество и совмест-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ную деятельность с учите-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лем 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сверстниками.</w:t>
            </w:r>
          </w:p>
        </w:tc>
        <w:tc>
          <w:tcPr>
            <w:tcW w:w="1808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ind w:left="101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жизнедеятельност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головоногих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моллюсков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роли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сообществе,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814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§12,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в.1-5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52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9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Тип Членистоно-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гие. Класс Рако-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образные.</w:t>
            </w:r>
          </w:p>
          <w:p w:rsidR="00F368CA" w:rsidRPr="0082391B" w:rsidRDefault="00F368CA" w:rsidP="0082391B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признаков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членистоногих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как наиболее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высокоорганизов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анных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беспозвоночных,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многообразии.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2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Выявляют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общие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признаки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классов типа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Членистоногие.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Устанавливают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взаимосвязь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среды </w:t>
            </w:r>
            <w:r w:rsidRPr="0082391B">
              <w:rPr>
                <w:sz w:val="20"/>
                <w:szCs w:val="20"/>
              </w:rPr>
              <w:t>обитания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речного рака.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3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Наружный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скелет,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смешанная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панцирь,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сложные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глаза,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ногочелюсти,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ходильные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ноги,</w:t>
            </w:r>
            <w:r w:rsidRPr="0082391B">
              <w:rPr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клешни,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гемолимфа.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3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общие признак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типа Членистоногие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как наиболее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высокоорганизованн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ых беспозвоночных.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устанавливать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взаимосвязь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средой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233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делать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выводы на основе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полученной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планировать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пути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достижения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</w:t>
            </w:r>
            <w:r w:rsidRPr="0082391B">
              <w:rPr>
                <w:sz w:val="20"/>
                <w:szCs w:val="20"/>
              </w:rPr>
              <w:t>: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обосновывать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доказывать свою точку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зрения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14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изучения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членистоногих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роли в природе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§13,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38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5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5" w:right="2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 Паукооб-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разные.</w:t>
            </w:r>
          </w:p>
          <w:p w:rsidR="00F368CA" w:rsidRPr="0082391B" w:rsidRDefault="00F368CA" w:rsidP="0082391B">
            <w:pPr>
              <w:pStyle w:val="TableParagraph"/>
              <w:spacing w:before="9"/>
              <w:rPr>
                <w:b/>
                <w:bCs/>
                <w:sz w:val="18"/>
                <w:szCs w:val="18"/>
              </w:rPr>
            </w:pP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22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признаках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паукообразных,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особенностях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38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Выявляют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класса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Паукообразные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Трахеи,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паутина,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хелицеры,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ногощупальца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7" w:right="101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, мальпигиевы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сосуды,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543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</w:t>
            </w:r>
            <w:r w:rsidRPr="0082391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выявлять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 класса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Паукообразные.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Называть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меры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защиты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от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заражения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61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выбирать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смысловые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единицы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текста.</w:t>
            </w:r>
          </w:p>
          <w:p w:rsidR="00F368CA" w:rsidRPr="0082391B" w:rsidRDefault="00F368CA" w:rsidP="0082391B">
            <w:pPr>
              <w:pStyle w:val="TableParagraph"/>
              <w:spacing w:line="229" w:lineRule="exact"/>
              <w:ind w:left="104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4" w:right="15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развитие навыков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самооценки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самоанализа</w:t>
            </w:r>
          </w:p>
        </w:tc>
        <w:tc>
          <w:tcPr>
            <w:tcW w:w="1808" w:type="dxa"/>
          </w:tcPr>
          <w:p w:rsidR="00F368CA" w:rsidRPr="0082391B" w:rsidRDefault="00F368CA" w:rsidP="0082391B">
            <w:pPr>
              <w:pStyle w:val="TableParagraph"/>
              <w:ind w:left="101" w:right="37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паукообразных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§14,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555"/>
        <w:gridCol w:w="106"/>
        <w:gridCol w:w="1702"/>
        <w:gridCol w:w="814"/>
        <w:gridCol w:w="709"/>
        <w:gridCol w:w="721"/>
      </w:tblGrid>
      <w:tr w:rsidR="00F368CA">
        <w:trPr>
          <w:trHeight w:val="1379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1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жизнедеятельнос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292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Выделяют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меры защиты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от заражения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клещевым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энцефалитом.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37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чесотка,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клещевой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энцефалит.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82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клещевым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энцефалитом.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44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обосновывать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доказывать свою точку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зрения.</w:t>
            </w:r>
          </w:p>
        </w:tc>
        <w:tc>
          <w:tcPr>
            <w:tcW w:w="1808" w:type="dxa"/>
            <w:gridSpan w:val="2"/>
          </w:tcPr>
          <w:p w:rsidR="00F368CA" w:rsidRPr="0082391B" w:rsidRDefault="00F368CA" w:rsidP="0082391B">
            <w:pPr>
              <w:pStyle w:val="TableParagraph"/>
              <w:ind w:left="101" w:righ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роли в природе,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сохранения </w:t>
            </w:r>
            <w:r w:rsidRPr="0082391B">
              <w:rPr>
                <w:sz w:val="20"/>
                <w:szCs w:val="20"/>
              </w:rPr>
              <w:t>своего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здоровья.</w:t>
            </w:r>
          </w:p>
        </w:tc>
        <w:tc>
          <w:tcPr>
            <w:tcW w:w="814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322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9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 Насеко-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мые. Л/р № 3.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Изучение внеш-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него 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насекомого. Ти-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пы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развития.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5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знания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насекомых;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особенностях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организации,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типах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развития.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93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Выявляют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строения </w:t>
            </w:r>
            <w:r w:rsidRPr="0082391B">
              <w:rPr>
                <w:color w:val="221F1F"/>
                <w:sz w:val="20"/>
                <w:szCs w:val="20"/>
              </w:rPr>
              <w:t>класса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Насекомые,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приспособленн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ости к среде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обитания, типы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развития.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46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Крылья,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ротовые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дыхальца,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яйцеклад.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Прямое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непрямое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развитие.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509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 и выявлять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 класса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Насекомые, </w:t>
            </w:r>
            <w:r w:rsidRPr="0082391B">
              <w:rPr>
                <w:color w:val="221F1F"/>
                <w:sz w:val="20"/>
                <w:szCs w:val="20"/>
              </w:rPr>
              <w:t>типы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развития.</w:t>
            </w:r>
          </w:p>
          <w:p w:rsidR="00F368CA" w:rsidRPr="0082391B" w:rsidRDefault="00F368CA" w:rsidP="0082391B">
            <w:pPr>
              <w:pStyle w:val="TableParagraph"/>
              <w:ind w:left="106" w:right="16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Устанавливать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взаимосвязь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процессов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жизнедеятельности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насекомых.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513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преобразовывать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информацию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одной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другую.</w:t>
            </w:r>
          </w:p>
          <w:p w:rsidR="00F368CA" w:rsidRPr="0082391B" w:rsidRDefault="00F368CA" w:rsidP="0082391B">
            <w:pPr>
              <w:pStyle w:val="TableParagraph"/>
              <w:ind w:left="104" w:right="10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планировать</w:t>
            </w:r>
            <w:r w:rsidRPr="0082391B">
              <w:rPr>
                <w:spacing w:val="5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этапы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работы,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её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осуществлять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эффективное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взаимодействие при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совместном выполнении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работы.</w:t>
            </w:r>
          </w:p>
        </w:tc>
        <w:tc>
          <w:tcPr>
            <w:tcW w:w="1808" w:type="dxa"/>
            <w:gridSpan w:val="2"/>
          </w:tcPr>
          <w:p w:rsidR="00F368CA" w:rsidRPr="0082391B" w:rsidRDefault="00F368CA" w:rsidP="0082391B">
            <w:pPr>
              <w:pStyle w:val="TableParagraph"/>
              <w:ind w:left="101" w:right="389" w:firstLine="5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необходимость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насекомых для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органического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мира..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§15,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367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8" w:right="91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19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4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насекомых.</w:t>
            </w:r>
            <w:r w:rsidRPr="0082391B">
              <w:rPr>
                <w:spacing w:val="2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Л/р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№4. Изучение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насекомых по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коллекциям.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2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Углубить знания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насекомых,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изучая их мно-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гообразие и рас-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крывая роль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7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Знакомятся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образом жизни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общественных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насекомых,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методами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борьбы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вредителями.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Объясняют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ролью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насекомых в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природе 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жизни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человека,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необходимость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их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охраны.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30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Общественны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 насекомые,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инстинкт.</w:t>
            </w:r>
          </w:p>
          <w:p w:rsidR="00F368CA" w:rsidRPr="0082391B" w:rsidRDefault="00F368CA" w:rsidP="0082391B">
            <w:pPr>
              <w:pStyle w:val="TableParagraph"/>
              <w:ind w:left="107" w:right="18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Методы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борьбы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вредителями.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563"/>
              <w:rPr>
                <w:sz w:val="20"/>
                <w:szCs w:val="20"/>
              </w:rPr>
            </w:pPr>
            <w:r w:rsidRPr="0082391B">
              <w:rPr>
                <w:color w:val="221F1F"/>
                <w:spacing w:val="-1"/>
                <w:sz w:val="20"/>
                <w:szCs w:val="20"/>
              </w:rPr>
              <w:t>Характеризовать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образ жизни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общественных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насекомых.</w:t>
            </w:r>
          </w:p>
          <w:p w:rsidR="00F368CA" w:rsidRPr="0082391B" w:rsidRDefault="00F368CA" w:rsidP="0082391B">
            <w:pPr>
              <w:pStyle w:val="TableParagraph"/>
              <w:ind w:left="106" w:right="178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Объяснять роль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насекомых</w:t>
            </w:r>
            <w:r w:rsidRPr="0082391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</w:t>
            </w:r>
            <w:r w:rsidRPr="0082391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природе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жизни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человека.</w:t>
            </w:r>
          </w:p>
          <w:p w:rsidR="00F368CA" w:rsidRPr="0082391B" w:rsidRDefault="00F368CA" w:rsidP="0082391B">
            <w:pPr>
              <w:pStyle w:val="TableParagraph"/>
              <w:ind w:left="106" w:right="198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</w:t>
            </w:r>
            <w:r w:rsidRPr="0082391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меры</w:t>
            </w:r>
            <w:r w:rsidRPr="0082391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охраны</w:t>
            </w:r>
            <w:r w:rsidRPr="0082391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способы борьбы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насекомыми -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вредителями.</w:t>
            </w:r>
          </w:p>
        </w:tc>
        <w:tc>
          <w:tcPr>
            <w:tcW w:w="2555" w:type="dxa"/>
          </w:tcPr>
          <w:p w:rsidR="00F368CA" w:rsidRPr="0082391B" w:rsidRDefault="00F368CA" w:rsidP="0082391B">
            <w:pPr>
              <w:pStyle w:val="TableParagraph"/>
              <w:ind w:left="104" w:right="108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самостоятельно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 учебную цель.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планировать</w:t>
            </w:r>
            <w:r w:rsidRPr="0082391B">
              <w:rPr>
                <w:spacing w:val="5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этапы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работы,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ее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воспринимать устную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письменную форму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информации.</w:t>
            </w:r>
          </w:p>
        </w:tc>
        <w:tc>
          <w:tcPr>
            <w:tcW w:w="1808" w:type="dxa"/>
            <w:gridSpan w:val="2"/>
          </w:tcPr>
          <w:p w:rsidR="00F368CA" w:rsidRPr="0082391B" w:rsidRDefault="00F368CA" w:rsidP="0082391B">
            <w:pPr>
              <w:pStyle w:val="TableParagraph"/>
              <w:ind w:left="101" w:right="14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типах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насекомых,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многообразии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рационального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использования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регуляции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численности.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§16,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в.1-5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30"/>
        </w:trPr>
        <w:tc>
          <w:tcPr>
            <w:tcW w:w="15717" w:type="dxa"/>
            <w:gridSpan w:val="12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5105" w:right="5109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Глава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3.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Позвоночные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животные.</w:t>
            </w:r>
            <w:r w:rsidRPr="0082391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11ч.</w:t>
            </w:r>
          </w:p>
        </w:tc>
      </w:tr>
      <w:tr w:rsidR="00F368CA">
        <w:trPr>
          <w:trHeight w:val="92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0" w:right="94"/>
              <w:jc w:val="center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Тип Хордовые.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Л/р. №4. Изуче-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строение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позвоночного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29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Формирование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строения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571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Выделяют</w:t>
            </w:r>
            <w:r w:rsidRPr="0082391B">
              <w:rPr>
                <w:color w:val="221F1F"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основные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хордовых,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64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Хорда,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нервная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трубка,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плавники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90"/>
              <w:jc w:val="both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Выделять основные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хордовых.</w:t>
            </w:r>
            <w:r w:rsidRPr="0082391B">
              <w:rPr>
                <w:color w:val="221F1F"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Знать</w:t>
            </w:r>
            <w:r w:rsidRPr="0082391B">
              <w:rPr>
                <w:color w:val="221F1F"/>
                <w:spacing w:val="44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особенности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6"/>
              <w:jc w:val="both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хордовых</w:t>
            </w:r>
            <w:r w:rsidRPr="0082391B">
              <w:rPr>
                <w:color w:val="221F1F"/>
                <w:spacing w:val="44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</w:t>
            </w:r>
          </w:p>
        </w:tc>
        <w:tc>
          <w:tcPr>
            <w:tcW w:w="2661" w:type="dxa"/>
            <w:gridSpan w:val="2"/>
          </w:tcPr>
          <w:p w:rsidR="00F368CA" w:rsidRPr="0082391B" w:rsidRDefault="00F368CA" w:rsidP="0082391B">
            <w:pPr>
              <w:pStyle w:val="TableParagraph"/>
              <w:ind w:left="104" w:right="188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самостоятельно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учебную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цель.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планировать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3" w:right="28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необходимость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многообразии</w:t>
            </w:r>
          </w:p>
        </w:tc>
        <w:tc>
          <w:tcPr>
            <w:tcW w:w="814" w:type="dxa"/>
          </w:tcPr>
          <w:p w:rsidR="00F368CA" w:rsidRPr="0082391B" w:rsidRDefault="00F368CA" w:rsidP="0082391B">
            <w:pPr>
              <w:pStyle w:val="TableParagraph"/>
              <w:ind w:left="100" w:right="12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09" w:type="dxa"/>
          </w:tcPr>
          <w:p w:rsidR="00F368CA" w:rsidRPr="0082391B" w:rsidRDefault="00F368CA" w:rsidP="0082391B">
            <w:pPr>
              <w:pStyle w:val="TableParagraph"/>
              <w:ind w:left="102" w:right="18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§17,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в.1-2</w:t>
            </w:r>
          </w:p>
        </w:tc>
        <w:tc>
          <w:tcPr>
            <w:tcW w:w="721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661"/>
        <w:gridCol w:w="1703"/>
        <w:gridCol w:w="815"/>
        <w:gridCol w:w="710"/>
        <w:gridCol w:w="722"/>
      </w:tblGrid>
      <w:tr w:rsidR="00F368CA">
        <w:trPr>
          <w:trHeight w:val="2529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животного.</w:t>
            </w:r>
          </w:p>
          <w:p w:rsidR="00F368CA" w:rsidRPr="0082391B" w:rsidRDefault="00F368CA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  <w:p w:rsidR="00F368CA" w:rsidRPr="0082391B" w:rsidRDefault="00F368CA" w:rsidP="0082391B">
            <w:pPr>
              <w:pStyle w:val="TableParagraph"/>
              <w:spacing w:before="1"/>
              <w:ind w:left="105" w:right="104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Изучение</w:t>
            </w:r>
            <w:r w:rsidRPr="0082391B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и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пер-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вичное закрепле-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ние</w:t>
            </w:r>
            <w:r w:rsidRPr="0082391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новых</w:t>
            </w:r>
            <w:r w:rsidRPr="0082391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знаний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и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способов</w:t>
            </w:r>
            <w:r w:rsidRPr="0082391B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44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хордовых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животных;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работать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различными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источниками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информации.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54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принципы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разделения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типа Хордовые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 подтипы,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усложнении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хордовых по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сравнению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7" w:right="162"/>
              <w:rPr>
                <w:sz w:val="20"/>
                <w:szCs w:val="20"/>
              </w:rPr>
            </w:pPr>
            <w:r w:rsidRPr="0082391B">
              <w:rPr>
                <w:color w:val="221F1F"/>
                <w:spacing w:val="-1"/>
                <w:sz w:val="20"/>
                <w:szCs w:val="20"/>
              </w:rPr>
              <w:t>беспозвоночны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ми.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1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жаберные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отверстия,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околожаберна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я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полость.</w:t>
            </w:r>
          </w:p>
          <w:p w:rsidR="00F368CA" w:rsidRPr="0082391B" w:rsidRDefault="00F368CA" w:rsidP="0082391B">
            <w:pPr>
              <w:pStyle w:val="TableParagraph"/>
              <w:ind w:left="107" w:right="15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Бесчерепные,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позвоночные.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54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связи со средой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обитания</w:t>
            </w:r>
            <w:r w:rsidRPr="0082391B">
              <w:rPr>
                <w:color w:val="221F1F"/>
                <w:spacing w:val="38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на</w:t>
            </w:r>
            <w:r w:rsidRPr="0082391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примере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ланцетника.</w:t>
            </w:r>
          </w:p>
          <w:p w:rsidR="00F368CA" w:rsidRPr="0082391B" w:rsidRDefault="00F368CA" w:rsidP="0082391B">
            <w:pPr>
              <w:pStyle w:val="TableParagraph"/>
              <w:ind w:left="106" w:right="399" w:firstLine="5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Делать</w:t>
            </w:r>
            <w:r w:rsidRPr="0082391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выводы</w:t>
            </w:r>
            <w:r w:rsidRPr="0082391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усложнении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хордовых по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сравнению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беспозвоночными.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32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этапы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работы,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</w:t>
            </w:r>
          </w:p>
          <w:p w:rsidR="00F368CA" w:rsidRPr="0082391B" w:rsidRDefault="00F368CA" w:rsidP="0082391B">
            <w:pPr>
              <w:pStyle w:val="TableParagraph"/>
              <w:ind w:left="104" w:right="279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организовывать учебное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сотрудничество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совместную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деятельность</w:t>
            </w:r>
            <w:r w:rsidRPr="0082391B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9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типа Хордовые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 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путей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эволюции, роли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 природе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жизни</w:t>
            </w:r>
            <w:r w:rsidRPr="0082391B">
              <w:rPr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815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53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Общая характе-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ристика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Л/р.№ 5. Изуче-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 внешнего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рыб.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  <w:r w:rsidRPr="0082391B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3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внешнего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внутреннего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рыб,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чертах более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высокого </w:t>
            </w:r>
            <w:r w:rsidRPr="0082391B">
              <w:rPr>
                <w:sz w:val="20"/>
                <w:szCs w:val="20"/>
              </w:rPr>
              <w:t>уровня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организации.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1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Устанавливают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взаимосвязь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 рыб с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водным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образом </w:t>
            </w:r>
            <w:r w:rsidRPr="0082391B">
              <w:rPr>
                <w:color w:val="221F1F"/>
                <w:sz w:val="20"/>
                <w:szCs w:val="20"/>
              </w:rPr>
              <w:t>жизни.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Характеризуют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усложнения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рыб.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5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Скелет,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жабры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мочеточники,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мочевой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пузырь.</w:t>
            </w:r>
          </w:p>
          <w:p w:rsidR="00F368CA" w:rsidRPr="0082391B" w:rsidRDefault="00F368CA" w:rsidP="0082391B">
            <w:pPr>
              <w:pStyle w:val="TableParagraph"/>
              <w:ind w:left="107" w:right="11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Икринки,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нерест, </w:t>
            </w:r>
            <w:r w:rsidRPr="0082391B">
              <w:rPr>
                <w:sz w:val="20"/>
                <w:szCs w:val="20"/>
              </w:rPr>
              <w:t>малёк,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миграции,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проходные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рыбы.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39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Устанавливать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взаимосвязь</w:t>
            </w:r>
            <w:r w:rsidRPr="0082391B">
              <w:rPr>
                <w:color w:val="221F1F"/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рыб со средой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обитания.</w:t>
            </w:r>
          </w:p>
          <w:p w:rsidR="00F368CA" w:rsidRPr="0082391B" w:rsidRDefault="00F368CA" w:rsidP="0082391B">
            <w:pPr>
              <w:pStyle w:val="TableParagraph"/>
              <w:ind w:left="106" w:right="418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Характеризовать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черты усложнения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рыб.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316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строить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логическую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цепь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рассуждений</w:t>
            </w:r>
          </w:p>
          <w:p w:rsidR="00F368CA" w:rsidRPr="0082391B" w:rsidRDefault="00F368CA" w:rsidP="0082391B">
            <w:pPr>
              <w:pStyle w:val="TableParagraph"/>
              <w:ind w:left="104" w:right="668"/>
              <w:rPr>
                <w:i/>
                <w:iCs/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</w:t>
            </w:r>
            <w:r w:rsidRPr="0082391B">
              <w:rPr>
                <w:i/>
                <w:iCs/>
                <w:sz w:val="20"/>
                <w:szCs w:val="20"/>
              </w:rPr>
              <w:t>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 задачу,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выражать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ее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словесно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</w:p>
          <w:p w:rsidR="00F368CA" w:rsidRPr="0082391B" w:rsidRDefault="00F368CA" w:rsidP="0082391B">
            <w:pPr>
              <w:pStyle w:val="TableParagraph"/>
              <w:ind w:left="104" w:right="19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воспринимать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разные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виды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аргументировать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свою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точку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зрения.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рыб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 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приспособленно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 к среде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§18,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в.1-5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29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22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2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Приспособление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 к условиям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обитания. Значе-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рыб.</w:t>
            </w:r>
          </w:p>
          <w:p w:rsidR="00F368CA" w:rsidRPr="0082391B" w:rsidRDefault="00F368CA" w:rsidP="0082391B">
            <w:pPr>
              <w:pStyle w:val="TableParagraph"/>
              <w:ind w:left="105" w:right="180" w:firstLine="5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0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знания о приспо-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собленности </w:t>
            </w:r>
            <w:r w:rsidRPr="0082391B">
              <w:rPr>
                <w:sz w:val="20"/>
                <w:szCs w:val="20"/>
              </w:rPr>
              <w:t>рыб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 водной среде,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 многообра-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зии. Показать 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практическое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значение.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5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Называют чер-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ты приспособ-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ленности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 в воде.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Раскрывают 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 в природ-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ных сообще-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ствах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тельности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че-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ловека.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5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Рыболовство,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промысловые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рыбы, рыбо-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водство, пру-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довые хозяй-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3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природных сообще-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ствах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хозяйствен-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ной деятельности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 Обосновы-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вать 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 и разведения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tabs>
                <w:tab w:val="left" w:pos="2046"/>
              </w:tabs>
              <w:ind w:left="104" w:right="147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смысловые единицы текста.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развитие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навыков самоанализа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z w:val="20"/>
                <w:szCs w:val="20"/>
              </w:rPr>
              <w:tab/>
            </w:r>
            <w:r w:rsidRPr="0082391B">
              <w:rPr>
                <w:sz w:val="20"/>
                <w:szCs w:val="20"/>
              </w:rPr>
              <w:t>аргу-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ментировать свою точку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зрения, обмениваться ин-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формацией с одноклассни-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ками.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6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практического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использования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рыбных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богатств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§19,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07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3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 Земновод-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ные.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1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земноводных </w:t>
            </w:r>
            <w:r w:rsidRPr="0082391B">
              <w:rPr>
                <w:sz w:val="20"/>
                <w:szCs w:val="20"/>
              </w:rPr>
              <w:t>как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первых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наземных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8" w:right="16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позвоночных,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окончательно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281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Описывают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земноводных,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связанные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условиями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7" w:right="625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среды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обитания.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9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Осевой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добавочный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скелет,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коракоиды,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клоака, круги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кровообращен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головастик.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2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 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 внешнего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внутреннего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земноводных. Уметь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устанавливать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взаимосвязь строения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функций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органов</w:t>
            </w:r>
            <w:r w:rsidRPr="0082391B">
              <w:rPr>
                <w:color w:val="221F1F"/>
                <w:spacing w:val="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6" w:right="59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связи с образом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жизни</w:t>
            </w:r>
            <w:r w:rsidRPr="0082391B">
              <w:rPr>
                <w:color w:val="221F1F"/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амфибий;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31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поиск и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выделение необходимой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</w:t>
            </w:r>
          </w:p>
          <w:p w:rsidR="00F368CA" w:rsidRPr="0082391B" w:rsidRDefault="00F368CA" w:rsidP="0082391B">
            <w:pPr>
              <w:pStyle w:val="TableParagraph"/>
              <w:ind w:left="104" w:right="852" w:firstLine="5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планировать пути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достижения цели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pacing w:val="-1"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инициативное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сотрудничество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поиске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9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земноводных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3" w:right="29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эволюции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земноводных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§20,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661"/>
        <w:gridCol w:w="1703"/>
        <w:gridCol w:w="815"/>
        <w:gridCol w:w="710"/>
        <w:gridCol w:w="722"/>
      </w:tblGrid>
      <w:tr w:rsidR="00F368CA">
        <w:trPr>
          <w:trHeight w:val="2070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2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порвавших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водной средой,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их многообразии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значении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охране.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Выявляют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прогрессивные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черты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по сравнению с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рыбами.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7" w:right="14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Объясняют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w w:val="95"/>
                <w:sz w:val="20"/>
                <w:szCs w:val="20"/>
              </w:rPr>
              <w:t>необходимость</w:t>
            </w:r>
            <w:r w:rsidRPr="0082391B">
              <w:rPr>
                <w:color w:val="221F1F"/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охраны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земноводных.</w:t>
            </w:r>
          </w:p>
        </w:tc>
        <w:tc>
          <w:tcPr>
            <w:tcW w:w="1453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54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выявлять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прогрессивные</w:t>
            </w:r>
            <w:r w:rsidRPr="0082391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сравнению</w:t>
            </w:r>
            <w:r w:rsidRPr="0082391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рыбами.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сборе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6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использовании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научных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целях.</w:t>
            </w:r>
          </w:p>
        </w:tc>
        <w:tc>
          <w:tcPr>
            <w:tcW w:w="815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52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58"/>
              <w:rPr>
                <w:i/>
                <w:iCs/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 xml:space="preserve">Класс </w:t>
            </w:r>
            <w:r w:rsidRPr="0082391B">
              <w:rPr>
                <w:sz w:val="20"/>
                <w:szCs w:val="20"/>
              </w:rPr>
              <w:t>Рептилии.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24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рептилий,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связанные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наземным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образом</w:t>
            </w:r>
            <w:r w:rsidRPr="0082391B">
              <w:rPr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3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Описывают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рептилий в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связи</w:t>
            </w:r>
            <w:r w:rsidRPr="0082391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</w:t>
            </w:r>
            <w:r w:rsidRPr="0082391B">
              <w:rPr>
                <w:color w:val="221F1F"/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средой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обитания.</w:t>
            </w:r>
          </w:p>
          <w:p w:rsidR="00F368CA" w:rsidRPr="0082391B" w:rsidRDefault="00F368CA" w:rsidP="0082391B">
            <w:pPr>
              <w:pStyle w:val="TableParagraph"/>
              <w:ind w:left="107" w:right="423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Выявляют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черты </w:t>
            </w:r>
            <w:r w:rsidRPr="0082391B">
              <w:rPr>
                <w:color w:val="221F1F"/>
                <w:sz w:val="20"/>
                <w:szCs w:val="20"/>
              </w:rPr>
              <w:t>более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высокой</w:t>
            </w:r>
            <w:r w:rsidRPr="0082391B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их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организации.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4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Роговой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покров,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внутреннее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оплодотворен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ие, клоака,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яйцо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2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 характерные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класса 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 рептилий 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Выявлять 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более высокой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пресмыкающихся </w:t>
            </w:r>
            <w:r w:rsidRPr="0082391B">
              <w:rPr>
                <w:color w:val="221F1F"/>
                <w:sz w:val="20"/>
                <w:szCs w:val="20"/>
              </w:rPr>
              <w:t>по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сравнению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земноводными.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316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строить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логическое рассуждение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интересы.</w:t>
            </w:r>
          </w:p>
          <w:p w:rsidR="00F368CA" w:rsidRPr="0082391B" w:rsidRDefault="00F368CA" w:rsidP="0082391B">
            <w:pPr>
              <w:pStyle w:val="TableParagraph"/>
              <w:ind w:left="104" w:right="16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учитывать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разные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мнения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стремиться к координации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различных позиций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сотрудничестве.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4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признаках,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пресмыкающихс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я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позвоночных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§21,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29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62"/>
              <w:rPr>
                <w:i/>
                <w:iCs/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 Птицы.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Л/р.№ 6. Изуче-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 внешнего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строения </w:t>
            </w:r>
            <w:r w:rsidRPr="0082391B">
              <w:rPr>
                <w:sz w:val="20"/>
                <w:szCs w:val="20"/>
              </w:rPr>
              <w:t>птицы.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7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организации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птиц в связи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приспособленно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стью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8" w:right="629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воздушной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среде.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84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Характеризуют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особенности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 птиц в</w:t>
            </w:r>
            <w:r w:rsidRPr="0082391B">
              <w:rPr>
                <w:color w:val="221F1F"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связи с их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приспособленн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остью к полёту.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 сходства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различия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7" w:right="612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птиц 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рептилий.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4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Перо, линька,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зоб, губчатые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лёгкие,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воздушные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мешки,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внутреннее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оплодотворен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ие.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22" w:firstLine="50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 особенности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строения</w:t>
            </w:r>
            <w:r w:rsidRPr="0082391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птиц</w:t>
            </w:r>
            <w:r w:rsidRPr="0082391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</w:t>
            </w:r>
            <w:r w:rsidRPr="0082391B">
              <w:rPr>
                <w:color w:val="221F1F"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связи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 их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приспособленностью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полёту.</w:t>
            </w:r>
          </w:p>
          <w:p w:rsidR="00F368CA" w:rsidRPr="0082391B" w:rsidRDefault="00F368CA" w:rsidP="0082391B">
            <w:pPr>
              <w:pStyle w:val="TableParagraph"/>
              <w:ind w:left="106" w:right="179"/>
              <w:rPr>
                <w:sz w:val="20"/>
                <w:szCs w:val="20"/>
              </w:rPr>
            </w:pP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Устанавливать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сходства и различия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птиц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</w:t>
            </w:r>
            <w:r w:rsidRPr="0082391B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рептилий.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13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вести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поиск и выделять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необходимую</w:t>
            </w:r>
            <w:r w:rsidRPr="0082391B">
              <w:rPr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информацию.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соотносить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результат своей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 с целью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аргументировать свою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позиции.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24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признаках </w:t>
            </w:r>
            <w:r w:rsidRPr="0082391B">
              <w:rPr>
                <w:sz w:val="20"/>
                <w:szCs w:val="20"/>
              </w:rPr>
              <w:t>птиц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 понимания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позвоночных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§22,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в.1-5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07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26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6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птиц и их значе-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ние.</w:t>
            </w:r>
          </w:p>
          <w:p w:rsidR="00F368CA" w:rsidRPr="0082391B" w:rsidRDefault="00F368CA" w:rsidP="0082391B">
            <w:pPr>
              <w:pStyle w:val="TableParagraph"/>
              <w:ind w:left="105" w:right="180" w:firstLine="5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3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 много-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образии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птиц,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значении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охране.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2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Составляют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схему «класси-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фикация </w:t>
            </w:r>
            <w:r w:rsidRPr="0082391B">
              <w:rPr>
                <w:sz w:val="20"/>
                <w:szCs w:val="20"/>
              </w:rPr>
              <w:t>птиц»,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раскрывают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 в природе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 хозяйствен-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ной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деятельно-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7" w:right="29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сти человека,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меры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7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Надотряд,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отряд, птице-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водство, по-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рода.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3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классификацию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птиц. Раскрывать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 в природе и хо-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зяйственной деятель-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ности человека, меры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охраны.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21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преобра-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зовывать информацию из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одной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другую</w:t>
            </w:r>
          </w:p>
          <w:p w:rsidR="00F368CA" w:rsidRPr="0082391B" w:rsidRDefault="00F368CA" w:rsidP="0082391B">
            <w:pPr>
              <w:pStyle w:val="TableParagraph"/>
              <w:ind w:left="104" w:right="39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интересы.</w:t>
            </w:r>
          </w:p>
          <w:p w:rsidR="00F368CA" w:rsidRPr="0082391B" w:rsidRDefault="00F368CA" w:rsidP="0082391B">
            <w:pPr>
              <w:pStyle w:val="TableParagraph"/>
              <w:ind w:left="104" w:right="19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слу-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шать и вступать в диалог,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строить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продуктивное</w:t>
            </w:r>
            <w:r w:rsidRPr="0082391B">
              <w:rPr>
                <w:spacing w:val="4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со-</w:t>
            </w:r>
          </w:p>
          <w:p w:rsidR="00F368CA" w:rsidRPr="0082391B" w:rsidRDefault="00F368CA" w:rsidP="0082391B">
            <w:pPr>
              <w:pStyle w:val="TableParagraph"/>
              <w:spacing w:line="216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трудничество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2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ходимость зна-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 о многооб-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разии птиц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роли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хозяйственной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3" w:right="180"/>
              <w:rPr>
                <w:sz w:val="20"/>
                <w:szCs w:val="20"/>
              </w:rPr>
            </w:pPr>
            <w:r w:rsidRPr="0082391B">
              <w:rPr>
                <w:w w:val="95"/>
                <w:sz w:val="20"/>
                <w:szCs w:val="20"/>
              </w:rPr>
              <w:t>деятельности</w:t>
            </w:r>
            <w:r w:rsidRPr="0082391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21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§23,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в.1-4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46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Класс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Млекопи-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тающие. Л/р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№7.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знаний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Выделяют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характерные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5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Волосяной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покров,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Знать</w:t>
            </w:r>
            <w:r w:rsidRPr="0082391B">
              <w:rPr>
                <w:color w:val="221F1F"/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характерные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признаки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устанавливать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причинно-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необходимость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9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Текущ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9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§24,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в.13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661"/>
        <w:gridCol w:w="1703"/>
        <w:gridCol w:w="815"/>
        <w:gridCol w:w="710"/>
        <w:gridCol w:w="722"/>
      </w:tblGrid>
      <w:tr w:rsidR="00F368CA">
        <w:trPr>
          <w:trHeight w:val="2529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Изучение внеш-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него строения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млекопитающе-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го.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особенностях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строения зверей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как одного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из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высокоорганизов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анных классов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позвоночных.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05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признаки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представителей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класса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Млекопитающи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е.</w:t>
            </w:r>
          </w:p>
          <w:p w:rsidR="00F368CA" w:rsidRPr="0082391B" w:rsidRDefault="00F368CA" w:rsidP="0082391B">
            <w:pPr>
              <w:pStyle w:val="TableParagraph"/>
              <w:ind w:left="107" w:right="13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Обосновывают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выводы</w:t>
            </w:r>
            <w:r w:rsidRPr="0082391B">
              <w:rPr>
                <w:color w:val="221F1F"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</w:t>
            </w:r>
            <w:r w:rsidRPr="0082391B">
              <w:rPr>
                <w:color w:val="221F1F"/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более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высокой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организации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7" w:right="140"/>
              <w:rPr>
                <w:sz w:val="20"/>
                <w:szCs w:val="20"/>
              </w:rPr>
            </w:pPr>
            <w:r w:rsidRPr="0082391B">
              <w:rPr>
                <w:color w:val="221F1F"/>
                <w:w w:val="95"/>
                <w:sz w:val="20"/>
                <w:szCs w:val="20"/>
              </w:rPr>
              <w:t>млекопитающи</w:t>
            </w:r>
            <w:r w:rsidRPr="0082391B">
              <w:rPr>
                <w:color w:val="221F1F"/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0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млечные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железы.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Диафрагма,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альвеолы,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кора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полушарий,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плацента,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плод,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беременность,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роды.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36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представителей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класса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Млекопитающие.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Уметь обосновывать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выводы о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прогрессивном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развитии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млекопитающих.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следственные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связи.</w:t>
            </w:r>
          </w:p>
          <w:p w:rsidR="00F368CA" w:rsidRPr="0082391B" w:rsidRDefault="00F368CA" w:rsidP="0082391B">
            <w:pPr>
              <w:pStyle w:val="TableParagraph"/>
              <w:ind w:left="104" w:right="25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</w:t>
            </w:r>
          </w:p>
          <w:p w:rsidR="00F368CA" w:rsidRPr="0082391B" w:rsidRDefault="00F368CA" w:rsidP="0082391B">
            <w:pPr>
              <w:pStyle w:val="TableParagraph"/>
              <w:spacing w:before="1"/>
              <w:ind w:left="104" w:right="499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воспринимать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устную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письменную форму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информации.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строении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w w:val="95"/>
                <w:sz w:val="20"/>
                <w:szCs w:val="20"/>
              </w:rPr>
              <w:t>млекопитающих</w:t>
            </w:r>
            <w:r w:rsidRPr="0082391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 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позвоночных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</w:t>
            </w:r>
          </w:p>
        </w:tc>
        <w:tc>
          <w:tcPr>
            <w:tcW w:w="815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53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1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Многообразие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млекопитающих.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Домашние мле-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копитающие.</w:t>
            </w:r>
          </w:p>
          <w:p w:rsidR="00F368CA" w:rsidRPr="0082391B" w:rsidRDefault="00F368CA" w:rsidP="0082391B">
            <w:pPr>
              <w:pStyle w:val="TableParagraph"/>
              <w:spacing w:before="6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  <w:r w:rsidRPr="0082391B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1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многообразии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млекопитающих,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чертах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приспособленно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 к местам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обитания,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практическом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8" w:right="444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 xml:space="preserve">значении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54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Знакомятся с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отрядами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w w:val="95"/>
                <w:sz w:val="20"/>
                <w:szCs w:val="20"/>
              </w:rPr>
              <w:t>млекопитающи</w:t>
            </w:r>
            <w:r w:rsidRPr="0082391B">
              <w:rPr>
                <w:color w:val="221F1F"/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х. Выделяют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черты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приспособленн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ости к местам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обитания.</w:t>
            </w:r>
          </w:p>
          <w:p w:rsidR="00F368CA" w:rsidRPr="0082391B" w:rsidRDefault="00F368CA" w:rsidP="0082391B">
            <w:pPr>
              <w:pStyle w:val="TableParagraph"/>
              <w:ind w:left="107"/>
              <w:rPr>
                <w:sz w:val="20"/>
                <w:szCs w:val="20"/>
              </w:rPr>
            </w:pPr>
            <w:r w:rsidRPr="0082391B">
              <w:rPr>
                <w:color w:val="221F1F"/>
                <w:w w:val="99"/>
                <w:sz w:val="20"/>
                <w:szCs w:val="20"/>
              </w:rPr>
              <w:t>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2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Первозвери,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сумчатые,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плацентарные</w:t>
            </w:r>
          </w:p>
          <w:p w:rsidR="00F368CA" w:rsidRPr="0082391B" w:rsidRDefault="00F368CA" w:rsidP="0082391B">
            <w:pPr>
              <w:pStyle w:val="TableParagraph"/>
              <w:ind w:left="107"/>
              <w:rPr>
                <w:sz w:val="20"/>
                <w:szCs w:val="20"/>
              </w:rPr>
            </w:pPr>
            <w:r w:rsidRPr="0082391B">
              <w:rPr>
                <w:w w:val="99"/>
                <w:sz w:val="20"/>
                <w:szCs w:val="20"/>
              </w:rPr>
              <w:t>.</w:t>
            </w:r>
          </w:p>
          <w:p w:rsidR="00F368CA" w:rsidRPr="0082391B" w:rsidRDefault="00F368CA" w:rsidP="0082391B">
            <w:pPr>
              <w:pStyle w:val="TableParagraph"/>
              <w:ind w:left="107" w:right="16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Животноводс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тво,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звероводство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28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Объяснять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взаимосвязь строения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 жизнедеятельности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животных со средой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 xml:space="preserve">обитания. </w:t>
            </w:r>
            <w:r w:rsidRPr="0082391B">
              <w:rPr>
                <w:color w:val="221F1F"/>
                <w:sz w:val="20"/>
                <w:szCs w:val="20"/>
              </w:rPr>
              <w:t>Раскрывать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их роль в природных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сообществах.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91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сравнивать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классифицировать.</w:t>
            </w:r>
          </w:p>
          <w:p w:rsidR="00F368CA" w:rsidRPr="0082391B" w:rsidRDefault="00F368CA" w:rsidP="0082391B">
            <w:pPr>
              <w:pStyle w:val="TableParagraph"/>
              <w:ind w:left="104" w:right="202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3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работы.</w:t>
            </w:r>
          </w:p>
          <w:p w:rsidR="00F368CA" w:rsidRPr="0082391B" w:rsidRDefault="00F368CA" w:rsidP="0082391B">
            <w:pPr>
              <w:pStyle w:val="TableParagraph"/>
              <w:ind w:left="104" w:right="118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участвовать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коллективном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обсуждении.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экологических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группах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w w:val="95"/>
                <w:sz w:val="20"/>
                <w:szCs w:val="20"/>
              </w:rPr>
              <w:t>млекопитающих</w:t>
            </w:r>
            <w:r w:rsidRPr="0082391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 роли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сообществах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деятельности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§25,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838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29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5" w:right="22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Домашние мле-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копитающие.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  <w:r w:rsidRPr="0082391B">
              <w:rPr>
                <w:sz w:val="20"/>
                <w:szCs w:val="20"/>
              </w:rPr>
              <w:t>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74" w:firstLine="5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 живот-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новодстве как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науке, её видах,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использовании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жизни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человека.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70" w:firstLine="5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Знакомятся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животновод-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ством как нау-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кой,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ролью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вотных в по-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вседневной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челове-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ка.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5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Животновод-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ство, коне-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водство, сви-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новодство,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звероводство.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22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Обосновывают зна-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чение животных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повседневной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человека.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14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выделять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смысловые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единицы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текста.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преобразо-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вывать практическую зада-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чу в познавательную;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слу-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шать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вступать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диалог,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4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ходимость зна-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 о домашних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применения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своей практиче-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ской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деятельно-</w:t>
            </w:r>
          </w:p>
          <w:p w:rsidR="00F368CA" w:rsidRPr="0082391B" w:rsidRDefault="00F368CA" w:rsidP="0082391B">
            <w:pPr>
              <w:pStyle w:val="TableParagraph"/>
              <w:spacing w:line="215" w:lineRule="exact"/>
              <w:ind w:left="10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сти.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99" w:right="21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spacing w:line="237" w:lineRule="auto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§26,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в.1-6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07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30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0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Происхождение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животных. Ос-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новные этапы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23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Познакомить с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основными эта-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пами эволюции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 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происхождени-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ем.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9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характеризуют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основные </w:t>
            </w:r>
            <w:r w:rsidRPr="0082391B">
              <w:rPr>
                <w:sz w:val="20"/>
                <w:szCs w:val="20"/>
              </w:rPr>
              <w:t>этапы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 жи-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вотных.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44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Палеонтоло-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гия, эволю-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ция.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1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основные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этапы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эволюции животного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мира.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Уметь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давать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им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характеристику.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259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структу-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рировать учебный матери-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ал.</w:t>
            </w:r>
          </w:p>
          <w:p w:rsidR="00F368CA" w:rsidRPr="0082391B" w:rsidRDefault="00F368CA" w:rsidP="0082391B">
            <w:pPr>
              <w:pStyle w:val="TableParagraph"/>
              <w:ind w:left="104" w:right="215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соотносить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результат своей деятельно-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 целью .</w:t>
            </w:r>
          </w:p>
          <w:p w:rsidR="00F368CA" w:rsidRPr="0082391B" w:rsidRDefault="00F368CA" w:rsidP="0082391B">
            <w:pPr>
              <w:pStyle w:val="TableParagraph"/>
              <w:ind w:left="104" w:right="179"/>
              <w:jc w:val="both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аргу-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ментировать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свою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позицию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w w:val="95"/>
                <w:sz w:val="20"/>
                <w:szCs w:val="20"/>
              </w:rPr>
              <w:t>происхождении</w:t>
            </w:r>
            <w:r w:rsidRPr="0082391B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животных 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эволюционных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3" w:right="560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 xml:space="preserve">процессов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природе.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28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Текущ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§27,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в.1-5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30"/>
        </w:trPr>
        <w:tc>
          <w:tcPr>
            <w:tcW w:w="15721" w:type="dxa"/>
            <w:gridSpan w:val="11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6718" w:right="6723"/>
              <w:jc w:val="center"/>
              <w:rPr>
                <w:b/>
                <w:bCs/>
                <w:sz w:val="20"/>
                <w:szCs w:val="20"/>
              </w:rPr>
            </w:pPr>
            <w:r w:rsidRPr="0082391B">
              <w:rPr>
                <w:b/>
                <w:bCs/>
                <w:sz w:val="20"/>
                <w:szCs w:val="20"/>
              </w:rPr>
              <w:t>Глава</w:t>
            </w:r>
            <w:r w:rsidRPr="0082391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4.</w:t>
            </w:r>
            <w:r w:rsidRPr="0082391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Экосистемы.</w:t>
            </w:r>
            <w:r w:rsidRPr="0082391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b/>
                <w:bCs/>
                <w:sz w:val="20"/>
                <w:szCs w:val="20"/>
              </w:rPr>
              <w:t>4ч</w:t>
            </w:r>
          </w:p>
        </w:tc>
      </w:tr>
      <w:tr w:rsidR="00F368CA">
        <w:trPr>
          <w:trHeight w:val="23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31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Экосистема.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П/р.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Определяют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Экосистема,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структуру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эко-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развитие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необ-</w:t>
            </w:r>
          </w:p>
        </w:tc>
        <w:tc>
          <w:tcPr>
            <w:tcW w:w="815" w:type="dxa"/>
          </w:tcPr>
          <w:p w:rsidR="00F368CA" w:rsidRPr="0082391B" w:rsidRDefault="00F368CA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spacing w:line="210" w:lineRule="exact"/>
              <w:ind w:left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§28,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F368CA" w:rsidRDefault="00F368CA">
      <w:pPr>
        <w:rPr>
          <w:sz w:val="16"/>
          <w:szCs w:val="16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661"/>
        <w:gridCol w:w="1703"/>
        <w:gridCol w:w="815"/>
        <w:gridCol w:w="710"/>
        <w:gridCol w:w="722"/>
      </w:tblGrid>
      <w:tr w:rsidR="00F368CA">
        <w:trPr>
          <w:trHeight w:val="2070"/>
        </w:trPr>
        <w:tc>
          <w:tcPr>
            <w:tcW w:w="530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07"/>
              <w:rPr>
                <w:i/>
                <w:iCs/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№1. Составление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цепей питания.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1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знаний об экоси-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стеме как при-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родном сообще-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стве, взаимосвя-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зях её компонен-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тов.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понятия. Выде-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ляют компо-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ненты экоси-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стемы, взаимо-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связи между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ними. Состав-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ляют цепи пи-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тания.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биоценоз,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биогеоценоз,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пищевая</w:t>
            </w:r>
            <w:r w:rsidRPr="0082391B">
              <w:rPr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цепь,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продуценты,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консументы,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редуценты.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4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системы, давать ха-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рактеристику биогео-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ценозам. Составлять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цепи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питания.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18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навыков устной и письмен-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речи.</w:t>
            </w:r>
          </w:p>
          <w:p w:rsidR="00F368CA" w:rsidRPr="0082391B" w:rsidRDefault="00F368CA" w:rsidP="0082391B">
            <w:pPr>
              <w:pStyle w:val="TableParagraph"/>
              <w:ind w:left="104" w:right="852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pacing w:val="-1"/>
                <w:sz w:val="20"/>
                <w:szCs w:val="20"/>
              </w:rPr>
              <w:t>Коммуникативные: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71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ходимость зна-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 об экоси-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стемах для по-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нимания ценно-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 жизни во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всех её проявле-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ниях.</w:t>
            </w:r>
          </w:p>
        </w:tc>
        <w:tc>
          <w:tcPr>
            <w:tcW w:w="815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в.1-5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2760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264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Искусственные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экосистемы.</w:t>
            </w:r>
          </w:p>
          <w:p w:rsidR="00F368CA" w:rsidRPr="0082391B" w:rsidRDefault="00F368CA" w:rsidP="0082391B">
            <w:pPr>
              <w:pStyle w:val="TableParagraph"/>
              <w:ind w:left="105" w:right="14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Экскурсия № 1.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Жизнь природ-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ного </w:t>
            </w:r>
            <w:r w:rsidRPr="0082391B">
              <w:rPr>
                <w:sz w:val="20"/>
                <w:szCs w:val="20"/>
              </w:rPr>
              <w:t>сообщества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весной».</w:t>
            </w:r>
          </w:p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7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Расширить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углубить </w:t>
            </w:r>
            <w:r w:rsidRPr="0082391B">
              <w:rPr>
                <w:sz w:val="20"/>
                <w:szCs w:val="20"/>
              </w:rPr>
              <w:t>знания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типах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жизни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природного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сообщества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весной.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92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Описывают 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характеризуют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pacing w:val="-1"/>
                <w:sz w:val="20"/>
                <w:szCs w:val="20"/>
              </w:rPr>
              <w:t>искусственные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экосистемы,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природные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явления в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жизни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сообщества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весной.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38" w:firstLine="5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Сообщество,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биоценоз,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биогеоценоз,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биосфера,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искусственны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экосистемы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07"/>
              <w:rPr>
                <w:sz w:val="20"/>
                <w:szCs w:val="20"/>
              </w:rPr>
            </w:pPr>
            <w:r w:rsidRPr="0082391B">
              <w:rPr>
                <w:color w:val="221F1F"/>
                <w:sz w:val="20"/>
                <w:szCs w:val="20"/>
              </w:rPr>
              <w:t>Уметь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характеризовать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искусственную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экосистему,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описывать</w:t>
            </w:r>
            <w:r w:rsidRPr="0082391B">
              <w:rPr>
                <w:color w:val="221F1F"/>
                <w:spacing w:val="-1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природные</w:t>
            </w:r>
            <w:r w:rsidRPr="0082391B">
              <w:rPr>
                <w:color w:val="221F1F"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явления в жизни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сообщества весной,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делать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выводы,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соблюдать правила</w:t>
            </w:r>
            <w:r w:rsidRPr="0082391B">
              <w:rPr>
                <w:color w:val="221F1F"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поведения</w:t>
            </w:r>
            <w:r w:rsidRPr="0082391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в</w:t>
            </w:r>
            <w:r w:rsidRPr="0082391B">
              <w:rPr>
                <w:color w:val="221F1F"/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color w:val="221F1F"/>
                <w:sz w:val="20"/>
                <w:szCs w:val="20"/>
              </w:rPr>
              <w:t>природе.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32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проводить наблюдения в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живой природе,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фиксировать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оформлять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результаты.</w:t>
            </w:r>
          </w:p>
          <w:p w:rsidR="00F368CA" w:rsidRPr="0082391B" w:rsidRDefault="00F368CA" w:rsidP="0082391B">
            <w:pPr>
              <w:pStyle w:val="TableParagraph"/>
              <w:ind w:left="104" w:right="147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планировать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этапы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определять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ее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цель.</w:t>
            </w:r>
          </w:p>
          <w:p w:rsidR="00F368CA" w:rsidRPr="0082391B" w:rsidRDefault="00F368CA" w:rsidP="0082391B">
            <w:pPr>
              <w:pStyle w:val="TableParagraph"/>
              <w:ind w:left="104" w:right="197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осуществлять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эффективное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взаимодействие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одноклассниками.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7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необходимость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об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экосистемах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понимания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ценности жизни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 всех её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проявлениях.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21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§31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60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33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80"/>
              <w:rPr>
                <w:i/>
                <w:iCs/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Экологические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факторы среды.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Комплексное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применение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31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 xml:space="preserve">Углубить </w:t>
            </w:r>
            <w:r w:rsidRPr="0082391B">
              <w:rPr>
                <w:sz w:val="20"/>
                <w:szCs w:val="20"/>
              </w:rPr>
              <w:t>знания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 факторах сре-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ды, их видах,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влиянии на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окружающую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среду.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6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Выделяют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характеризуют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экологические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факторы, рас-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крывают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влияние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жи-</w:t>
            </w:r>
          </w:p>
          <w:p w:rsidR="00F368CA" w:rsidRPr="0082391B" w:rsidRDefault="00F368CA" w:rsidP="0082391B">
            <w:pPr>
              <w:pStyle w:val="TableParagraph"/>
              <w:spacing w:line="217" w:lineRule="exact"/>
              <w:ind w:left="10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вые</w:t>
            </w:r>
            <w:r w:rsidRPr="0082391B">
              <w:rPr>
                <w:spacing w:val="-10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организмы.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17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Абиотиче-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ские, биоти-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ческие, ан-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тропогенные.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4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основные эко-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логические факторы,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объяснять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влияние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экосистемы.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21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Познавательные; </w:t>
            </w:r>
            <w:r w:rsidRPr="0082391B">
              <w:rPr>
                <w:sz w:val="20"/>
                <w:szCs w:val="20"/>
              </w:rPr>
              <w:t>преобра-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зовывать информацию из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одной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формы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другую.</w:t>
            </w:r>
          </w:p>
          <w:p w:rsidR="00F368CA" w:rsidRPr="0082391B" w:rsidRDefault="00F368CA" w:rsidP="0082391B">
            <w:pPr>
              <w:pStyle w:val="TableParagraph"/>
              <w:spacing w:line="230" w:lineRule="exact"/>
              <w:ind w:left="104" w:right="328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развитие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навыков самоанализа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 xml:space="preserve">Коммуникативные: </w:t>
            </w:r>
            <w:r w:rsidRPr="0082391B">
              <w:rPr>
                <w:sz w:val="20"/>
                <w:szCs w:val="20"/>
              </w:rPr>
              <w:t>рабо-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тать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плану.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4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Объяснять необ-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ходимость зна-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 об экологи-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ческих факторах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для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их влияния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экосистемы.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21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§29,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  <w:p w:rsidR="00F368CA" w:rsidRPr="0082391B" w:rsidRDefault="00F368CA" w:rsidP="0082391B">
            <w:pPr>
              <w:pStyle w:val="TableParagraph"/>
              <w:ind w:left="100" w:right="18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§30,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в.1-3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368CA">
        <w:trPr>
          <w:trHeight w:val="1841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34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36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Итоговая диа-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гностическая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работа.</w:t>
            </w:r>
          </w:p>
          <w:p w:rsidR="00F368CA" w:rsidRPr="0082391B" w:rsidRDefault="00F368CA" w:rsidP="0082391B">
            <w:pPr>
              <w:pStyle w:val="TableParagraph"/>
              <w:spacing w:before="4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Проверка</w:t>
            </w:r>
            <w:r w:rsidRPr="0082391B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и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5" w:right="209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оценка знаний и</w:t>
            </w:r>
            <w:r w:rsidRPr="0082391B">
              <w:rPr>
                <w:i/>
                <w:iCs/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способов дея-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тельности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26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Выявление каче-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 и уровня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 и спосо-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бов</w:t>
            </w:r>
            <w:r w:rsidRPr="0082391B">
              <w:rPr>
                <w:spacing w:val="-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действий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21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Выполняют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тестовые зада-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</w:t>
            </w:r>
          </w:p>
        </w:tc>
        <w:tc>
          <w:tcPr>
            <w:tcW w:w="1453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9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Знать строение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функции органов и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систем органов рас-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тений; уметь сравни-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вать представителей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разных групп расте-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ний,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делать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выводы.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153" w:firstLine="50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Познавательные: </w:t>
            </w:r>
            <w:r w:rsidRPr="0082391B">
              <w:rPr>
                <w:sz w:val="20"/>
                <w:szCs w:val="20"/>
              </w:rPr>
              <w:t>ориенти-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роваться в своей системе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знаний.</w:t>
            </w:r>
          </w:p>
          <w:p w:rsidR="00F368CA" w:rsidRPr="0082391B" w:rsidRDefault="00F368CA" w:rsidP="0082391B">
            <w:pPr>
              <w:pStyle w:val="TableParagraph"/>
              <w:ind w:left="104" w:right="13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Регулятивные: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самостоя-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тельно</w:t>
            </w:r>
            <w:r w:rsidRPr="0082391B">
              <w:rPr>
                <w:spacing w:val="-5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контролировать</w:t>
            </w:r>
            <w:r w:rsidRPr="0082391B">
              <w:rPr>
                <w:spacing w:val="-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своё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время.</w:t>
            </w:r>
          </w:p>
          <w:p w:rsidR="00F368CA" w:rsidRPr="0082391B" w:rsidRDefault="00F368CA" w:rsidP="0082391B">
            <w:pPr>
              <w:pStyle w:val="TableParagraph"/>
              <w:spacing w:line="230" w:lineRule="atLeast"/>
              <w:ind w:left="104" w:right="374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осу-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ществлять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167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Осознание каче-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ства и уровня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усвоения.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173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Ито-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говый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72"/>
              <w:jc w:val="both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Инд.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зада-</w:t>
            </w:r>
            <w:r w:rsidRPr="0082391B">
              <w:rPr>
                <w:spacing w:val="-48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rPr>
          <w:sz w:val="18"/>
          <w:szCs w:val="18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>
      <w:pPr>
        <w:pStyle w:val="BodyText"/>
        <w:spacing w:before="7" w:after="1"/>
        <w:rPr>
          <w:b/>
          <w:bCs/>
          <w:sz w:val="10"/>
          <w:szCs w:val="1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"/>
        <w:gridCol w:w="1702"/>
        <w:gridCol w:w="1702"/>
        <w:gridCol w:w="1595"/>
        <w:gridCol w:w="1453"/>
        <w:gridCol w:w="2128"/>
        <w:gridCol w:w="2661"/>
        <w:gridCol w:w="1703"/>
        <w:gridCol w:w="815"/>
        <w:gridCol w:w="710"/>
        <w:gridCol w:w="722"/>
      </w:tblGrid>
      <w:tr w:rsidR="00F368CA">
        <w:trPr>
          <w:trHeight w:val="2039"/>
        </w:trPr>
        <w:tc>
          <w:tcPr>
            <w:tcW w:w="530" w:type="dxa"/>
          </w:tcPr>
          <w:p w:rsidR="00F368CA" w:rsidRPr="0082391B" w:rsidRDefault="00F368CA" w:rsidP="0082391B">
            <w:pPr>
              <w:pStyle w:val="TableParagraph"/>
              <w:spacing w:line="223" w:lineRule="exact"/>
              <w:ind w:left="105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35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5" w:right="12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Обобщение ма-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териала</w:t>
            </w:r>
            <w:r w:rsidRPr="0082391B">
              <w:rPr>
                <w:spacing w:val="-9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7</w:t>
            </w:r>
            <w:r w:rsidRPr="0082391B">
              <w:rPr>
                <w:spacing w:val="-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класса.</w:t>
            </w:r>
          </w:p>
          <w:p w:rsidR="00F368CA" w:rsidRPr="0082391B" w:rsidRDefault="00F368CA" w:rsidP="0082391B">
            <w:pPr>
              <w:pStyle w:val="TableParagraph"/>
              <w:spacing w:before="5"/>
              <w:rPr>
                <w:b/>
                <w:bCs/>
                <w:sz w:val="19"/>
                <w:szCs w:val="19"/>
              </w:rPr>
            </w:pPr>
          </w:p>
          <w:p w:rsidR="00F368CA" w:rsidRPr="0082391B" w:rsidRDefault="00F368CA" w:rsidP="0082391B">
            <w:pPr>
              <w:pStyle w:val="TableParagraph"/>
              <w:spacing w:before="1"/>
              <w:ind w:left="105" w:right="127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Закрепление зна-</w:t>
            </w:r>
            <w:r w:rsidRPr="0082391B">
              <w:rPr>
                <w:i/>
                <w:iCs/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i/>
                <w:iCs/>
                <w:sz w:val="20"/>
                <w:szCs w:val="20"/>
              </w:rPr>
              <w:t>ний и способов</w:t>
            </w:r>
          </w:p>
          <w:p w:rsidR="00F368CA" w:rsidRPr="0082391B" w:rsidRDefault="00F368CA" w:rsidP="0082391B">
            <w:pPr>
              <w:pStyle w:val="TableParagraph"/>
              <w:spacing w:line="228" w:lineRule="exact"/>
              <w:ind w:left="105"/>
              <w:rPr>
                <w:i/>
                <w:iCs/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деятельности</w:t>
            </w:r>
          </w:p>
        </w:tc>
        <w:tc>
          <w:tcPr>
            <w:tcW w:w="1702" w:type="dxa"/>
          </w:tcPr>
          <w:p w:rsidR="00F368CA" w:rsidRPr="0082391B" w:rsidRDefault="00F368CA" w:rsidP="0082391B">
            <w:pPr>
              <w:pStyle w:val="TableParagraph"/>
              <w:ind w:left="108" w:right="128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Закрепить навы-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ки выполнения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проектной рабо-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>ты. Познакомить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 заданиями на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лето.</w:t>
            </w:r>
          </w:p>
        </w:tc>
        <w:tc>
          <w:tcPr>
            <w:tcW w:w="1595" w:type="dxa"/>
          </w:tcPr>
          <w:p w:rsidR="00F368CA" w:rsidRPr="0082391B" w:rsidRDefault="00F368CA" w:rsidP="0082391B">
            <w:pPr>
              <w:pStyle w:val="TableParagraph"/>
              <w:ind w:left="107" w:right="194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Представляют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свои творче-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ские задания,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обсуждают ра-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боты, делают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выводы. выби-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рают летние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задания.</w:t>
            </w:r>
          </w:p>
        </w:tc>
        <w:tc>
          <w:tcPr>
            <w:tcW w:w="1453" w:type="dxa"/>
          </w:tcPr>
          <w:p w:rsidR="00F368CA" w:rsidRPr="0082391B" w:rsidRDefault="00F368CA" w:rsidP="0082391B">
            <w:pPr>
              <w:pStyle w:val="TableParagraph"/>
              <w:ind w:left="107" w:right="209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Основные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понятия кур-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са.</w:t>
            </w:r>
          </w:p>
        </w:tc>
        <w:tc>
          <w:tcPr>
            <w:tcW w:w="2128" w:type="dxa"/>
          </w:tcPr>
          <w:p w:rsidR="00F368CA" w:rsidRPr="0082391B" w:rsidRDefault="00F368CA" w:rsidP="0082391B">
            <w:pPr>
              <w:pStyle w:val="TableParagraph"/>
              <w:ind w:left="106" w:right="11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Уметь представлять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свою работу, свобод-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но ориентироваться в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pacing w:val="-1"/>
                <w:sz w:val="20"/>
                <w:szCs w:val="20"/>
              </w:rPr>
              <w:t xml:space="preserve">изученном </w:t>
            </w:r>
            <w:r w:rsidRPr="0082391B">
              <w:rPr>
                <w:sz w:val="20"/>
                <w:szCs w:val="20"/>
              </w:rPr>
              <w:t>материале,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отвечать</w:t>
            </w:r>
            <w:r w:rsidRPr="0082391B">
              <w:rPr>
                <w:spacing w:val="-4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на</w:t>
            </w:r>
            <w:r w:rsidRPr="0082391B">
              <w:rPr>
                <w:spacing w:val="-3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вопросы.</w:t>
            </w:r>
          </w:p>
        </w:tc>
        <w:tc>
          <w:tcPr>
            <w:tcW w:w="2661" w:type="dxa"/>
          </w:tcPr>
          <w:p w:rsidR="00F368CA" w:rsidRPr="0082391B" w:rsidRDefault="00F368CA" w:rsidP="0082391B">
            <w:pPr>
              <w:pStyle w:val="TableParagraph"/>
              <w:ind w:left="104" w:right="251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Познавательные:</w:t>
            </w:r>
            <w:r w:rsidRPr="0082391B">
              <w:rPr>
                <w:i/>
                <w:iCs/>
                <w:spacing w:val="-12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структу-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рировать</w:t>
            </w:r>
            <w:r w:rsidRPr="0082391B">
              <w:rPr>
                <w:spacing w:val="-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материал.</w:t>
            </w:r>
          </w:p>
          <w:p w:rsidR="00F368CA" w:rsidRPr="0082391B" w:rsidRDefault="00F368CA" w:rsidP="0082391B">
            <w:pPr>
              <w:pStyle w:val="TableParagraph"/>
              <w:ind w:left="104" w:right="202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 xml:space="preserve">Регулятивные: </w:t>
            </w:r>
            <w:r w:rsidRPr="0082391B">
              <w:rPr>
                <w:sz w:val="20"/>
                <w:szCs w:val="20"/>
              </w:rPr>
              <w:t>оценивать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результат своей деятельно-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сти</w:t>
            </w:r>
          </w:p>
          <w:p w:rsidR="00F368CA" w:rsidRPr="0082391B" w:rsidRDefault="00F368CA" w:rsidP="0082391B">
            <w:pPr>
              <w:pStyle w:val="TableParagraph"/>
              <w:ind w:left="104" w:right="155"/>
              <w:rPr>
                <w:sz w:val="20"/>
                <w:szCs w:val="20"/>
              </w:rPr>
            </w:pPr>
            <w:r w:rsidRPr="0082391B">
              <w:rPr>
                <w:i/>
                <w:iCs/>
                <w:sz w:val="20"/>
                <w:szCs w:val="20"/>
              </w:rPr>
              <w:t>Коммуникативные:</w:t>
            </w:r>
            <w:r w:rsidRPr="0082391B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про-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дуктивное</w:t>
            </w:r>
            <w:r w:rsidRPr="0082391B">
              <w:rPr>
                <w:spacing w:val="36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сотрудничество.</w:t>
            </w:r>
          </w:p>
        </w:tc>
        <w:tc>
          <w:tcPr>
            <w:tcW w:w="1703" w:type="dxa"/>
          </w:tcPr>
          <w:p w:rsidR="00F368CA" w:rsidRPr="0082391B" w:rsidRDefault="00F368CA" w:rsidP="0082391B">
            <w:pPr>
              <w:pStyle w:val="TableParagraph"/>
              <w:ind w:left="103" w:right="260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Формирование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адекватной по-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зитивной само-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оценки, само-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уважения</w:t>
            </w:r>
          </w:p>
        </w:tc>
        <w:tc>
          <w:tcPr>
            <w:tcW w:w="815" w:type="dxa"/>
          </w:tcPr>
          <w:p w:rsidR="00F368CA" w:rsidRPr="0082391B" w:rsidRDefault="00F368CA" w:rsidP="0082391B">
            <w:pPr>
              <w:pStyle w:val="TableParagraph"/>
              <w:ind w:left="99" w:right="216"/>
              <w:rPr>
                <w:sz w:val="20"/>
                <w:szCs w:val="20"/>
              </w:rPr>
            </w:pPr>
            <w:r w:rsidRPr="0082391B">
              <w:rPr>
                <w:spacing w:val="-1"/>
                <w:sz w:val="20"/>
                <w:szCs w:val="20"/>
              </w:rPr>
              <w:t>Теку-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щий</w:t>
            </w:r>
          </w:p>
        </w:tc>
        <w:tc>
          <w:tcPr>
            <w:tcW w:w="710" w:type="dxa"/>
          </w:tcPr>
          <w:p w:rsidR="00F368CA" w:rsidRPr="0082391B" w:rsidRDefault="00F368CA" w:rsidP="0082391B">
            <w:pPr>
              <w:pStyle w:val="TableParagraph"/>
              <w:ind w:left="100" w:right="172"/>
              <w:rPr>
                <w:sz w:val="20"/>
                <w:szCs w:val="20"/>
              </w:rPr>
            </w:pPr>
            <w:r w:rsidRPr="0082391B">
              <w:rPr>
                <w:sz w:val="20"/>
                <w:szCs w:val="20"/>
              </w:rPr>
              <w:t>Лет-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ние</w:t>
            </w:r>
            <w:r w:rsidRPr="0082391B">
              <w:rPr>
                <w:spacing w:val="1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зада-</w:t>
            </w:r>
            <w:r w:rsidRPr="0082391B">
              <w:rPr>
                <w:spacing w:val="-47"/>
                <w:sz w:val="20"/>
                <w:szCs w:val="20"/>
              </w:rPr>
              <w:t xml:space="preserve"> </w:t>
            </w:r>
            <w:r w:rsidRPr="0082391B">
              <w:rPr>
                <w:sz w:val="20"/>
                <w:szCs w:val="20"/>
              </w:rPr>
              <w:t>ния.</w:t>
            </w:r>
          </w:p>
        </w:tc>
        <w:tc>
          <w:tcPr>
            <w:tcW w:w="722" w:type="dxa"/>
          </w:tcPr>
          <w:p w:rsidR="00F368CA" w:rsidRPr="0082391B" w:rsidRDefault="00F368CA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F368CA" w:rsidRDefault="00F368CA">
      <w:pPr>
        <w:pStyle w:val="BodyText"/>
        <w:rPr>
          <w:b/>
          <w:bCs/>
          <w:sz w:val="20"/>
          <w:szCs w:val="20"/>
        </w:rPr>
      </w:pPr>
    </w:p>
    <w:p w:rsidR="00F368CA" w:rsidRDefault="00F368CA">
      <w:pPr>
        <w:pStyle w:val="BodyText"/>
        <w:rPr>
          <w:b/>
          <w:bCs/>
          <w:sz w:val="20"/>
          <w:szCs w:val="20"/>
        </w:rPr>
      </w:pPr>
    </w:p>
    <w:p w:rsidR="00F368CA" w:rsidRDefault="00F368CA">
      <w:pPr>
        <w:pStyle w:val="BodyText"/>
        <w:rPr>
          <w:b/>
          <w:bCs/>
          <w:sz w:val="20"/>
          <w:szCs w:val="20"/>
        </w:rPr>
      </w:pPr>
    </w:p>
    <w:p w:rsidR="00F368CA" w:rsidRDefault="00F368CA">
      <w:pPr>
        <w:pStyle w:val="BodyText"/>
        <w:rPr>
          <w:b/>
          <w:bCs/>
          <w:sz w:val="20"/>
          <w:szCs w:val="20"/>
        </w:rPr>
      </w:pPr>
    </w:p>
    <w:p w:rsidR="00F368CA" w:rsidRDefault="00F368CA">
      <w:pPr>
        <w:pStyle w:val="BodyText"/>
        <w:rPr>
          <w:b/>
          <w:bCs/>
          <w:sz w:val="20"/>
          <w:szCs w:val="20"/>
        </w:rPr>
      </w:pPr>
    </w:p>
    <w:p w:rsidR="00F368CA" w:rsidRDefault="00F368CA">
      <w:pPr>
        <w:pStyle w:val="BodyText"/>
        <w:rPr>
          <w:b/>
          <w:bCs/>
          <w:sz w:val="20"/>
          <w:szCs w:val="20"/>
        </w:rPr>
      </w:pPr>
    </w:p>
    <w:p w:rsidR="00F368CA" w:rsidRDefault="00F368CA">
      <w:pPr>
        <w:pStyle w:val="BodyText"/>
        <w:spacing w:before="8"/>
        <w:rPr>
          <w:b/>
          <w:bCs/>
          <w:sz w:val="23"/>
          <w:szCs w:val="23"/>
        </w:rPr>
      </w:pPr>
    </w:p>
    <w:p w:rsidR="00F368CA" w:rsidRDefault="00F368CA">
      <w:pPr>
        <w:spacing w:line="228" w:lineRule="exact"/>
        <w:ind w:left="459" w:right="40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Методическое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обеспечение</w:t>
      </w:r>
    </w:p>
    <w:p w:rsidR="00F368CA" w:rsidRDefault="00F368CA">
      <w:pPr>
        <w:pStyle w:val="BodyText"/>
        <w:spacing w:before="5"/>
        <w:rPr>
          <w:b/>
          <w:bCs/>
          <w:sz w:val="19"/>
          <w:szCs w:val="19"/>
        </w:rPr>
      </w:pPr>
    </w:p>
    <w:p w:rsidR="00F368CA" w:rsidRDefault="00F368CA">
      <w:pPr>
        <w:ind w:left="472" w:right="412" w:firstLine="50"/>
        <w:jc w:val="both"/>
        <w:rPr>
          <w:sz w:val="20"/>
          <w:szCs w:val="20"/>
        </w:rPr>
      </w:pPr>
      <w:r>
        <w:rPr>
          <w:sz w:val="20"/>
          <w:szCs w:val="20"/>
        </w:rPr>
        <w:t>Помещение кабинета биологии, его оборудование (мебель и средства ИКТ) должны удовлетворять требованиям действующих Санитар-но-эпидемиологических правил и норма-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тивов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(СанПиН 2.4.2.2821-10, СанПиН 2.2.2/2.4.1340-03).</w:t>
      </w:r>
    </w:p>
    <w:p w:rsidR="00F368CA" w:rsidRDefault="00F368CA">
      <w:pPr>
        <w:spacing w:before="1"/>
        <w:ind w:left="472" w:right="410"/>
        <w:jc w:val="both"/>
        <w:rPr>
          <w:sz w:val="20"/>
          <w:szCs w:val="20"/>
        </w:rPr>
      </w:pPr>
      <w:r>
        <w:rPr>
          <w:sz w:val="20"/>
          <w:szCs w:val="20"/>
        </w:rPr>
        <w:t>Кабинет биологии включает оборудование, рабочие места для учащихся и учителя, устройства для хранения учебного оборудования. Кабинет оснащен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современными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техниче-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скими средствами обучения (интерактивная доска,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ноутбук).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Операционная система Windows. Все программные средства, установленные на ноутбуке,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лицензированы для ис-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пользования.</w:t>
      </w:r>
    </w:p>
    <w:p w:rsidR="00F368CA" w:rsidRDefault="00F368CA">
      <w:pPr>
        <w:spacing w:before="1" w:line="229" w:lineRule="exact"/>
        <w:ind w:left="572"/>
        <w:jc w:val="both"/>
        <w:rPr>
          <w:sz w:val="20"/>
          <w:szCs w:val="20"/>
        </w:rPr>
      </w:pPr>
      <w:r>
        <w:rPr>
          <w:sz w:val="20"/>
          <w:szCs w:val="20"/>
        </w:rPr>
        <w:t>Библиотечный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фонд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(книгопечатной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продукции)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кабинета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биологии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включает: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>нормативные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документы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(методические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письма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Министерства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РФ,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сборники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программ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биологии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пр.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нормативно-инструктивное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обеспечение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преподавания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учебной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дисциплины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«Биология»;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rPr>
          <w:sz w:val="20"/>
          <w:szCs w:val="20"/>
        </w:rPr>
      </w:pPr>
      <w:r>
        <w:rPr>
          <w:sz w:val="20"/>
          <w:szCs w:val="20"/>
        </w:rPr>
        <w:t>учебно-методическую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литературу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(учебники,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рабочие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тетради,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методические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пособия,</w:t>
      </w:r>
      <w:r>
        <w:rPr>
          <w:spacing w:val="41"/>
          <w:sz w:val="20"/>
          <w:szCs w:val="20"/>
        </w:rPr>
        <w:t xml:space="preserve"> </w:t>
      </w:r>
      <w:r>
        <w:rPr>
          <w:sz w:val="20"/>
          <w:szCs w:val="20"/>
        </w:rPr>
        <w:t>сборники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тестовых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заданий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тематического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итогового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контроля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пр.);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научную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литературу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области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«Биология»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(справочники,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энциклопедии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пр.).</w:t>
      </w:r>
    </w:p>
    <w:p w:rsidR="00F368CA" w:rsidRDefault="00F368CA">
      <w:pPr>
        <w:pStyle w:val="BodyText"/>
        <w:spacing w:before="3"/>
        <w:rPr>
          <w:sz w:val="20"/>
          <w:szCs w:val="20"/>
        </w:rPr>
      </w:pPr>
    </w:p>
    <w:p w:rsidR="00F368CA" w:rsidRDefault="00F368CA">
      <w:pPr>
        <w:ind w:left="459" w:right="40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Перечень</w:t>
      </w:r>
      <w:r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учебно-методического</w:t>
      </w:r>
      <w:r>
        <w:rPr>
          <w:b/>
          <w:bCs/>
          <w:spacing w:val="43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обеспечения.</w:t>
      </w:r>
    </w:p>
    <w:p w:rsidR="00F368CA" w:rsidRDefault="00F368CA">
      <w:pPr>
        <w:pStyle w:val="BodyText"/>
        <w:spacing w:before="7"/>
        <w:rPr>
          <w:b/>
          <w:bCs/>
          <w:sz w:val="19"/>
          <w:szCs w:val="19"/>
        </w:rPr>
      </w:pPr>
    </w:p>
    <w:p w:rsidR="00F368CA" w:rsidRDefault="00F368CA">
      <w:pPr>
        <w:ind w:left="472" w:right="611"/>
        <w:rPr>
          <w:sz w:val="20"/>
          <w:szCs w:val="20"/>
        </w:rPr>
      </w:pPr>
      <w:r>
        <w:rPr>
          <w:sz w:val="20"/>
          <w:szCs w:val="20"/>
        </w:rPr>
        <w:t>Учебно-методическое обеспечение учебного процесса предусматривает использование УМК (учебно-методических комплектов) серии «Линия жизни» под редакцией В. В. Па-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сечника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класс.</w:t>
      </w:r>
    </w:p>
    <w:p w:rsidR="00F368CA" w:rsidRDefault="00F368CA">
      <w:pPr>
        <w:spacing w:before="7" w:line="228" w:lineRule="exact"/>
        <w:ind w:left="47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Учебно-методический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комплект.</w:t>
      </w:r>
    </w:p>
    <w:p w:rsidR="00F368CA" w:rsidRDefault="00F368CA" w:rsidP="00175682">
      <w:pPr>
        <w:pStyle w:val="ListParagraph"/>
        <w:numPr>
          <w:ilvl w:val="0"/>
          <w:numId w:val="13"/>
        </w:numPr>
        <w:tabs>
          <w:tab w:val="left" w:pos="624"/>
        </w:tabs>
        <w:ind w:right="7707"/>
        <w:rPr>
          <w:sz w:val="20"/>
          <w:szCs w:val="20"/>
        </w:rPr>
      </w:pPr>
      <w:r>
        <w:rPr>
          <w:sz w:val="20"/>
          <w:szCs w:val="20"/>
        </w:rPr>
        <w:t>.В.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В. Пасечник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др. Биология. 7 класс (учебник)</w:t>
      </w:r>
    </w:p>
    <w:p w:rsidR="00F368CA" w:rsidRDefault="00F368CA">
      <w:pPr>
        <w:rPr>
          <w:sz w:val="20"/>
          <w:szCs w:val="20"/>
        </w:rPr>
        <w:sectPr w:rsidR="00F368CA">
          <w:pgSz w:w="16840" w:h="11910" w:orient="landscape"/>
          <w:pgMar w:top="1100" w:right="260" w:bottom="880" w:left="380" w:header="0" w:footer="699" w:gutter="0"/>
          <w:cols w:space="720"/>
        </w:sectPr>
      </w:pPr>
    </w:p>
    <w:p w:rsidR="00F368CA" w:rsidRDefault="00F368CA" w:rsidP="00175682">
      <w:pPr>
        <w:pStyle w:val="ListParagraph"/>
        <w:tabs>
          <w:tab w:val="left" w:pos="774"/>
        </w:tabs>
        <w:spacing w:before="116"/>
        <w:ind w:left="773" w:firstLine="0"/>
        <w:rPr>
          <w:sz w:val="20"/>
          <w:szCs w:val="20"/>
        </w:rPr>
      </w:pPr>
      <w:r>
        <w:rPr>
          <w:sz w:val="20"/>
          <w:szCs w:val="20"/>
        </w:rPr>
        <w:t>2.В.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Пасечник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др.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Биология.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Рабочие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программы.</w:t>
      </w:r>
      <w:r>
        <w:rPr>
          <w:spacing w:val="46"/>
          <w:sz w:val="20"/>
          <w:szCs w:val="20"/>
        </w:rPr>
        <w:t xml:space="preserve"> </w:t>
      </w:r>
      <w:r>
        <w:rPr>
          <w:sz w:val="20"/>
          <w:szCs w:val="20"/>
        </w:rPr>
        <w:t>7класс</w:t>
      </w:r>
    </w:p>
    <w:p w:rsidR="00F368CA" w:rsidRDefault="00F368CA">
      <w:pPr>
        <w:spacing w:before="5" w:line="228" w:lineRule="exact"/>
        <w:ind w:left="47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Литература</w:t>
      </w:r>
      <w:r>
        <w:rPr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для</w:t>
      </w:r>
      <w:r>
        <w:rPr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учителя.</w:t>
      </w:r>
    </w:p>
    <w:p w:rsidR="00F368CA" w:rsidRDefault="00F368CA">
      <w:pPr>
        <w:pStyle w:val="ListParagraph"/>
        <w:numPr>
          <w:ilvl w:val="0"/>
          <w:numId w:val="7"/>
        </w:numPr>
        <w:tabs>
          <w:tab w:val="left" w:pos="673"/>
        </w:tabs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>Биология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(Весь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школьный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курс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схемах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таблицах)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А.Ю.Ионцева.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М.: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Эксмо,2020.</w:t>
      </w:r>
    </w:p>
    <w:p w:rsidR="00F368CA" w:rsidRDefault="00F368CA">
      <w:pPr>
        <w:pStyle w:val="ListParagraph"/>
        <w:numPr>
          <w:ilvl w:val="0"/>
          <w:numId w:val="7"/>
        </w:numPr>
        <w:tabs>
          <w:tab w:val="left" w:pos="673"/>
        </w:tabs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>Биология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вопросах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ответах.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Выпуск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Методическое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пособие.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Товарищество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научных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изданий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КМК,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2019.</w:t>
      </w:r>
    </w:p>
    <w:p w:rsidR="00F368CA" w:rsidRDefault="00F368CA">
      <w:pPr>
        <w:pStyle w:val="ListParagraph"/>
        <w:numPr>
          <w:ilvl w:val="0"/>
          <w:numId w:val="7"/>
        </w:numPr>
        <w:tabs>
          <w:tab w:val="left" w:pos="673"/>
        </w:tabs>
        <w:rPr>
          <w:sz w:val="20"/>
          <w:szCs w:val="20"/>
        </w:rPr>
      </w:pPr>
      <w:r>
        <w:rPr>
          <w:sz w:val="20"/>
          <w:szCs w:val="20"/>
        </w:rPr>
        <w:t>Биология.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6-11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классы.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Конспекты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уроков: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семинары, конференции,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формирование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ключевых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компетенций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авт.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сост.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И.Н.Фасевич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др.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Волгоград: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Учитель,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2015.</w:t>
      </w:r>
    </w:p>
    <w:p w:rsidR="00F368CA" w:rsidRDefault="00F368CA">
      <w:pPr>
        <w:pStyle w:val="ListParagraph"/>
        <w:numPr>
          <w:ilvl w:val="0"/>
          <w:numId w:val="7"/>
        </w:numPr>
        <w:tabs>
          <w:tab w:val="left" w:pos="673"/>
        </w:tabs>
        <w:spacing w:before="1"/>
        <w:ind w:left="472" w:right="3826" w:firstLine="0"/>
        <w:rPr>
          <w:sz w:val="20"/>
          <w:szCs w:val="20"/>
        </w:rPr>
      </w:pPr>
      <w:r>
        <w:rPr>
          <w:sz w:val="20"/>
          <w:szCs w:val="20"/>
        </w:rPr>
        <w:t>Биология. 6-11 классы: секреты эффективности современного урока/ авт. – сост. Н.В.Ляшенко (и др.). – Волгоград: Учитель, 2014.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5.Воронина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Г.А.,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Иванова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Т.В.,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Калинова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Г.С.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Биология.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Планируемые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результаты.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Система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заданий.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5-9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классы.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–М.,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Просвещение,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2015.</w:t>
      </w:r>
    </w:p>
    <w:p w:rsidR="00F368CA" w:rsidRDefault="00F368CA">
      <w:pPr>
        <w:pStyle w:val="ListParagraph"/>
        <w:numPr>
          <w:ilvl w:val="0"/>
          <w:numId w:val="6"/>
        </w:numPr>
        <w:tabs>
          <w:tab w:val="left" w:pos="673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Высоцкая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М.В.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Нетрадиционные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уроки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биологии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5-11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классах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(исследование,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интегрирование,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моделирование).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Волгоград: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Учитель,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2017.</w:t>
      </w:r>
    </w:p>
    <w:p w:rsidR="00F368CA" w:rsidRDefault="00F368CA">
      <w:pPr>
        <w:pStyle w:val="ListParagraph"/>
        <w:numPr>
          <w:ilvl w:val="0"/>
          <w:numId w:val="4"/>
        </w:numPr>
        <w:tabs>
          <w:tab w:val="left" w:pos="673"/>
        </w:tabs>
        <w:spacing w:line="228" w:lineRule="exact"/>
        <w:rPr>
          <w:sz w:val="20"/>
          <w:szCs w:val="20"/>
        </w:rPr>
      </w:pPr>
      <w:hyperlink r:id="rId8">
        <w:r>
          <w:rPr>
            <w:sz w:val="20"/>
            <w:szCs w:val="20"/>
          </w:rPr>
          <w:t>http://chem.rusolymp.ru/</w:t>
        </w:r>
        <w:r>
          <w:rPr>
            <w:spacing w:val="-1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>-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портал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Всероссийской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олимпиады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школьников.</w:t>
      </w:r>
    </w:p>
    <w:p w:rsidR="00F368CA" w:rsidRDefault="00F368CA">
      <w:pPr>
        <w:pStyle w:val="ListParagraph"/>
        <w:numPr>
          <w:ilvl w:val="0"/>
          <w:numId w:val="4"/>
        </w:numPr>
        <w:tabs>
          <w:tab w:val="left" w:pos="674"/>
        </w:tabs>
        <w:ind w:hanging="202"/>
        <w:rPr>
          <w:sz w:val="20"/>
          <w:szCs w:val="20"/>
        </w:rPr>
      </w:pPr>
      <w:hyperlink r:id="rId9">
        <w:r>
          <w:rPr>
            <w:sz w:val="20"/>
            <w:szCs w:val="20"/>
          </w:rPr>
          <w:t xml:space="preserve">http://egu.lseptember.ru/index.php?course=18005 </w:t>
        </w:r>
      </w:hyperlink>
      <w:r>
        <w:rPr>
          <w:sz w:val="20"/>
          <w:szCs w:val="20"/>
        </w:rPr>
        <w:t>–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портал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педагогического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университета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издательского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дома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Первое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сентября»</w:t>
      </w:r>
    </w:p>
    <w:p w:rsidR="00F368CA" w:rsidRDefault="00F368CA">
      <w:pPr>
        <w:pStyle w:val="ListParagraph"/>
        <w:numPr>
          <w:ilvl w:val="0"/>
          <w:numId w:val="4"/>
        </w:numPr>
        <w:tabs>
          <w:tab w:val="left" w:pos="673"/>
        </w:tabs>
        <w:rPr>
          <w:sz w:val="20"/>
          <w:szCs w:val="20"/>
        </w:rPr>
      </w:pPr>
      <w:hyperlink r:id="rId10">
        <w:r>
          <w:rPr>
            <w:sz w:val="20"/>
            <w:szCs w:val="20"/>
          </w:rPr>
          <w:t xml:space="preserve">http://www.edu.ru./ </w:t>
        </w:r>
      </w:hyperlink>
      <w:r>
        <w:rPr>
          <w:sz w:val="20"/>
          <w:szCs w:val="20"/>
        </w:rPr>
        <w:t>-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информация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федеральных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нормативных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документах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ЕГЭ.</w:t>
      </w:r>
    </w:p>
    <w:p w:rsidR="00F368CA" w:rsidRDefault="00F368CA">
      <w:pPr>
        <w:pStyle w:val="ListParagraph"/>
        <w:numPr>
          <w:ilvl w:val="0"/>
          <w:numId w:val="4"/>
        </w:numPr>
        <w:tabs>
          <w:tab w:val="left" w:pos="673"/>
        </w:tabs>
        <w:spacing w:before="1"/>
        <w:rPr>
          <w:sz w:val="20"/>
          <w:szCs w:val="20"/>
        </w:rPr>
      </w:pPr>
      <w:hyperlink r:id="rId11">
        <w:r>
          <w:rPr>
            <w:sz w:val="20"/>
            <w:szCs w:val="20"/>
          </w:rPr>
          <w:t>http://www.ed.gov.ru/</w:t>
        </w:r>
        <w:r>
          <w:rPr>
            <w:spacing w:val="-3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>-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образовательный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портал</w:t>
      </w:r>
    </w:p>
    <w:p w:rsidR="00F368CA" w:rsidRDefault="00F368CA">
      <w:pPr>
        <w:spacing w:before="5" w:line="227" w:lineRule="exact"/>
        <w:ind w:left="47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Литература</w:t>
      </w:r>
      <w:r>
        <w:rPr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для</w:t>
      </w:r>
      <w:r>
        <w:rPr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учащихся.</w:t>
      </w:r>
    </w:p>
    <w:p w:rsidR="00F368CA" w:rsidRDefault="00F368CA">
      <w:pPr>
        <w:pStyle w:val="ListParagraph"/>
        <w:numPr>
          <w:ilvl w:val="0"/>
          <w:numId w:val="3"/>
        </w:numPr>
        <w:tabs>
          <w:tab w:val="left" w:pos="673"/>
        </w:tabs>
        <w:spacing w:line="227" w:lineRule="exact"/>
        <w:rPr>
          <w:sz w:val="20"/>
          <w:szCs w:val="20"/>
        </w:rPr>
      </w:pPr>
      <w:r>
        <w:rPr>
          <w:sz w:val="20"/>
          <w:szCs w:val="20"/>
        </w:rPr>
        <w:t>Справочник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таблицах.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Биология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7-11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класс. 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Айрис 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Пресс,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2015.</w:t>
      </w:r>
    </w:p>
    <w:p w:rsidR="00F368CA" w:rsidRDefault="00F368CA">
      <w:pPr>
        <w:pStyle w:val="ListParagraph"/>
        <w:numPr>
          <w:ilvl w:val="0"/>
          <w:numId w:val="3"/>
        </w:numPr>
        <w:tabs>
          <w:tab w:val="left" w:pos="673"/>
        </w:tabs>
        <w:spacing w:before="1"/>
        <w:ind w:left="472" w:right="8484" w:firstLine="0"/>
        <w:rPr>
          <w:sz w:val="20"/>
          <w:szCs w:val="20"/>
        </w:rPr>
      </w:pPr>
      <w:r>
        <w:rPr>
          <w:sz w:val="20"/>
          <w:szCs w:val="20"/>
        </w:rPr>
        <w:t>Шустанова Т.А. Репетитор по биологии. Готовимся к ЕГЭ и ОГЭ. – Феникс, 2016.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3.Мошкина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И.В.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Справочник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школьника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биологии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6-11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классы. 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Литера, 2016.</w:t>
      </w:r>
    </w:p>
    <w:p w:rsidR="00F368CA" w:rsidRDefault="00F368CA">
      <w:pPr>
        <w:pStyle w:val="ListParagraph"/>
        <w:numPr>
          <w:ilvl w:val="0"/>
          <w:numId w:val="2"/>
        </w:numPr>
        <w:tabs>
          <w:tab w:val="left" w:pos="674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Журнал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«Биология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школьников».</w:t>
      </w:r>
    </w:p>
    <w:p w:rsidR="00F368CA" w:rsidRDefault="00F368CA">
      <w:pPr>
        <w:pStyle w:val="ListParagraph"/>
        <w:numPr>
          <w:ilvl w:val="0"/>
          <w:numId w:val="2"/>
        </w:numPr>
        <w:tabs>
          <w:tab w:val="left" w:pos="673"/>
        </w:tabs>
        <w:spacing w:line="229" w:lineRule="exact"/>
        <w:ind w:hanging="201"/>
        <w:rPr>
          <w:sz w:val="20"/>
          <w:szCs w:val="20"/>
        </w:rPr>
      </w:pPr>
      <w:r>
        <w:rPr>
          <w:sz w:val="20"/>
          <w:szCs w:val="20"/>
        </w:rPr>
        <w:t>Грин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Н.,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Стаут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У.,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Тейлор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Биология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3-х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томах: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Пер.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англ./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Под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ред.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Сопера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2-е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изд.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Стереотип.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М.;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Мир,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1996.</w:t>
      </w:r>
    </w:p>
    <w:p w:rsidR="00F368CA" w:rsidRDefault="00F368CA">
      <w:pPr>
        <w:pStyle w:val="ListParagraph"/>
        <w:numPr>
          <w:ilvl w:val="0"/>
          <w:numId w:val="2"/>
        </w:numPr>
        <w:tabs>
          <w:tab w:val="left" w:pos="673"/>
        </w:tabs>
        <w:spacing w:line="229" w:lineRule="exact"/>
        <w:ind w:hanging="201"/>
        <w:rPr>
          <w:sz w:val="20"/>
          <w:szCs w:val="20"/>
        </w:rPr>
      </w:pPr>
      <w:r>
        <w:rPr>
          <w:sz w:val="20"/>
          <w:szCs w:val="20"/>
        </w:rPr>
        <w:t>Реймерс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Н.Ф.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Краткий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словарь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биологических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терминов.</w:t>
      </w:r>
      <w:r>
        <w:rPr>
          <w:spacing w:val="47"/>
          <w:sz w:val="20"/>
          <w:szCs w:val="20"/>
        </w:rPr>
        <w:t xml:space="preserve"> </w:t>
      </w:r>
      <w:r>
        <w:rPr>
          <w:sz w:val="20"/>
          <w:szCs w:val="20"/>
        </w:rPr>
        <w:t>«Просвещение»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2016.</w:t>
      </w:r>
    </w:p>
    <w:p w:rsidR="00F368CA" w:rsidRDefault="00F368CA">
      <w:pPr>
        <w:pStyle w:val="ListParagraph"/>
        <w:numPr>
          <w:ilvl w:val="0"/>
          <w:numId w:val="2"/>
        </w:numPr>
        <w:tabs>
          <w:tab w:val="left" w:pos="624"/>
        </w:tabs>
        <w:spacing w:before="1"/>
        <w:ind w:left="623" w:hanging="152"/>
        <w:rPr>
          <w:sz w:val="20"/>
          <w:szCs w:val="20"/>
        </w:rPr>
      </w:pPr>
      <w:r>
        <w:rPr>
          <w:sz w:val="20"/>
          <w:szCs w:val="20"/>
        </w:rPr>
        <w:t>Иванова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Т.В.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Сборник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заданий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общей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биологии: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Пособие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учащихся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учреждений.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М.: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Просвещение,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2017</w:t>
      </w:r>
    </w:p>
    <w:p w:rsidR="00F368CA" w:rsidRDefault="00F368CA">
      <w:pPr>
        <w:pStyle w:val="BodyText"/>
      </w:pPr>
    </w:p>
    <w:p w:rsidR="00F368CA" w:rsidRDefault="00F368CA">
      <w:pPr>
        <w:pStyle w:val="BodyText"/>
        <w:spacing w:before="5"/>
        <w:rPr>
          <w:sz w:val="18"/>
          <w:szCs w:val="18"/>
        </w:rPr>
      </w:pPr>
    </w:p>
    <w:p w:rsidR="00F368CA" w:rsidRDefault="00F368CA">
      <w:pPr>
        <w:spacing w:before="1"/>
        <w:ind w:left="459" w:right="40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Планируемые</w:t>
      </w:r>
      <w:r>
        <w:rPr>
          <w:b/>
          <w:bCs/>
          <w:spacing w:val="-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результаты</w:t>
      </w:r>
    </w:p>
    <w:p w:rsidR="00F368CA" w:rsidRDefault="00F368CA">
      <w:pPr>
        <w:pStyle w:val="BodyText"/>
        <w:spacing w:before="10"/>
        <w:rPr>
          <w:b/>
          <w:bCs/>
          <w:sz w:val="19"/>
          <w:szCs w:val="19"/>
        </w:rPr>
      </w:pPr>
    </w:p>
    <w:p w:rsidR="00F368CA" w:rsidRDefault="00F368CA">
      <w:pPr>
        <w:ind w:left="472" w:right="13755"/>
        <w:rPr>
          <w:b/>
          <w:bCs/>
          <w:i/>
          <w:iCs/>
          <w:spacing w:val="1"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7</w:t>
      </w:r>
      <w:r>
        <w:rPr>
          <w:b/>
          <w:bCs/>
          <w:i/>
          <w:iCs/>
          <w:spacing w:val="50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классы</w:t>
      </w:r>
      <w:r>
        <w:rPr>
          <w:b/>
          <w:bCs/>
          <w:i/>
          <w:iCs/>
          <w:spacing w:val="1"/>
          <w:sz w:val="20"/>
          <w:szCs w:val="20"/>
        </w:rPr>
        <w:t xml:space="preserve"> </w:t>
      </w:r>
    </w:p>
    <w:p w:rsidR="00F368CA" w:rsidRDefault="00F368CA">
      <w:pPr>
        <w:ind w:left="472" w:right="1375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Ученик научится: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26" w:lineRule="exact"/>
        <w:rPr>
          <w:sz w:val="20"/>
          <w:szCs w:val="20"/>
        </w:rPr>
      </w:pPr>
      <w:r>
        <w:rPr>
          <w:sz w:val="20"/>
          <w:szCs w:val="20"/>
        </w:rPr>
        <w:t>характеризовать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особенности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строения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процессов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жизнедеятельности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биологических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(клеток,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организмов),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практическую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значимость;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ind w:right="417"/>
        <w:rPr>
          <w:sz w:val="20"/>
          <w:szCs w:val="20"/>
        </w:rPr>
      </w:pPr>
      <w:r>
        <w:rPr>
          <w:sz w:val="20"/>
          <w:szCs w:val="20"/>
        </w:rPr>
        <w:t>применять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методы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биологической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для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изучения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клеток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организмов: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проводить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наблюдения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за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живыми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организмами,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ставить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несложные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биологические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эксперименты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объяснять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результаты, описывать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биологические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объекты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процессы;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ind w:right="418"/>
        <w:rPr>
          <w:sz w:val="20"/>
          <w:szCs w:val="20"/>
        </w:rPr>
      </w:pPr>
      <w:r>
        <w:rPr>
          <w:sz w:val="20"/>
          <w:szCs w:val="20"/>
        </w:rPr>
        <w:t>использовать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составляющие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исследовательской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проектной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изучению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живых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организмов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(приводить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доказательства,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классифицировать,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сравнивать,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выявлять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взаимосвязи);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ind w:right="422"/>
        <w:rPr>
          <w:sz w:val="20"/>
          <w:szCs w:val="20"/>
        </w:rPr>
      </w:pPr>
      <w:r>
        <w:rPr>
          <w:sz w:val="20"/>
          <w:szCs w:val="20"/>
        </w:rPr>
        <w:t>ориентироваться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системе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познавательных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ценностей: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живых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организмах,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получаемую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разных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источников;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последствия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деятельности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человека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природе.</w:t>
      </w:r>
    </w:p>
    <w:p w:rsidR="00F368CA" w:rsidRDefault="00F368CA">
      <w:pPr>
        <w:rPr>
          <w:sz w:val="20"/>
          <w:szCs w:val="20"/>
        </w:rPr>
        <w:sectPr w:rsidR="00F368CA">
          <w:pgSz w:w="16840" w:h="11910" w:orient="landscape"/>
          <w:pgMar w:top="1100" w:right="260" w:bottom="960" w:left="380" w:header="0" w:footer="699" w:gutter="0"/>
          <w:cols w:space="720"/>
        </w:sectPr>
      </w:pPr>
    </w:p>
    <w:p w:rsidR="00F368CA" w:rsidRDefault="00F368CA">
      <w:pPr>
        <w:spacing w:before="121" w:line="228" w:lineRule="exact"/>
        <w:ind w:left="472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Ученик </w:t>
      </w:r>
      <w:r>
        <w:rPr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получит</w:t>
      </w:r>
      <w:r>
        <w:rPr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возможность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научиться: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соблюдать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правила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кабинете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биологии,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биологическими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приборами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инструментами;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ind w:right="410"/>
        <w:rPr>
          <w:sz w:val="20"/>
          <w:szCs w:val="20"/>
        </w:rPr>
      </w:pPr>
      <w:r>
        <w:rPr>
          <w:sz w:val="20"/>
          <w:szCs w:val="20"/>
        </w:rPr>
        <w:t>использовать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приёмы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первой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помощи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отравлении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ядовитыми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грибами,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ядовитыми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растениями,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укусах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животных;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работы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определителями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растений;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выращива-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размножения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культурных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растений, домашних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животных;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28" w:lineRule="exact"/>
        <w:rPr>
          <w:sz w:val="20"/>
          <w:szCs w:val="20"/>
        </w:rPr>
      </w:pPr>
      <w:r>
        <w:rPr>
          <w:sz w:val="20"/>
          <w:szCs w:val="20"/>
        </w:rPr>
        <w:t>выделять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эстетические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достоинства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объектов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живой природы;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rPr>
          <w:sz w:val="20"/>
          <w:szCs w:val="20"/>
        </w:rPr>
      </w:pPr>
      <w:r>
        <w:rPr>
          <w:sz w:val="20"/>
          <w:szCs w:val="20"/>
        </w:rPr>
        <w:t>осознанно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соблюдать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основные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принципы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правила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отношения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живой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природе;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ind w:right="417"/>
        <w:rPr>
          <w:sz w:val="20"/>
          <w:szCs w:val="20"/>
        </w:rPr>
      </w:pPr>
      <w:r>
        <w:rPr>
          <w:sz w:val="20"/>
          <w:szCs w:val="20"/>
        </w:rPr>
        <w:t>ориентироваться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системе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моральных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норм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ценностей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отношению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объектам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живой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природы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(признание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высокой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ценности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жизни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всех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её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проявлениях,</w:t>
      </w:r>
      <w:r>
        <w:rPr>
          <w:spacing w:val="4"/>
          <w:sz w:val="20"/>
          <w:szCs w:val="20"/>
        </w:rPr>
        <w:t xml:space="preserve"> </w:t>
      </w:r>
      <w:r>
        <w:rPr>
          <w:sz w:val="20"/>
          <w:szCs w:val="20"/>
        </w:rPr>
        <w:t>экологическое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сознание, эмоционально-ценностное отношение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объектам живой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природы);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ind w:right="423"/>
        <w:rPr>
          <w:sz w:val="20"/>
          <w:szCs w:val="20"/>
        </w:rPr>
      </w:pPr>
      <w:r>
        <w:rPr>
          <w:sz w:val="20"/>
          <w:szCs w:val="20"/>
        </w:rPr>
        <w:t>находить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растениях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животных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научно-популярной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литературе,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биологических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словарях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справочниках,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анализировать,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её</w:t>
      </w:r>
      <w:r>
        <w:rPr>
          <w:spacing w:val="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переводить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из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одной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формы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другую;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29" w:lineRule="exact"/>
        <w:rPr>
          <w:sz w:val="20"/>
          <w:szCs w:val="20"/>
        </w:rPr>
      </w:pPr>
      <w:r>
        <w:rPr>
          <w:sz w:val="20"/>
          <w:szCs w:val="20"/>
        </w:rPr>
        <w:t>выбирать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целевые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смысловые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установки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своих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действиях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поступках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отношению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живой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природе.</w:t>
      </w:r>
    </w:p>
    <w:p w:rsidR="00F368CA" w:rsidRDefault="00F368CA">
      <w:pPr>
        <w:pStyle w:val="ListParagraph"/>
        <w:numPr>
          <w:ilvl w:val="0"/>
          <w:numId w:val="1"/>
        </w:numPr>
        <w:tabs>
          <w:tab w:val="left" w:pos="623"/>
        </w:tabs>
        <w:spacing w:before="5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класс</w:t>
      </w:r>
    </w:p>
    <w:p w:rsidR="00F368CA" w:rsidRDefault="00F368CA" w:rsidP="0043689F">
      <w:pPr>
        <w:spacing w:before="183" w:line="228" w:lineRule="exact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</w:rPr>
        <w:t xml:space="preserve">Ученик </w:t>
      </w:r>
      <w:r>
        <w:rPr>
          <w:b/>
          <w:bCs/>
          <w:i/>
          <w:iCs/>
          <w:sz w:val="20"/>
          <w:szCs w:val="20"/>
        </w:rPr>
        <w:t>научится: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28" w:lineRule="exact"/>
        <w:jc w:val="both"/>
        <w:rPr>
          <w:sz w:val="20"/>
          <w:szCs w:val="20"/>
        </w:rPr>
      </w:pPr>
      <w:r>
        <w:rPr>
          <w:sz w:val="20"/>
          <w:szCs w:val="20"/>
        </w:rPr>
        <w:t>характеризовать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особенности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строения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процессов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жизнедеятельности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организма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человека,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практическую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значимость;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ind w:right="415"/>
        <w:jc w:val="both"/>
        <w:rPr>
          <w:sz w:val="20"/>
          <w:szCs w:val="20"/>
        </w:rPr>
      </w:pPr>
      <w:r>
        <w:rPr>
          <w:sz w:val="20"/>
          <w:szCs w:val="20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биологические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эксперименты 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объяснять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результаты;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ind w:right="419"/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органов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функциями;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ind w:right="414"/>
        <w:jc w:val="both"/>
        <w:rPr>
          <w:sz w:val="20"/>
          <w:szCs w:val="20"/>
        </w:rPr>
      </w:pPr>
      <w:r>
        <w:rPr>
          <w:sz w:val="20"/>
          <w:szCs w:val="20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здоровье человека.</w:t>
      </w:r>
    </w:p>
    <w:p w:rsidR="00F368CA" w:rsidRDefault="00F368CA">
      <w:pPr>
        <w:spacing w:before="5" w:line="228" w:lineRule="exact"/>
        <w:ind w:left="472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Ученик получит</w:t>
      </w:r>
      <w:r>
        <w:rPr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возможность</w:t>
      </w:r>
      <w:r>
        <w:rPr>
          <w:b/>
          <w:bCs/>
          <w:i/>
          <w:iCs/>
          <w:spacing w:val="-6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>научиться: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line="237" w:lineRule="auto"/>
        <w:ind w:right="416"/>
        <w:rPr>
          <w:sz w:val="20"/>
          <w:szCs w:val="20"/>
        </w:rPr>
      </w:pPr>
      <w:r>
        <w:rPr>
          <w:sz w:val="20"/>
          <w:szCs w:val="20"/>
        </w:rPr>
        <w:t>использовать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практике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приёмы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оказания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первой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помощи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простудных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заболеваниях,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ожогах,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обморожениях,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травмах,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спасении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утопающего;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рациональной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организации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труда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отдыха; проведения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наблюдений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за состоянием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собственного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организма;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выделять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эстетические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достоинства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человеческого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тела;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реализовывать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установки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здорового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образа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жизни;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rPr>
          <w:sz w:val="20"/>
          <w:szCs w:val="20"/>
        </w:rPr>
      </w:pPr>
      <w:r>
        <w:rPr>
          <w:sz w:val="20"/>
          <w:szCs w:val="20"/>
        </w:rPr>
        <w:t>ориентироваться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системе моральных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норм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ценностей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отношению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собственному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здоровью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здоровью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других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людей;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rPr>
          <w:sz w:val="20"/>
          <w:szCs w:val="20"/>
        </w:rPr>
      </w:pPr>
      <w:r>
        <w:rPr>
          <w:sz w:val="20"/>
          <w:szCs w:val="20"/>
        </w:rPr>
        <w:t>находить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учебной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научно-популярной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литературе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информацию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организме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человека,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оформлять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её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виде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устных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сообщений,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докладов,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рефератов,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презентаций;</w:t>
      </w:r>
    </w:p>
    <w:p w:rsidR="00F368CA" w:rsidRDefault="00F368CA">
      <w:pPr>
        <w:pStyle w:val="ListParagraph"/>
        <w:numPr>
          <w:ilvl w:val="0"/>
          <w:numId w:val="10"/>
        </w:numPr>
        <w:tabs>
          <w:tab w:val="left" w:pos="472"/>
        </w:tabs>
        <w:spacing w:before="1"/>
        <w:ind w:right="417"/>
        <w:rPr>
          <w:sz w:val="20"/>
          <w:szCs w:val="20"/>
        </w:rPr>
      </w:pPr>
      <w:r>
        <w:rPr>
          <w:sz w:val="20"/>
          <w:szCs w:val="20"/>
        </w:rPr>
        <w:t>анализировать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оценивать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целевые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смысловые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установки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своих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действиях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поступках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отношению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здоровью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своему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окружающих;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последствия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влияния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факторов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риска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здоровье человека.</w:t>
      </w:r>
    </w:p>
    <w:p w:rsidR="00F368CA" w:rsidRDefault="00F368CA" w:rsidP="0043689F">
      <w:pPr>
        <w:pStyle w:val="ListParagraph"/>
        <w:tabs>
          <w:tab w:val="left" w:pos="472"/>
        </w:tabs>
        <w:spacing w:before="1"/>
        <w:ind w:left="472" w:right="412" w:firstLine="0"/>
        <w:jc w:val="both"/>
        <w:rPr>
          <w:sz w:val="20"/>
          <w:szCs w:val="20"/>
        </w:rPr>
      </w:pPr>
    </w:p>
    <w:sectPr w:rsidR="00F368CA" w:rsidSect="00456466">
      <w:pgSz w:w="16840" w:h="11910" w:orient="landscape"/>
      <w:pgMar w:top="1100" w:right="260" w:bottom="960" w:left="380" w:header="0" w:footer="6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8CA" w:rsidRDefault="00F368CA" w:rsidP="00456466">
      <w:r>
        <w:separator/>
      </w:r>
    </w:p>
  </w:endnote>
  <w:endnote w:type="continuationSeparator" w:id="0">
    <w:p w:rsidR="00F368CA" w:rsidRDefault="00F368CA" w:rsidP="00456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8CA" w:rsidRDefault="00F368CA">
    <w:pPr>
      <w:pStyle w:val="BodyText"/>
      <w:spacing w:line="14" w:lineRule="auto"/>
      <w:rPr>
        <w:sz w:val="19"/>
        <w:szCs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2pt;margin-top:545.35pt;width:24pt;height:15.3pt;z-index:-251656192;mso-position-horizontal-relative:page;mso-position-vertical-relative:page" filled="f" stroked="f">
          <v:textbox inset="0,0,0,0">
            <w:txbxContent>
              <w:p w:rsidR="00F368CA" w:rsidRDefault="00F368CA">
                <w:pPr>
                  <w:spacing w:before="10"/>
                  <w:ind w:left="6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8CA" w:rsidRDefault="00F368CA" w:rsidP="00456466">
      <w:r>
        <w:separator/>
      </w:r>
    </w:p>
  </w:footnote>
  <w:footnote w:type="continuationSeparator" w:id="0">
    <w:p w:rsidR="00F368CA" w:rsidRDefault="00F368CA" w:rsidP="00456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072B"/>
    <w:multiLevelType w:val="hybridMultilevel"/>
    <w:tmpl w:val="75B8834A"/>
    <w:lvl w:ilvl="0" w:tplc="184EE1F6">
      <w:start w:val="4"/>
      <w:numFmt w:val="decimal"/>
      <w:lvlText w:val="%1."/>
      <w:lvlJc w:val="left"/>
      <w:pPr>
        <w:ind w:left="673" w:hanging="202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1B84D856">
      <w:numFmt w:val="bullet"/>
      <w:lvlText w:val="•"/>
      <w:lvlJc w:val="left"/>
      <w:pPr>
        <w:ind w:left="2231" w:hanging="202"/>
      </w:pPr>
      <w:rPr>
        <w:rFonts w:hint="default"/>
      </w:rPr>
    </w:lvl>
    <w:lvl w:ilvl="2" w:tplc="E3B4ED48">
      <w:numFmt w:val="bullet"/>
      <w:lvlText w:val="•"/>
      <w:lvlJc w:val="left"/>
      <w:pPr>
        <w:ind w:left="3783" w:hanging="202"/>
      </w:pPr>
      <w:rPr>
        <w:rFonts w:hint="default"/>
      </w:rPr>
    </w:lvl>
    <w:lvl w:ilvl="3" w:tplc="9BEC508E">
      <w:numFmt w:val="bullet"/>
      <w:lvlText w:val="•"/>
      <w:lvlJc w:val="left"/>
      <w:pPr>
        <w:ind w:left="5335" w:hanging="202"/>
      </w:pPr>
      <w:rPr>
        <w:rFonts w:hint="default"/>
      </w:rPr>
    </w:lvl>
    <w:lvl w:ilvl="4" w:tplc="AA52958A">
      <w:numFmt w:val="bullet"/>
      <w:lvlText w:val="•"/>
      <w:lvlJc w:val="left"/>
      <w:pPr>
        <w:ind w:left="6887" w:hanging="202"/>
      </w:pPr>
      <w:rPr>
        <w:rFonts w:hint="default"/>
      </w:rPr>
    </w:lvl>
    <w:lvl w:ilvl="5" w:tplc="7EB0C758">
      <w:numFmt w:val="bullet"/>
      <w:lvlText w:val="•"/>
      <w:lvlJc w:val="left"/>
      <w:pPr>
        <w:ind w:left="8439" w:hanging="202"/>
      </w:pPr>
      <w:rPr>
        <w:rFonts w:hint="default"/>
      </w:rPr>
    </w:lvl>
    <w:lvl w:ilvl="6" w:tplc="110668A0">
      <w:numFmt w:val="bullet"/>
      <w:lvlText w:val="•"/>
      <w:lvlJc w:val="left"/>
      <w:pPr>
        <w:ind w:left="9991" w:hanging="202"/>
      </w:pPr>
      <w:rPr>
        <w:rFonts w:hint="default"/>
      </w:rPr>
    </w:lvl>
    <w:lvl w:ilvl="7" w:tplc="606C84AC">
      <w:numFmt w:val="bullet"/>
      <w:lvlText w:val="•"/>
      <w:lvlJc w:val="left"/>
      <w:pPr>
        <w:ind w:left="11542" w:hanging="202"/>
      </w:pPr>
      <w:rPr>
        <w:rFonts w:hint="default"/>
      </w:rPr>
    </w:lvl>
    <w:lvl w:ilvl="8" w:tplc="60DC3006">
      <w:numFmt w:val="bullet"/>
      <w:lvlText w:val="•"/>
      <w:lvlJc w:val="left"/>
      <w:pPr>
        <w:ind w:left="13094" w:hanging="202"/>
      </w:pPr>
      <w:rPr>
        <w:rFonts w:hint="default"/>
      </w:rPr>
    </w:lvl>
  </w:abstractNum>
  <w:abstractNum w:abstractNumId="1">
    <w:nsid w:val="27F52117"/>
    <w:multiLevelType w:val="hybridMultilevel"/>
    <w:tmpl w:val="3DF659A6"/>
    <w:lvl w:ilvl="0" w:tplc="A6048CEE">
      <w:numFmt w:val="bullet"/>
      <w:lvlText w:val=""/>
      <w:lvlJc w:val="left"/>
      <w:pPr>
        <w:ind w:left="472" w:hanging="360"/>
      </w:pPr>
      <w:rPr>
        <w:rFonts w:ascii="Wingdings" w:eastAsia="Times New Roman" w:hAnsi="Wingdings" w:hint="default"/>
        <w:w w:val="99"/>
        <w:sz w:val="20"/>
        <w:szCs w:val="20"/>
      </w:rPr>
    </w:lvl>
    <w:lvl w:ilvl="1" w:tplc="0E4E21A0">
      <w:numFmt w:val="bullet"/>
      <w:lvlText w:val="•"/>
      <w:lvlJc w:val="left"/>
      <w:pPr>
        <w:ind w:left="680" w:hanging="360"/>
      </w:pPr>
      <w:rPr>
        <w:rFonts w:hint="default"/>
      </w:rPr>
    </w:lvl>
    <w:lvl w:ilvl="2" w:tplc="6B8AFAB8"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1D70BA50">
      <w:numFmt w:val="bullet"/>
      <w:lvlText w:val="•"/>
      <w:lvlJc w:val="left"/>
      <w:pPr>
        <w:ind w:left="4128" w:hanging="360"/>
      </w:pPr>
      <w:rPr>
        <w:rFonts w:hint="default"/>
      </w:rPr>
    </w:lvl>
    <w:lvl w:ilvl="4" w:tplc="02B2D3C2">
      <w:numFmt w:val="bullet"/>
      <w:lvlText w:val="•"/>
      <w:lvlJc w:val="left"/>
      <w:pPr>
        <w:ind w:left="5852" w:hanging="360"/>
      </w:pPr>
      <w:rPr>
        <w:rFonts w:hint="default"/>
      </w:rPr>
    </w:lvl>
    <w:lvl w:ilvl="5" w:tplc="67604804">
      <w:numFmt w:val="bullet"/>
      <w:lvlText w:val="•"/>
      <w:lvlJc w:val="left"/>
      <w:pPr>
        <w:ind w:left="7577" w:hanging="360"/>
      </w:pPr>
      <w:rPr>
        <w:rFonts w:hint="default"/>
      </w:rPr>
    </w:lvl>
    <w:lvl w:ilvl="6" w:tplc="24CE6484">
      <w:numFmt w:val="bullet"/>
      <w:lvlText w:val="•"/>
      <w:lvlJc w:val="left"/>
      <w:pPr>
        <w:ind w:left="9301" w:hanging="360"/>
      </w:pPr>
      <w:rPr>
        <w:rFonts w:hint="default"/>
      </w:rPr>
    </w:lvl>
    <w:lvl w:ilvl="7" w:tplc="B65EE076">
      <w:numFmt w:val="bullet"/>
      <w:lvlText w:val="•"/>
      <w:lvlJc w:val="left"/>
      <w:pPr>
        <w:ind w:left="11025" w:hanging="360"/>
      </w:pPr>
      <w:rPr>
        <w:rFonts w:hint="default"/>
      </w:rPr>
    </w:lvl>
    <w:lvl w:ilvl="8" w:tplc="8BD4E258">
      <w:numFmt w:val="bullet"/>
      <w:lvlText w:val="•"/>
      <w:lvlJc w:val="left"/>
      <w:pPr>
        <w:ind w:left="12749" w:hanging="360"/>
      </w:pPr>
      <w:rPr>
        <w:rFonts w:hint="default"/>
      </w:rPr>
    </w:lvl>
  </w:abstractNum>
  <w:abstractNum w:abstractNumId="2">
    <w:nsid w:val="2D85705B"/>
    <w:multiLevelType w:val="hybridMultilevel"/>
    <w:tmpl w:val="3BA0F98A"/>
    <w:lvl w:ilvl="0" w:tplc="E74E1754">
      <w:start w:val="6"/>
      <w:numFmt w:val="decimal"/>
      <w:lvlText w:val="%1."/>
      <w:lvlJc w:val="left"/>
      <w:pPr>
        <w:ind w:left="673" w:hanging="201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497A313E">
      <w:numFmt w:val="bullet"/>
      <w:lvlText w:val="•"/>
      <w:lvlJc w:val="left"/>
      <w:pPr>
        <w:ind w:left="2231" w:hanging="201"/>
      </w:pPr>
      <w:rPr>
        <w:rFonts w:hint="default"/>
      </w:rPr>
    </w:lvl>
    <w:lvl w:ilvl="2" w:tplc="A36AB6D2">
      <w:numFmt w:val="bullet"/>
      <w:lvlText w:val="•"/>
      <w:lvlJc w:val="left"/>
      <w:pPr>
        <w:ind w:left="3783" w:hanging="201"/>
      </w:pPr>
      <w:rPr>
        <w:rFonts w:hint="default"/>
      </w:rPr>
    </w:lvl>
    <w:lvl w:ilvl="3" w:tplc="106668C4">
      <w:numFmt w:val="bullet"/>
      <w:lvlText w:val="•"/>
      <w:lvlJc w:val="left"/>
      <w:pPr>
        <w:ind w:left="5335" w:hanging="201"/>
      </w:pPr>
      <w:rPr>
        <w:rFonts w:hint="default"/>
      </w:rPr>
    </w:lvl>
    <w:lvl w:ilvl="4" w:tplc="96A6C522">
      <w:numFmt w:val="bullet"/>
      <w:lvlText w:val="•"/>
      <w:lvlJc w:val="left"/>
      <w:pPr>
        <w:ind w:left="6887" w:hanging="201"/>
      </w:pPr>
      <w:rPr>
        <w:rFonts w:hint="default"/>
      </w:rPr>
    </w:lvl>
    <w:lvl w:ilvl="5" w:tplc="292E3CEA">
      <w:numFmt w:val="bullet"/>
      <w:lvlText w:val="•"/>
      <w:lvlJc w:val="left"/>
      <w:pPr>
        <w:ind w:left="8439" w:hanging="201"/>
      </w:pPr>
      <w:rPr>
        <w:rFonts w:hint="default"/>
      </w:rPr>
    </w:lvl>
    <w:lvl w:ilvl="6" w:tplc="6166E000">
      <w:numFmt w:val="bullet"/>
      <w:lvlText w:val="•"/>
      <w:lvlJc w:val="left"/>
      <w:pPr>
        <w:ind w:left="9991" w:hanging="201"/>
      </w:pPr>
      <w:rPr>
        <w:rFonts w:hint="default"/>
      </w:rPr>
    </w:lvl>
    <w:lvl w:ilvl="7" w:tplc="FE3AB5A4">
      <w:numFmt w:val="bullet"/>
      <w:lvlText w:val="•"/>
      <w:lvlJc w:val="left"/>
      <w:pPr>
        <w:ind w:left="11542" w:hanging="201"/>
      </w:pPr>
      <w:rPr>
        <w:rFonts w:hint="default"/>
      </w:rPr>
    </w:lvl>
    <w:lvl w:ilvl="8" w:tplc="D5ACBCB4">
      <w:numFmt w:val="bullet"/>
      <w:lvlText w:val="•"/>
      <w:lvlJc w:val="left"/>
      <w:pPr>
        <w:ind w:left="13094" w:hanging="201"/>
      </w:pPr>
      <w:rPr>
        <w:rFonts w:hint="default"/>
      </w:rPr>
    </w:lvl>
  </w:abstractNum>
  <w:abstractNum w:abstractNumId="3">
    <w:nsid w:val="32733184"/>
    <w:multiLevelType w:val="hybridMultilevel"/>
    <w:tmpl w:val="2A28A028"/>
    <w:lvl w:ilvl="0" w:tplc="1BD40FF2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2" w:hanging="360"/>
      </w:pPr>
    </w:lvl>
    <w:lvl w:ilvl="2" w:tplc="0419001B">
      <w:start w:val="1"/>
      <w:numFmt w:val="lowerRoman"/>
      <w:lvlText w:val="%3."/>
      <w:lvlJc w:val="right"/>
      <w:pPr>
        <w:ind w:left="2272" w:hanging="180"/>
      </w:pPr>
    </w:lvl>
    <w:lvl w:ilvl="3" w:tplc="0419000F">
      <w:start w:val="1"/>
      <w:numFmt w:val="decimal"/>
      <w:lvlText w:val="%4."/>
      <w:lvlJc w:val="left"/>
      <w:pPr>
        <w:ind w:left="2992" w:hanging="360"/>
      </w:pPr>
    </w:lvl>
    <w:lvl w:ilvl="4" w:tplc="04190019">
      <w:start w:val="1"/>
      <w:numFmt w:val="lowerLetter"/>
      <w:lvlText w:val="%5."/>
      <w:lvlJc w:val="left"/>
      <w:pPr>
        <w:ind w:left="3712" w:hanging="360"/>
      </w:pPr>
    </w:lvl>
    <w:lvl w:ilvl="5" w:tplc="0419001B">
      <w:start w:val="1"/>
      <w:numFmt w:val="lowerRoman"/>
      <w:lvlText w:val="%6."/>
      <w:lvlJc w:val="right"/>
      <w:pPr>
        <w:ind w:left="4432" w:hanging="180"/>
      </w:pPr>
    </w:lvl>
    <w:lvl w:ilvl="6" w:tplc="0419000F">
      <w:start w:val="1"/>
      <w:numFmt w:val="decimal"/>
      <w:lvlText w:val="%7."/>
      <w:lvlJc w:val="left"/>
      <w:pPr>
        <w:ind w:left="5152" w:hanging="360"/>
      </w:pPr>
    </w:lvl>
    <w:lvl w:ilvl="7" w:tplc="04190019">
      <w:start w:val="1"/>
      <w:numFmt w:val="lowerLetter"/>
      <w:lvlText w:val="%8."/>
      <w:lvlJc w:val="left"/>
      <w:pPr>
        <w:ind w:left="5872" w:hanging="360"/>
      </w:pPr>
    </w:lvl>
    <w:lvl w:ilvl="8" w:tplc="0419001B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37CC4FB9"/>
    <w:multiLevelType w:val="hybridMultilevel"/>
    <w:tmpl w:val="6A081968"/>
    <w:lvl w:ilvl="0" w:tplc="F4D2A704">
      <w:start w:val="2"/>
      <w:numFmt w:val="decimal"/>
      <w:lvlText w:val="%1."/>
      <w:lvlJc w:val="left"/>
      <w:pPr>
        <w:ind w:left="673" w:hanging="201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B1B850AE">
      <w:numFmt w:val="bullet"/>
      <w:lvlText w:val="•"/>
      <w:lvlJc w:val="left"/>
      <w:pPr>
        <w:ind w:left="2231" w:hanging="201"/>
      </w:pPr>
      <w:rPr>
        <w:rFonts w:hint="default"/>
      </w:rPr>
    </w:lvl>
    <w:lvl w:ilvl="2" w:tplc="82A2F270">
      <w:numFmt w:val="bullet"/>
      <w:lvlText w:val="•"/>
      <w:lvlJc w:val="left"/>
      <w:pPr>
        <w:ind w:left="3783" w:hanging="201"/>
      </w:pPr>
      <w:rPr>
        <w:rFonts w:hint="default"/>
      </w:rPr>
    </w:lvl>
    <w:lvl w:ilvl="3" w:tplc="6DEC677E">
      <w:numFmt w:val="bullet"/>
      <w:lvlText w:val="•"/>
      <w:lvlJc w:val="left"/>
      <w:pPr>
        <w:ind w:left="5335" w:hanging="201"/>
      </w:pPr>
      <w:rPr>
        <w:rFonts w:hint="default"/>
      </w:rPr>
    </w:lvl>
    <w:lvl w:ilvl="4" w:tplc="B178E1CA">
      <w:numFmt w:val="bullet"/>
      <w:lvlText w:val="•"/>
      <w:lvlJc w:val="left"/>
      <w:pPr>
        <w:ind w:left="6887" w:hanging="201"/>
      </w:pPr>
      <w:rPr>
        <w:rFonts w:hint="default"/>
      </w:rPr>
    </w:lvl>
    <w:lvl w:ilvl="5" w:tplc="B8CAC2DE">
      <w:numFmt w:val="bullet"/>
      <w:lvlText w:val="•"/>
      <w:lvlJc w:val="left"/>
      <w:pPr>
        <w:ind w:left="8439" w:hanging="201"/>
      </w:pPr>
      <w:rPr>
        <w:rFonts w:hint="default"/>
      </w:rPr>
    </w:lvl>
    <w:lvl w:ilvl="6" w:tplc="3E7C72D2">
      <w:numFmt w:val="bullet"/>
      <w:lvlText w:val="•"/>
      <w:lvlJc w:val="left"/>
      <w:pPr>
        <w:ind w:left="9991" w:hanging="201"/>
      </w:pPr>
      <w:rPr>
        <w:rFonts w:hint="default"/>
      </w:rPr>
    </w:lvl>
    <w:lvl w:ilvl="7" w:tplc="418E3924">
      <w:numFmt w:val="bullet"/>
      <w:lvlText w:val="•"/>
      <w:lvlJc w:val="left"/>
      <w:pPr>
        <w:ind w:left="11542" w:hanging="201"/>
      </w:pPr>
      <w:rPr>
        <w:rFonts w:hint="default"/>
      </w:rPr>
    </w:lvl>
    <w:lvl w:ilvl="8" w:tplc="9F74C69E">
      <w:numFmt w:val="bullet"/>
      <w:lvlText w:val="•"/>
      <w:lvlJc w:val="left"/>
      <w:pPr>
        <w:ind w:left="13094" w:hanging="201"/>
      </w:pPr>
      <w:rPr>
        <w:rFonts w:hint="default"/>
      </w:rPr>
    </w:lvl>
  </w:abstractNum>
  <w:abstractNum w:abstractNumId="5">
    <w:nsid w:val="43735EEF"/>
    <w:multiLevelType w:val="hybridMultilevel"/>
    <w:tmpl w:val="92F69074"/>
    <w:lvl w:ilvl="0" w:tplc="5A000CE8">
      <w:start w:val="1"/>
      <w:numFmt w:val="decimal"/>
      <w:lvlText w:val="%1."/>
      <w:lvlJc w:val="left"/>
      <w:pPr>
        <w:ind w:left="673" w:hanging="201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6EB48770">
      <w:numFmt w:val="bullet"/>
      <w:lvlText w:val="•"/>
      <w:lvlJc w:val="left"/>
      <w:pPr>
        <w:ind w:left="2231" w:hanging="201"/>
      </w:pPr>
      <w:rPr>
        <w:rFonts w:hint="default"/>
      </w:rPr>
    </w:lvl>
    <w:lvl w:ilvl="2" w:tplc="4DC4AD66">
      <w:numFmt w:val="bullet"/>
      <w:lvlText w:val="•"/>
      <w:lvlJc w:val="left"/>
      <w:pPr>
        <w:ind w:left="3783" w:hanging="201"/>
      </w:pPr>
      <w:rPr>
        <w:rFonts w:hint="default"/>
      </w:rPr>
    </w:lvl>
    <w:lvl w:ilvl="3" w:tplc="BA34D1F6">
      <w:numFmt w:val="bullet"/>
      <w:lvlText w:val="•"/>
      <w:lvlJc w:val="left"/>
      <w:pPr>
        <w:ind w:left="5335" w:hanging="201"/>
      </w:pPr>
      <w:rPr>
        <w:rFonts w:hint="default"/>
      </w:rPr>
    </w:lvl>
    <w:lvl w:ilvl="4" w:tplc="49BC3948">
      <w:numFmt w:val="bullet"/>
      <w:lvlText w:val="•"/>
      <w:lvlJc w:val="left"/>
      <w:pPr>
        <w:ind w:left="6887" w:hanging="201"/>
      </w:pPr>
      <w:rPr>
        <w:rFonts w:hint="default"/>
      </w:rPr>
    </w:lvl>
    <w:lvl w:ilvl="5" w:tplc="0C7683A6">
      <w:numFmt w:val="bullet"/>
      <w:lvlText w:val="•"/>
      <w:lvlJc w:val="left"/>
      <w:pPr>
        <w:ind w:left="8439" w:hanging="201"/>
      </w:pPr>
      <w:rPr>
        <w:rFonts w:hint="default"/>
      </w:rPr>
    </w:lvl>
    <w:lvl w:ilvl="6" w:tplc="FE30247E">
      <w:numFmt w:val="bullet"/>
      <w:lvlText w:val="•"/>
      <w:lvlJc w:val="left"/>
      <w:pPr>
        <w:ind w:left="9991" w:hanging="201"/>
      </w:pPr>
      <w:rPr>
        <w:rFonts w:hint="default"/>
      </w:rPr>
    </w:lvl>
    <w:lvl w:ilvl="7" w:tplc="4A34206E">
      <w:numFmt w:val="bullet"/>
      <w:lvlText w:val="•"/>
      <w:lvlJc w:val="left"/>
      <w:pPr>
        <w:ind w:left="11542" w:hanging="201"/>
      </w:pPr>
      <w:rPr>
        <w:rFonts w:hint="default"/>
      </w:rPr>
    </w:lvl>
    <w:lvl w:ilvl="8" w:tplc="986624BC">
      <w:numFmt w:val="bullet"/>
      <w:lvlText w:val="•"/>
      <w:lvlJc w:val="left"/>
      <w:pPr>
        <w:ind w:left="13094" w:hanging="201"/>
      </w:pPr>
      <w:rPr>
        <w:rFonts w:hint="default"/>
      </w:rPr>
    </w:lvl>
  </w:abstractNum>
  <w:abstractNum w:abstractNumId="6">
    <w:nsid w:val="4A4A44D2"/>
    <w:multiLevelType w:val="hybridMultilevel"/>
    <w:tmpl w:val="BA56F924"/>
    <w:lvl w:ilvl="0" w:tplc="A016E838">
      <w:numFmt w:val="bullet"/>
      <w:lvlText w:val=""/>
      <w:lvlJc w:val="left"/>
      <w:pPr>
        <w:ind w:left="832" w:hanging="360"/>
      </w:pPr>
      <w:rPr>
        <w:rFonts w:ascii="Wingdings" w:eastAsia="Times New Roman" w:hAnsi="Wingdings" w:hint="default"/>
        <w:w w:val="100"/>
        <w:sz w:val="22"/>
        <w:szCs w:val="22"/>
      </w:rPr>
    </w:lvl>
    <w:lvl w:ilvl="1" w:tplc="6E9CFA26">
      <w:numFmt w:val="bullet"/>
      <w:lvlText w:val="•"/>
      <w:lvlJc w:val="left"/>
      <w:pPr>
        <w:ind w:left="2375" w:hanging="360"/>
      </w:pPr>
      <w:rPr>
        <w:rFonts w:hint="default"/>
      </w:rPr>
    </w:lvl>
    <w:lvl w:ilvl="2" w:tplc="15A83344">
      <w:numFmt w:val="bullet"/>
      <w:lvlText w:val="•"/>
      <w:lvlJc w:val="left"/>
      <w:pPr>
        <w:ind w:left="3911" w:hanging="360"/>
      </w:pPr>
      <w:rPr>
        <w:rFonts w:hint="default"/>
      </w:rPr>
    </w:lvl>
    <w:lvl w:ilvl="3" w:tplc="415CB3CC">
      <w:numFmt w:val="bullet"/>
      <w:lvlText w:val="•"/>
      <w:lvlJc w:val="left"/>
      <w:pPr>
        <w:ind w:left="5447" w:hanging="360"/>
      </w:pPr>
      <w:rPr>
        <w:rFonts w:hint="default"/>
      </w:rPr>
    </w:lvl>
    <w:lvl w:ilvl="4" w:tplc="51303082">
      <w:numFmt w:val="bullet"/>
      <w:lvlText w:val="•"/>
      <w:lvlJc w:val="left"/>
      <w:pPr>
        <w:ind w:left="6983" w:hanging="360"/>
      </w:pPr>
      <w:rPr>
        <w:rFonts w:hint="default"/>
      </w:rPr>
    </w:lvl>
    <w:lvl w:ilvl="5" w:tplc="70B69866">
      <w:numFmt w:val="bullet"/>
      <w:lvlText w:val="•"/>
      <w:lvlJc w:val="left"/>
      <w:pPr>
        <w:ind w:left="8519" w:hanging="360"/>
      </w:pPr>
      <w:rPr>
        <w:rFonts w:hint="default"/>
      </w:rPr>
    </w:lvl>
    <w:lvl w:ilvl="6" w:tplc="01406AB4">
      <w:numFmt w:val="bullet"/>
      <w:lvlText w:val="•"/>
      <w:lvlJc w:val="left"/>
      <w:pPr>
        <w:ind w:left="10055" w:hanging="360"/>
      </w:pPr>
      <w:rPr>
        <w:rFonts w:hint="default"/>
      </w:rPr>
    </w:lvl>
    <w:lvl w:ilvl="7" w:tplc="0D980462">
      <w:numFmt w:val="bullet"/>
      <w:lvlText w:val="•"/>
      <w:lvlJc w:val="left"/>
      <w:pPr>
        <w:ind w:left="11590" w:hanging="360"/>
      </w:pPr>
      <w:rPr>
        <w:rFonts w:hint="default"/>
      </w:rPr>
    </w:lvl>
    <w:lvl w:ilvl="8" w:tplc="6E423BA2">
      <w:numFmt w:val="bullet"/>
      <w:lvlText w:val="•"/>
      <w:lvlJc w:val="left"/>
      <w:pPr>
        <w:ind w:left="13126" w:hanging="360"/>
      </w:pPr>
      <w:rPr>
        <w:rFonts w:hint="default"/>
      </w:rPr>
    </w:lvl>
  </w:abstractNum>
  <w:abstractNum w:abstractNumId="7">
    <w:nsid w:val="4D976E4A"/>
    <w:multiLevelType w:val="hybridMultilevel"/>
    <w:tmpl w:val="977256F4"/>
    <w:lvl w:ilvl="0" w:tplc="5792DE86">
      <w:start w:val="1"/>
      <w:numFmt w:val="decimal"/>
      <w:lvlText w:val="%1."/>
      <w:lvlJc w:val="left"/>
      <w:pPr>
        <w:ind w:left="673" w:hanging="201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4FAE3D6A">
      <w:numFmt w:val="bullet"/>
      <w:lvlText w:val="•"/>
      <w:lvlJc w:val="left"/>
      <w:pPr>
        <w:ind w:left="2231" w:hanging="201"/>
      </w:pPr>
      <w:rPr>
        <w:rFonts w:hint="default"/>
      </w:rPr>
    </w:lvl>
    <w:lvl w:ilvl="2" w:tplc="8372288C">
      <w:numFmt w:val="bullet"/>
      <w:lvlText w:val="•"/>
      <w:lvlJc w:val="left"/>
      <w:pPr>
        <w:ind w:left="3783" w:hanging="201"/>
      </w:pPr>
      <w:rPr>
        <w:rFonts w:hint="default"/>
      </w:rPr>
    </w:lvl>
    <w:lvl w:ilvl="3" w:tplc="C84A7716">
      <w:numFmt w:val="bullet"/>
      <w:lvlText w:val="•"/>
      <w:lvlJc w:val="left"/>
      <w:pPr>
        <w:ind w:left="5335" w:hanging="201"/>
      </w:pPr>
      <w:rPr>
        <w:rFonts w:hint="default"/>
      </w:rPr>
    </w:lvl>
    <w:lvl w:ilvl="4" w:tplc="15F496D6">
      <w:numFmt w:val="bullet"/>
      <w:lvlText w:val="•"/>
      <w:lvlJc w:val="left"/>
      <w:pPr>
        <w:ind w:left="6887" w:hanging="201"/>
      </w:pPr>
      <w:rPr>
        <w:rFonts w:hint="default"/>
      </w:rPr>
    </w:lvl>
    <w:lvl w:ilvl="5" w:tplc="FC201B08">
      <w:numFmt w:val="bullet"/>
      <w:lvlText w:val="•"/>
      <w:lvlJc w:val="left"/>
      <w:pPr>
        <w:ind w:left="8439" w:hanging="201"/>
      </w:pPr>
      <w:rPr>
        <w:rFonts w:hint="default"/>
      </w:rPr>
    </w:lvl>
    <w:lvl w:ilvl="6" w:tplc="658C2F8C">
      <w:numFmt w:val="bullet"/>
      <w:lvlText w:val="•"/>
      <w:lvlJc w:val="left"/>
      <w:pPr>
        <w:ind w:left="9991" w:hanging="201"/>
      </w:pPr>
      <w:rPr>
        <w:rFonts w:hint="default"/>
      </w:rPr>
    </w:lvl>
    <w:lvl w:ilvl="7" w:tplc="93CEA89A">
      <w:numFmt w:val="bullet"/>
      <w:lvlText w:val="•"/>
      <w:lvlJc w:val="left"/>
      <w:pPr>
        <w:ind w:left="11542" w:hanging="201"/>
      </w:pPr>
      <w:rPr>
        <w:rFonts w:hint="default"/>
      </w:rPr>
    </w:lvl>
    <w:lvl w:ilvl="8" w:tplc="86AAC0BC">
      <w:numFmt w:val="bullet"/>
      <w:lvlText w:val="•"/>
      <w:lvlJc w:val="left"/>
      <w:pPr>
        <w:ind w:left="13094" w:hanging="201"/>
      </w:pPr>
      <w:rPr>
        <w:rFonts w:hint="default"/>
      </w:rPr>
    </w:lvl>
  </w:abstractNum>
  <w:abstractNum w:abstractNumId="8">
    <w:nsid w:val="586D09BC"/>
    <w:multiLevelType w:val="hybridMultilevel"/>
    <w:tmpl w:val="507C3F12"/>
    <w:lvl w:ilvl="0" w:tplc="E14E1812">
      <w:start w:val="11"/>
      <w:numFmt w:val="decimal"/>
      <w:lvlText w:val="%1."/>
      <w:lvlJc w:val="left"/>
      <w:pPr>
        <w:ind w:left="724" w:hanging="252"/>
      </w:pPr>
      <w:rPr>
        <w:rFonts w:ascii="Times New Roman" w:eastAsia="Times New Roman" w:hAnsi="Times New Roman" w:hint="default"/>
        <w:spacing w:val="0"/>
        <w:w w:val="99"/>
        <w:sz w:val="18"/>
        <w:szCs w:val="18"/>
      </w:rPr>
    </w:lvl>
    <w:lvl w:ilvl="1" w:tplc="DE52966A">
      <w:numFmt w:val="bullet"/>
      <w:lvlText w:val="•"/>
      <w:lvlJc w:val="left"/>
      <w:pPr>
        <w:ind w:left="2267" w:hanging="252"/>
      </w:pPr>
      <w:rPr>
        <w:rFonts w:hint="default"/>
      </w:rPr>
    </w:lvl>
    <w:lvl w:ilvl="2" w:tplc="D7B28510">
      <w:numFmt w:val="bullet"/>
      <w:lvlText w:val="•"/>
      <w:lvlJc w:val="left"/>
      <w:pPr>
        <w:ind w:left="3815" w:hanging="252"/>
      </w:pPr>
      <w:rPr>
        <w:rFonts w:hint="default"/>
      </w:rPr>
    </w:lvl>
    <w:lvl w:ilvl="3" w:tplc="50D0CE0A">
      <w:numFmt w:val="bullet"/>
      <w:lvlText w:val="•"/>
      <w:lvlJc w:val="left"/>
      <w:pPr>
        <w:ind w:left="5363" w:hanging="252"/>
      </w:pPr>
      <w:rPr>
        <w:rFonts w:hint="default"/>
      </w:rPr>
    </w:lvl>
    <w:lvl w:ilvl="4" w:tplc="10A85F8E">
      <w:numFmt w:val="bullet"/>
      <w:lvlText w:val="•"/>
      <w:lvlJc w:val="left"/>
      <w:pPr>
        <w:ind w:left="6911" w:hanging="252"/>
      </w:pPr>
      <w:rPr>
        <w:rFonts w:hint="default"/>
      </w:rPr>
    </w:lvl>
    <w:lvl w:ilvl="5" w:tplc="3C7607F4">
      <w:numFmt w:val="bullet"/>
      <w:lvlText w:val="•"/>
      <w:lvlJc w:val="left"/>
      <w:pPr>
        <w:ind w:left="8459" w:hanging="252"/>
      </w:pPr>
      <w:rPr>
        <w:rFonts w:hint="default"/>
      </w:rPr>
    </w:lvl>
    <w:lvl w:ilvl="6" w:tplc="56CC4AA8">
      <w:numFmt w:val="bullet"/>
      <w:lvlText w:val="•"/>
      <w:lvlJc w:val="left"/>
      <w:pPr>
        <w:ind w:left="10007" w:hanging="252"/>
      </w:pPr>
      <w:rPr>
        <w:rFonts w:hint="default"/>
      </w:rPr>
    </w:lvl>
    <w:lvl w:ilvl="7" w:tplc="99D60DBE">
      <w:numFmt w:val="bullet"/>
      <w:lvlText w:val="•"/>
      <w:lvlJc w:val="left"/>
      <w:pPr>
        <w:ind w:left="11554" w:hanging="252"/>
      </w:pPr>
      <w:rPr>
        <w:rFonts w:hint="default"/>
      </w:rPr>
    </w:lvl>
    <w:lvl w:ilvl="8" w:tplc="A350D5B0">
      <w:numFmt w:val="bullet"/>
      <w:lvlText w:val="•"/>
      <w:lvlJc w:val="left"/>
      <w:pPr>
        <w:ind w:left="13102" w:hanging="252"/>
      </w:pPr>
      <w:rPr>
        <w:rFonts w:hint="default"/>
      </w:rPr>
    </w:lvl>
  </w:abstractNum>
  <w:abstractNum w:abstractNumId="9">
    <w:nsid w:val="62117E50"/>
    <w:multiLevelType w:val="hybridMultilevel"/>
    <w:tmpl w:val="4A0C18D6"/>
    <w:lvl w:ilvl="0" w:tplc="481A89B8">
      <w:start w:val="9"/>
      <w:numFmt w:val="decimal"/>
      <w:lvlText w:val="%1."/>
      <w:lvlJc w:val="left"/>
      <w:pPr>
        <w:ind w:left="673" w:hanging="201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D52EBE96">
      <w:numFmt w:val="bullet"/>
      <w:lvlText w:val="•"/>
      <w:lvlJc w:val="left"/>
      <w:pPr>
        <w:ind w:left="2231" w:hanging="201"/>
      </w:pPr>
      <w:rPr>
        <w:rFonts w:hint="default"/>
      </w:rPr>
    </w:lvl>
    <w:lvl w:ilvl="2" w:tplc="F8988BEE">
      <w:numFmt w:val="bullet"/>
      <w:lvlText w:val="•"/>
      <w:lvlJc w:val="left"/>
      <w:pPr>
        <w:ind w:left="3783" w:hanging="201"/>
      </w:pPr>
      <w:rPr>
        <w:rFonts w:hint="default"/>
      </w:rPr>
    </w:lvl>
    <w:lvl w:ilvl="3" w:tplc="A1A01232">
      <w:numFmt w:val="bullet"/>
      <w:lvlText w:val="•"/>
      <w:lvlJc w:val="left"/>
      <w:pPr>
        <w:ind w:left="5335" w:hanging="201"/>
      </w:pPr>
      <w:rPr>
        <w:rFonts w:hint="default"/>
      </w:rPr>
    </w:lvl>
    <w:lvl w:ilvl="4" w:tplc="44062446">
      <w:numFmt w:val="bullet"/>
      <w:lvlText w:val="•"/>
      <w:lvlJc w:val="left"/>
      <w:pPr>
        <w:ind w:left="6887" w:hanging="201"/>
      </w:pPr>
      <w:rPr>
        <w:rFonts w:hint="default"/>
      </w:rPr>
    </w:lvl>
    <w:lvl w:ilvl="5" w:tplc="D42C341C">
      <w:numFmt w:val="bullet"/>
      <w:lvlText w:val="•"/>
      <w:lvlJc w:val="left"/>
      <w:pPr>
        <w:ind w:left="8439" w:hanging="201"/>
      </w:pPr>
      <w:rPr>
        <w:rFonts w:hint="default"/>
      </w:rPr>
    </w:lvl>
    <w:lvl w:ilvl="6" w:tplc="98C89CBA">
      <w:numFmt w:val="bullet"/>
      <w:lvlText w:val="•"/>
      <w:lvlJc w:val="left"/>
      <w:pPr>
        <w:ind w:left="9991" w:hanging="201"/>
      </w:pPr>
      <w:rPr>
        <w:rFonts w:hint="default"/>
      </w:rPr>
    </w:lvl>
    <w:lvl w:ilvl="7" w:tplc="F968CB9C">
      <w:numFmt w:val="bullet"/>
      <w:lvlText w:val="•"/>
      <w:lvlJc w:val="left"/>
      <w:pPr>
        <w:ind w:left="11542" w:hanging="201"/>
      </w:pPr>
      <w:rPr>
        <w:rFonts w:hint="default"/>
      </w:rPr>
    </w:lvl>
    <w:lvl w:ilvl="8" w:tplc="A1D60086">
      <w:numFmt w:val="bullet"/>
      <w:lvlText w:val="•"/>
      <w:lvlJc w:val="left"/>
      <w:pPr>
        <w:ind w:left="13094" w:hanging="201"/>
      </w:pPr>
      <w:rPr>
        <w:rFonts w:hint="default"/>
      </w:rPr>
    </w:lvl>
  </w:abstractNum>
  <w:abstractNum w:abstractNumId="10">
    <w:nsid w:val="660B04B8"/>
    <w:multiLevelType w:val="hybridMultilevel"/>
    <w:tmpl w:val="880009B6"/>
    <w:lvl w:ilvl="0" w:tplc="F33ABE44">
      <w:start w:val="1"/>
      <w:numFmt w:val="decimal"/>
      <w:lvlText w:val="%1."/>
      <w:lvlJc w:val="left"/>
      <w:pPr>
        <w:ind w:left="748" w:hanging="276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C50CFC96">
      <w:numFmt w:val="bullet"/>
      <w:lvlText w:val="•"/>
      <w:lvlJc w:val="left"/>
      <w:pPr>
        <w:ind w:left="2285" w:hanging="276"/>
      </w:pPr>
      <w:rPr>
        <w:rFonts w:hint="default"/>
      </w:rPr>
    </w:lvl>
    <w:lvl w:ilvl="2" w:tplc="B9B4ABDE">
      <w:numFmt w:val="bullet"/>
      <w:lvlText w:val="•"/>
      <w:lvlJc w:val="left"/>
      <w:pPr>
        <w:ind w:left="3831" w:hanging="276"/>
      </w:pPr>
      <w:rPr>
        <w:rFonts w:hint="default"/>
      </w:rPr>
    </w:lvl>
    <w:lvl w:ilvl="3" w:tplc="F362AB88">
      <w:numFmt w:val="bullet"/>
      <w:lvlText w:val="•"/>
      <w:lvlJc w:val="left"/>
      <w:pPr>
        <w:ind w:left="5377" w:hanging="276"/>
      </w:pPr>
      <w:rPr>
        <w:rFonts w:hint="default"/>
      </w:rPr>
    </w:lvl>
    <w:lvl w:ilvl="4" w:tplc="F3247718">
      <w:numFmt w:val="bullet"/>
      <w:lvlText w:val="•"/>
      <w:lvlJc w:val="left"/>
      <w:pPr>
        <w:ind w:left="6923" w:hanging="276"/>
      </w:pPr>
      <w:rPr>
        <w:rFonts w:hint="default"/>
      </w:rPr>
    </w:lvl>
    <w:lvl w:ilvl="5" w:tplc="4836A6AC">
      <w:numFmt w:val="bullet"/>
      <w:lvlText w:val="•"/>
      <w:lvlJc w:val="left"/>
      <w:pPr>
        <w:ind w:left="8469" w:hanging="276"/>
      </w:pPr>
      <w:rPr>
        <w:rFonts w:hint="default"/>
      </w:rPr>
    </w:lvl>
    <w:lvl w:ilvl="6" w:tplc="A7A29F78">
      <w:numFmt w:val="bullet"/>
      <w:lvlText w:val="•"/>
      <w:lvlJc w:val="left"/>
      <w:pPr>
        <w:ind w:left="10015" w:hanging="276"/>
      </w:pPr>
      <w:rPr>
        <w:rFonts w:hint="default"/>
      </w:rPr>
    </w:lvl>
    <w:lvl w:ilvl="7" w:tplc="6D245AB0">
      <w:numFmt w:val="bullet"/>
      <w:lvlText w:val="•"/>
      <w:lvlJc w:val="left"/>
      <w:pPr>
        <w:ind w:left="11560" w:hanging="276"/>
      </w:pPr>
      <w:rPr>
        <w:rFonts w:hint="default"/>
      </w:rPr>
    </w:lvl>
    <w:lvl w:ilvl="8" w:tplc="9AA40476">
      <w:numFmt w:val="bullet"/>
      <w:lvlText w:val="•"/>
      <w:lvlJc w:val="left"/>
      <w:pPr>
        <w:ind w:left="13106" w:hanging="276"/>
      </w:pPr>
      <w:rPr>
        <w:rFonts w:hint="default"/>
      </w:rPr>
    </w:lvl>
  </w:abstractNum>
  <w:abstractNum w:abstractNumId="11">
    <w:nsid w:val="69A07E1D"/>
    <w:multiLevelType w:val="hybridMultilevel"/>
    <w:tmpl w:val="E278A990"/>
    <w:lvl w:ilvl="0" w:tplc="66D2F874">
      <w:start w:val="1"/>
      <w:numFmt w:val="decimal"/>
      <w:lvlText w:val="%1."/>
      <w:lvlJc w:val="left"/>
      <w:pPr>
        <w:ind w:left="673" w:hanging="201"/>
      </w:pPr>
      <w:rPr>
        <w:rFonts w:ascii="Times New Roman" w:eastAsia="Times New Roman" w:hAnsi="Times New Roman" w:hint="default"/>
        <w:spacing w:val="0"/>
        <w:w w:val="99"/>
        <w:sz w:val="20"/>
        <w:szCs w:val="20"/>
      </w:rPr>
    </w:lvl>
    <w:lvl w:ilvl="1" w:tplc="105CEC2E">
      <w:numFmt w:val="bullet"/>
      <w:lvlText w:val="•"/>
      <w:lvlJc w:val="left"/>
      <w:pPr>
        <w:ind w:left="2231" w:hanging="201"/>
      </w:pPr>
      <w:rPr>
        <w:rFonts w:hint="default"/>
      </w:rPr>
    </w:lvl>
    <w:lvl w:ilvl="2" w:tplc="4D925C20">
      <w:numFmt w:val="bullet"/>
      <w:lvlText w:val="•"/>
      <w:lvlJc w:val="left"/>
      <w:pPr>
        <w:ind w:left="3783" w:hanging="201"/>
      </w:pPr>
      <w:rPr>
        <w:rFonts w:hint="default"/>
      </w:rPr>
    </w:lvl>
    <w:lvl w:ilvl="3" w:tplc="A1745BB8">
      <w:numFmt w:val="bullet"/>
      <w:lvlText w:val="•"/>
      <w:lvlJc w:val="left"/>
      <w:pPr>
        <w:ind w:left="5335" w:hanging="201"/>
      </w:pPr>
      <w:rPr>
        <w:rFonts w:hint="default"/>
      </w:rPr>
    </w:lvl>
    <w:lvl w:ilvl="4" w:tplc="3E8CD1E2">
      <w:numFmt w:val="bullet"/>
      <w:lvlText w:val="•"/>
      <w:lvlJc w:val="left"/>
      <w:pPr>
        <w:ind w:left="6887" w:hanging="201"/>
      </w:pPr>
      <w:rPr>
        <w:rFonts w:hint="default"/>
      </w:rPr>
    </w:lvl>
    <w:lvl w:ilvl="5" w:tplc="6B82B234">
      <w:numFmt w:val="bullet"/>
      <w:lvlText w:val="•"/>
      <w:lvlJc w:val="left"/>
      <w:pPr>
        <w:ind w:left="8439" w:hanging="201"/>
      </w:pPr>
      <w:rPr>
        <w:rFonts w:hint="default"/>
      </w:rPr>
    </w:lvl>
    <w:lvl w:ilvl="6" w:tplc="ECC6E83C">
      <w:numFmt w:val="bullet"/>
      <w:lvlText w:val="•"/>
      <w:lvlJc w:val="left"/>
      <w:pPr>
        <w:ind w:left="9991" w:hanging="201"/>
      </w:pPr>
      <w:rPr>
        <w:rFonts w:hint="default"/>
      </w:rPr>
    </w:lvl>
    <w:lvl w:ilvl="7" w:tplc="EA36A640">
      <w:numFmt w:val="bullet"/>
      <w:lvlText w:val="•"/>
      <w:lvlJc w:val="left"/>
      <w:pPr>
        <w:ind w:left="11542" w:hanging="201"/>
      </w:pPr>
      <w:rPr>
        <w:rFonts w:hint="default"/>
      </w:rPr>
    </w:lvl>
    <w:lvl w:ilvl="8" w:tplc="9710D36E">
      <w:numFmt w:val="bullet"/>
      <w:lvlText w:val="•"/>
      <w:lvlJc w:val="left"/>
      <w:pPr>
        <w:ind w:left="13094" w:hanging="201"/>
      </w:pPr>
      <w:rPr>
        <w:rFonts w:hint="default"/>
      </w:rPr>
    </w:lvl>
  </w:abstractNum>
  <w:abstractNum w:abstractNumId="12">
    <w:nsid w:val="7C4C4E94"/>
    <w:multiLevelType w:val="hybridMultilevel"/>
    <w:tmpl w:val="B6E63F14"/>
    <w:lvl w:ilvl="0" w:tplc="6E10B4D6">
      <w:start w:val="8"/>
      <w:numFmt w:val="decimal"/>
      <w:lvlText w:val="%1"/>
      <w:lvlJc w:val="left"/>
      <w:pPr>
        <w:ind w:left="622" w:hanging="151"/>
      </w:pPr>
      <w:rPr>
        <w:rFonts w:ascii="Times New Roman" w:eastAsia="Times New Roman" w:hAnsi="Times New Roman" w:hint="default"/>
        <w:b/>
        <w:bCs/>
        <w:i/>
        <w:iCs/>
        <w:w w:val="99"/>
        <w:sz w:val="20"/>
        <w:szCs w:val="20"/>
      </w:rPr>
    </w:lvl>
    <w:lvl w:ilvl="1" w:tplc="02E20DF0">
      <w:numFmt w:val="bullet"/>
      <w:lvlText w:val="•"/>
      <w:lvlJc w:val="left"/>
      <w:pPr>
        <w:ind w:left="2177" w:hanging="151"/>
      </w:pPr>
      <w:rPr>
        <w:rFonts w:hint="default"/>
      </w:rPr>
    </w:lvl>
    <w:lvl w:ilvl="2" w:tplc="02500EBC">
      <w:numFmt w:val="bullet"/>
      <w:lvlText w:val="•"/>
      <w:lvlJc w:val="left"/>
      <w:pPr>
        <w:ind w:left="3735" w:hanging="151"/>
      </w:pPr>
      <w:rPr>
        <w:rFonts w:hint="default"/>
      </w:rPr>
    </w:lvl>
    <w:lvl w:ilvl="3" w:tplc="C5ACFD98">
      <w:numFmt w:val="bullet"/>
      <w:lvlText w:val="•"/>
      <w:lvlJc w:val="left"/>
      <w:pPr>
        <w:ind w:left="5293" w:hanging="151"/>
      </w:pPr>
      <w:rPr>
        <w:rFonts w:hint="default"/>
      </w:rPr>
    </w:lvl>
    <w:lvl w:ilvl="4" w:tplc="5042479A">
      <w:numFmt w:val="bullet"/>
      <w:lvlText w:val="•"/>
      <w:lvlJc w:val="left"/>
      <w:pPr>
        <w:ind w:left="6851" w:hanging="151"/>
      </w:pPr>
      <w:rPr>
        <w:rFonts w:hint="default"/>
      </w:rPr>
    </w:lvl>
    <w:lvl w:ilvl="5" w:tplc="548040C0">
      <w:numFmt w:val="bullet"/>
      <w:lvlText w:val="•"/>
      <w:lvlJc w:val="left"/>
      <w:pPr>
        <w:ind w:left="8409" w:hanging="151"/>
      </w:pPr>
      <w:rPr>
        <w:rFonts w:hint="default"/>
      </w:rPr>
    </w:lvl>
    <w:lvl w:ilvl="6" w:tplc="9982ADF4">
      <w:numFmt w:val="bullet"/>
      <w:lvlText w:val="•"/>
      <w:lvlJc w:val="left"/>
      <w:pPr>
        <w:ind w:left="9967" w:hanging="151"/>
      </w:pPr>
      <w:rPr>
        <w:rFonts w:hint="default"/>
      </w:rPr>
    </w:lvl>
    <w:lvl w:ilvl="7" w:tplc="E6B09096">
      <w:numFmt w:val="bullet"/>
      <w:lvlText w:val="•"/>
      <w:lvlJc w:val="left"/>
      <w:pPr>
        <w:ind w:left="11524" w:hanging="151"/>
      </w:pPr>
      <w:rPr>
        <w:rFonts w:hint="default"/>
      </w:rPr>
    </w:lvl>
    <w:lvl w:ilvl="8" w:tplc="4FCEF622">
      <w:numFmt w:val="bullet"/>
      <w:lvlText w:val="•"/>
      <w:lvlJc w:val="left"/>
      <w:pPr>
        <w:ind w:left="13082" w:hanging="151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466"/>
    <w:rsid w:val="00175682"/>
    <w:rsid w:val="00231753"/>
    <w:rsid w:val="0043689F"/>
    <w:rsid w:val="00456466"/>
    <w:rsid w:val="00631E8F"/>
    <w:rsid w:val="0082391B"/>
    <w:rsid w:val="00994294"/>
    <w:rsid w:val="00C93E4E"/>
    <w:rsid w:val="00CA35F4"/>
    <w:rsid w:val="00E33392"/>
    <w:rsid w:val="00F3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46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56466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56466"/>
  </w:style>
  <w:style w:type="character" w:customStyle="1" w:styleId="BodyTextChar">
    <w:name w:val="Body Text Char"/>
    <w:basedOn w:val="DefaultParagraphFont"/>
    <w:link w:val="BodyText"/>
    <w:uiPriority w:val="99"/>
    <w:semiHidden/>
    <w:rsid w:val="00921DF4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456466"/>
    <w:pPr>
      <w:ind w:left="459"/>
      <w:outlineLvl w:val="1"/>
    </w:pPr>
    <w:rPr>
      <w:b/>
      <w:bCs/>
    </w:rPr>
  </w:style>
  <w:style w:type="paragraph" w:styleId="ListParagraph">
    <w:name w:val="List Paragraph"/>
    <w:basedOn w:val="Normal"/>
    <w:uiPriority w:val="99"/>
    <w:qFormat/>
    <w:rsid w:val="00456466"/>
    <w:pPr>
      <w:ind w:left="832" w:hanging="360"/>
    </w:pPr>
  </w:style>
  <w:style w:type="paragraph" w:customStyle="1" w:styleId="TableParagraph">
    <w:name w:val="Table Paragraph"/>
    <w:basedOn w:val="Normal"/>
    <w:uiPriority w:val="99"/>
    <w:rsid w:val="00456466"/>
  </w:style>
  <w:style w:type="paragraph" w:styleId="BalloonText">
    <w:name w:val="Balloon Text"/>
    <w:basedOn w:val="Normal"/>
    <w:link w:val="BalloonTextChar"/>
    <w:uiPriority w:val="99"/>
    <w:semiHidden/>
    <w:rsid w:val="00436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89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rusolymp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du.ru.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u.lseptember.ru/index.php?course=18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22</Pages>
  <Words>8142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GOT2</cp:lastModifiedBy>
  <cp:revision>4</cp:revision>
  <dcterms:created xsi:type="dcterms:W3CDTF">2022-11-09T12:42:00Z</dcterms:created>
  <dcterms:modified xsi:type="dcterms:W3CDTF">2022-11-09T16:07:00Z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