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bookmarkStart w:id="0" w:name="block_25239903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bookmarkStart w:id="1" w:name="ca8d2e90_56c6_4227_b989_cf591d15a380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  <w:bookmarkEnd w:id="1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bookmarkStart w:id="2" w:name="e2678aaf_ecf3_4703_966c_c57be95f5541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МКУ "Отдел образования ЧРМО Республики Калмыкия"</w:t>
      </w:r>
      <w:bookmarkEnd w:id="2"/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МКОУ "Комсомольская гимназия им. Б.Басангова"</w:t>
      </w:r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/>
        <w:ind w:left="120"/>
        <w:rPr>
          <w:lang w:val="ru-RU"/>
        </w:rPr>
      </w:pPr>
    </w:p>
    <w:tbl>
      <w:tblPr>
        <w:tblW w:w="10207" w:type="dxa"/>
        <w:tblInd w:w="-718" w:type="dxa"/>
        <w:tblLook w:val="00A0"/>
      </w:tblPr>
      <w:tblGrid>
        <w:gridCol w:w="3402"/>
        <w:gridCol w:w="3402"/>
        <w:gridCol w:w="3403"/>
      </w:tblGrid>
      <w:tr w:rsidR="00FE52EA" w:rsidRPr="00656265" w:rsidTr="001113A6">
        <w:tc>
          <w:tcPr>
            <w:tcW w:w="3402" w:type="dxa"/>
          </w:tcPr>
          <w:p w:rsidR="00FE52EA" w:rsidRPr="00656265" w:rsidRDefault="00FE52EA" w:rsidP="00F31A7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классов_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Давгаева Б.А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«29» 08   2023 г.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E52EA" w:rsidRPr="00656265" w:rsidRDefault="00FE52EA" w:rsidP="00F31A7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Алхастова Э.Я.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Протокол №1 от «30» 08   2023 г.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FE52EA" w:rsidRPr="00656265" w:rsidRDefault="00FE52EA" w:rsidP="00F31A7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  <w:p w:rsidR="00FE52EA" w:rsidRPr="00656265" w:rsidRDefault="00FE52EA" w:rsidP="00F31A7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Батырева М.И.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E52EA" w:rsidRPr="00656265" w:rsidRDefault="00FE52EA" w:rsidP="00F31A7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lang w:val="ru-RU"/>
              </w:rPr>
              <w:t>Приказ №125 от «30» 08   2023 г.</w:t>
            </w:r>
          </w:p>
          <w:p w:rsidR="00FE52EA" w:rsidRPr="00656265" w:rsidRDefault="00FE52EA" w:rsidP="00F31A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2EA" w:rsidRDefault="00FE52EA">
      <w:pPr>
        <w:spacing w:after="0"/>
        <w:ind w:left="120"/>
      </w:pPr>
    </w:p>
    <w:p w:rsidR="00FE52EA" w:rsidRDefault="00FE52EA">
      <w:pPr>
        <w:spacing w:after="0"/>
        <w:ind w:left="120"/>
      </w:pPr>
    </w:p>
    <w:p w:rsidR="00FE52EA" w:rsidRDefault="00FE52EA">
      <w:pPr>
        <w:spacing w:after="0"/>
        <w:ind w:left="120"/>
      </w:pPr>
    </w:p>
    <w:p w:rsidR="00FE52EA" w:rsidRDefault="00FE52EA">
      <w:pPr>
        <w:spacing w:after="0"/>
        <w:ind w:left="120"/>
      </w:pPr>
    </w:p>
    <w:p w:rsidR="00FE52EA" w:rsidRDefault="00FE52EA">
      <w:pPr>
        <w:spacing w:after="0"/>
        <w:ind w:left="120"/>
      </w:pP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3347326)</w:t>
      </w: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предмета «Технология»</w:t>
      </w:r>
    </w:p>
    <w:p w:rsidR="00FE52EA" w:rsidRPr="00F31A7C" w:rsidRDefault="00FE52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3 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</w:p>
    <w:p w:rsidR="00FE52EA" w:rsidRDefault="00FE52EA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BM508ac55b_44c9_400c_838c_9af63dfa3fb2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п.Комсомольский</w:t>
      </w:r>
      <w:bookmarkEnd w:id="3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d20e1ab1_8771_4456_8e22_9864249693d4"/>
    </w:p>
    <w:p w:rsidR="00FE52EA" w:rsidRPr="00F31A7C" w:rsidRDefault="00FE52EA">
      <w:pPr>
        <w:spacing w:after="0"/>
        <w:ind w:left="120"/>
        <w:jc w:val="center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bookmarkEnd w:id="4"/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lang w:val="ru-RU"/>
        </w:rPr>
      </w:pPr>
      <w:bookmarkStart w:id="5" w:name="block_25239905"/>
      <w:bookmarkEnd w:id="0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E52EA" w:rsidRPr="00F31A7C" w:rsidRDefault="00FE52E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FE52EA" w:rsidRPr="00F31A7C" w:rsidRDefault="00FE52E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E52EA" w:rsidRPr="00F31A7C" w:rsidRDefault="00FE52E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E52EA" w:rsidRPr="00F31A7C" w:rsidRDefault="00FE52E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BM6028649a_e0ac_451e_8172_b3f83139ddea"/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rPr>
          <w:lang w:val="ru-RU"/>
        </w:rPr>
        <w:sectPr w:rsidR="00FE52EA" w:rsidRPr="00F31A7C" w:rsidSect="00F31A7C">
          <w:pgSz w:w="11906" w:h="16383"/>
          <w:pgMar w:top="1134" w:right="850" w:bottom="1134" w:left="1701" w:header="720" w:footer="720" w:gutter="0"/>
          <w:cols w:space="720"/>
        </w:sectPr>
      </w:pPr>
    </w:p>
    <w:p w:rsidR="00FE52EA" w:rsidRPr="00F31A7C" w:rsidRDefault="00FE52EA">
      <w:pPr>
        <w:spacing w:after="0" w:line="264" w:lineRule="auto"/>
        <w:ind w:left="120"/>
        <w:jc w:val="both"/>
        <w:rPr>
          <w:lang w:val="ru-RU"/>
        </w:rPr>
      </w:pPr>
      <w:bookmarkStart w:id="7" w:name="block_25239904"/>
      <w:bookmarkEnd w:id="5"/>
      <w:r w:rsidRPr="00F31A7C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СОДЕРЖАНИЕ УЧЕБНОГО ПРЕДМЕТА</w:t>
      </w:r>
    </w:p>
    <w:p w:rsidR="00FE52EA" w:rsidRPr="00F31A7C" w:rsidRDefault="00FE52EA">
      <w:pPr>
        <w:spacing w:after="0" w:line="264" w:lineRule="auto"/>
        <w:ind w:left="120"/>
        <w:jc w:val="both"/>
        <w:rPr>
          <w:lang w:val="ru-RU"/>
        </w:rPr>
      </w:pPr>
    </w:p>
    <w:p w:rsidR="00FE52EA" w:rsidRPr="00F31A7C" w:rsidRDefault="00FE52EA" w:rsidP="00F31A7C">
      <w:pPr>
        <w:spacing w:after="0" w:line="264" w:lineRule="auto"/>
        <w:jc w:val="both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FE52EA" w:rsidRPr="00F31A7C" w:rsidRDefault="00FE52EA">
      <w:pPr>
        <w:spacing w:after="0" w:line="264" w:lineRule="auto"/>
        <w:ind w:left="120"/>
        <w:jc w:val="both"/>
        <w:rPr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Конструирование и моделирование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F31A7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F31A7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1A7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Самоорганизация и самоконтроль: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FE52EA" w:rsidRPr="00F31A7C" w:rsidRDefault="00FE52E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</w:t>
      </w: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FE52EA" w:rsidRPr="00F31A7C" w:rsidRDefault="00FE52E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E52EA" w:rsidRPr="00F31A7C" w:rsidRDefault="00FE52EA">
      <w:pPr>
        <w:spacing w:after="0" w:line="264" w:lineRule="auto"/>
        <w:ind w:left="120"/>
        <w:jc w:val="both"/>
        <w:rPr>
          <w:lang w:val="ru-RU"/>
        </w:rPr>
      </w:pPr>
    </w:p>
    <w:p w:rsidR="00FE52EA" w:rsidRPr="00F31A7C" w:rsidRDefault="00FE52EA">
      <w:pPr>
        <w:rPr>
          <w:lang w:val="ru-RU"/>
        </w:rPr>
        <w:sectPr w:rsidR="00FE52EA" w:rsidRPr="00F31A7C" w:rsidSect="00F31A7C">
          <w:pgSz w:w="11906" w:h="16383"/>
          <w:pgMar w:top="1134" w:right="850" w:bottom="1134" w:left="1701" w:header="720" w:footer="720" w:gutter="0"/>
          <w:cols w:space="720"/>
        </w:sectPr>
      </w:pP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  <w:bookmarkStart w:id="8" w:name="block_25239906"/>
      <w:bookmarkEnd w:id="7"/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  <w:bookmarkStart w:id="9" w:name="_Toc143620888"/>
      <w:bookmarkEnd w:id="9"/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  <w:bookmarkStart w:id="10" w:name="_Toc143620889"/>
      <w:bookmarkEnd w:id="10"/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52EA" w:rsidRPr="00F31A7C" w:rsidRDefault="00FE52E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FE52EA" w:rsidRPr="00F31A7C" w:rsidRDefault="00FE52E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E52EA" w:rsidRPr="00F31A7C" w:rsidRDefault="00FE52EA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FE52EA" w:rsidRPr="00F31A7C" w:rsidRDefault="00FE52EA">
      <w:pPr>
        <w:spacing w:after="0"/>
        <w:ind w:left="12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Совместная деятельность: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52EA" w:rsidRPr="00F31A7C" w:rsidRDefault="00FE52E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52EA" w:rsidRPr="00F31A7C" w:rsidRDefault="00FE52EA">
      <w:pPr>
        <w:spacing w:after="0"/>
        <w:ind w:left="120"/>
        <w:rPr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E52EA" w:rsidRPr="00F31A7C" w:rsidRDefault="00FE52EA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1A7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:rsidR="00FE52EA" w:rsidRPr="00F31A7C" w:rsidRDefault="00FE52EA">
      <w:pPr>
        <w:spacing w:after="0"/>
        <w:ind w:left="12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31A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3 классе</w:t>
      </w: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E52EA" w:rsidRPr="00F31A7C" w:rsidRDefault="00FE52EA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F31A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E52EA" w:rsidRPr="00F31A7C" w:rsidRDefault="00FE52EA">
      <w:pPr>
        <w:spacing w:after="0"/>
        <w:ind w:left="120"/>
        <w:jc w:val="both"/>
        <w:rPr>
          <w:lang w:val="ru-RU"/>
        </w:rPr>
      </w:pPr>
    </w:p>
    <w:p w:rsidR="00FE52EA" w:rsidRPr="00F31A7C" w:rsidRDefault="00FE52EA">
      <w:pPr>
        <w:spacing w:after="0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E52EA" w:rsidRPr="00F31A7C" w:rsidRDefault="00FE52EA">
      <w:pPr>
        <w:rPr>
          <w:lang w:val="ru-RU"/>
        </w:rPr>
        <w:sectPr w:rsidR="00FE52EA" w:rsidRPr="00F31A7C" w:rsidSect="00F31A7C">
          <w:pgSz w:w="11906" w:h="16383"/>
          <w:pgMar w:top="1134" w:right="850" w:bottom="1134" w:left="1701" w:header="720" w:footer="720" w:gutter="0"/>
          <w:cols w:space="720"/>
        </w:sectPr>
      </w:pPr>
    </w:p>
    <w:p w:rsidR="00FE52EA" w:rsidRDefault="00FE52EA">
      <w:pPr>
        <w:spacing w:after="0"/>
        <w:ind w:left="120"/>
      </w:pPr>
      <w:bookmarkStart w:id="13" w:name="block_25239902"/>
      <w:bookmarkEnd w:id="8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FE52EA" w:rsidRDefault="00FE52E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0"/>
        <w:gridCol w:w="4591"/>
        <w:gridCol w:w="1570"/>
        <w:gridCol w:w="1841"/>
        <w:gridCol w:w="1910"/>
        <w:gridCol w:w="2710"/>
      </w:tblGrid>
      <w:tr w:rsidR="00FE52EA" w:rsidRPr="0065626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FE52EA" w:rsidRPr="0065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 w:rsidP="00F31A7C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6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FE52EA" w:rsidRPr="001113A6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6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pPr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subject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/7/2/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.1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18"/>
                <w:szCs w:val="18"/>
                <w:lang w:val="ru-RU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infourok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656265">
              <w:rPr>
                <w:sz w:val="28"/>
                <w:szCs w:val="28"/>
                <w:lang w:val="ru-RU"/>
              </w:rPr>
              <w:br/>
            </w:r>
          </w:p>
        </w:tc>
      </w:tr>
      <w:tr w:rsidR="00FE52EA" w:rsidRPr="0065626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rPr>
                <w:lang w:val="ru-RU"/>
              </w:rPr>
            </w:pP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rPr>
                <w:lang w:val="ru-RU"/>
              </w:rPr>
            </w:pP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1113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1113A6" w:rsidRDefault="00FE52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FE52EA" w:rsidRPr="00656265" w:rsidRDefault="00FE52EA"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</w:t>
            </w:r>
            <w:r w:rsidRPr="001113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resh</w:t>
            </w:r>
            <w:r w:rsidRPr="001113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edu.ru/subject/7/2/</w:t>
            </w:r>
            <w:r w:rsidRPr="00656265">
              <w:rPr>
                <w:sz w:val="18"/>
                <w:szCs w:val="18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https://urok.1sept.ru/</w:t>
            </w:r>
            <w:r w:rsidRPr="00656265">
              <w:rPr>
                <w:sz w:val="18"/>
                <w:szCs w:val="18"/>
              </w:rPr>
              <w:br/>
            </w:r>
            <w:r w:rsidRPr="006562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https://infourok.ru/</w:t>
            </w:r>
          </w:p>
        </w:tc>
      </w:tr>
      <w:tr w:rsidR="00FE52EA" w:rsidRPr="0065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/>
        </w:tc>
      </w:tr>
    </w:tbl>
    <w:p w:rsidR="00FE52EA" w:rsidRDefault="00FE52EA">
      <w:pPr>
        <w:sectPr w:rsidR="00FE52EA" w:rsidSect="001113A6">
          <w:pgSz w:w="16383" w:h="11906" w:orient="landscape"/>
          <w:pgMar w:top="899" w:right="850" w:bottom="1134" w:left="1701" w:header="720" w:footer="720" w:gutter="0"/>
          <w:cols w:space="720"/>
        </w:sectPr>
      </w:pPr>
    </w:p>
    <w:p w:rsidR="00FE52EA" w:rsidRDefault="00FE52EA">
      <w:pPr>
        <w:spacing w:after="0"/>
        <w:ind w:left="120"/>
      </w:pPr>
      <w:bookmarkStart w:id="14" w:name="block_25239907"/>
      <w:bookmarkEnd w:id="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Ind w:w="-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0"/>
        <w:gridCol w:w="4860"/>
        <w:gridCol w:w="1254"/>
        <w:gridCol w:w="1841"/>
        <w:gridCol w:w="1910"/>
        <w:gridCol w:w="1327"/>
        <w:gridCol w:w="2330"/>
      </w:tblGrid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2EA" w:rsidRPr="00656265" w:rsidRDefault="00FE52EA"/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08.09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 w:rsidP="002A11E9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Pr="00656265">
                <w:rPr>
                  <w:rStyle w:val="Hyperlink"/>
                </w:rPr>
                <w:t>https://lesson.edu.ru/</w:t>
              </w:r>
            </w:hyperlink>
            <w:r w:rsidRPr="00656265">
              <w:rPr>
                <w:lang w:val="ru-RU"/>
              </w:rPr>
              <w:t xml:space="preserve"> </w:t>
            </w:r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15.09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6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22.09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7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29.09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8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06.10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9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13.10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0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20.10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1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lang w:val="ru-RU"/>
              </w:rPr>
              <w:t>27.10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2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3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4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5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6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7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8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19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0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1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2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3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 швейного изделия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4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ришивание пуговиц. Ремонт одежды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5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6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7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8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29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0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1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2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3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4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5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6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FE52EA" w:rsidRPr="00656265" w:rsidRDefault="00FE52EA">
            <w:hyperlink r:id="rId37" w:history="1">
              <w:r w:rsidRPr="00656265">
                <w:rPr>
                  <w:rStyle w:val="Hyperlink"/>
                </w:rPr>
                <w:t>https://lesson.edu.ru/</w:t>
              </w:r>
            </w:hyperlink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</w:pPr>
          </w:p>
        </w:tc>
      </w:tr>
      <w:tr w:rsidR="00FE52EA" w:rsidRPr="00656265" w:rsidTr="001113A6">
        <w:trPr>
          <w:trHeight w:val="144"/>
          <w:tblCellSpacing w:w="20" w:type="nil"/>
        </w:trPr>
        <w:tc>
          <w:tcPr>
            <w:tcW w:w="5760" w:type="dxa"/>
            <w:gridSpan w:val="2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>
            <w:pPr>
              <w:spacing w:after="0"/>
              <w:ind w:left="135"/>
              <w:jc w:val="center"/>
              <w:rPr>
                <w:lang w:val="ru-RU"/>
              </w:rPr>
            </w:pP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62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2EA" w:rsidRPr="00656265" w:rsidRDefault="00FE52EA"/>
        </w:tc>
      </w:tr>
    </w:tbl>
    <w:p w:rsidR="00FE52EA" w:rsidRDefault="00FE52EA">
      <w:pPr>
        <w:sectPr w:rsidR="00FE52EA" w:rsidSect="00F31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2EA" w:rsidRPr="00F31A7C" w:rsidRDefault="00FE52EA">
      <w:pPr>
        <w:spacing w:after="0"/>
        <w:ind w:left="120"/>
        <w:rPr>
          <w:lang w:val="ru-RU"/>
        </w:rPr>
      </w:pPr>
      <w:bookmarkStart w:id="15" w:name="block_25239908"/>
      <w:bookmarkEnd w:id="14"/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  <w:bookmarkStart w:id="16" w:name="fd2563da_70e6_4a8e_9eef_1431331cf80c"/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Технология: 3-й класс: учебник, 3 класс/ Лутцева Е.А., Зуева Т.П., Акционерное общество «Издательство «Просвещение»</w:t>
      </w:r>
      <w:bookmarkEnd w:id="16"/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  <w:bookmarkStart w:id="17" w:name="BM0ffefc5c_f9fc_44a3_a446_5fc8622ad11a"/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разработки по технологии 3 класс. Универсальное издание. Т. Н. Максимова. М.: ВАКО, 2013</w:t>
      </w:r>
      <w:bookmarkEnd w:id="17"/>
    </w:p>
    <w:p w:rsidR="00FE52EA" w:rsidRPr="00F31A7C" w:rsidRDefault="00FE52EA">
      <w:pPr>
        <w:spacing w:after="0"/>
        <w:ind w:left="120"/>
        <w:rPr>
          <w:lang w:val="ru-RU"/>
        </w:rPr>
      </w:pPr>
    </w:p>
    <w:p w:rsidR="00FE52EA" w:rsidRPr="00F31A7C" w:rsidRDefault="00FE52EA">
      <w:pPr>
        <w:spacing w:after="0" w:line="480" w:lineRule="auto"/>
        <w:ind w:left="120"/>
        <w:rPr>
          <w:lang w:val="ru-RU"/>
        </w:rPr>
      </w:pPr>
      <w:r w:rsidRPr="00F31A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E52EA" w:rsidRPr="00F31A7C" w:rsidRDefault="00FE52EA" w:rsidP="008939B9">
      <w:pPr>
        <w:spacing w:after="0" w:line="480" w:lineRule="auto"/>
        <w:ind w:left="120"/>
        <w:rPr>
          <w:lang w:val="ru-RU"/>
        </w:rPr>
      </w:pP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РЭШ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subject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/7/2/</w:t>
      </w:r>
      <w:r w:rsidRPr="00F31A7C">
        <w:rPr>
          <w:sz w:val="28"/>
          <w:szCs w:val="28"/>
          <w:lang w:val="ru-RU"/>
        </w:rPr>
        <w:br/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Открытый урок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urok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sept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F31A7C">
        <w:rPr>
          <w:sz w:val="28"/>
          <w:szCs w:val="28"/>
          <w:lang w:val="ru-RU"/>
        </w:rPr>
        <w:br/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Инфоурок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infourok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F31A7C">
        <w:rPr>
          <w:sz w:val="28"/>
          <w:szCs w:val="28"/>
          <w:lang w:val="ru-RU"/>
        </w:rPr>
        <w:br/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nsportal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F31A7C">
        <w:rPr>
          <w:sz w:val="28"/>
          <w:szCs w:val="28"/>
          <w:lang w:val="ru-RU"/>
        </w:rPr>
        <w:br/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  <w:szCs w:val="28"/>
        </w:rPr>
        <w:t>obuchalka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obuchenie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risovaniu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izobrazitelnomu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iskusstvu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klassam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/?</w:t>
      </w:r>
      <w:r>
        <w:rPr>
          <w:rFonts w:ascii="Times New Roman" w:hAnsi="Times New Roman" w:cs="Times New Roman"/>
          <w:color w:val="000000"/>
          <w:sz w:val="28"/>
          <w:szCs w:val="28"/>
        </w:rPr>
        <w:t>ysclid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lkehcpjrmr</w:t>
      </w:r>
      <w:r w:rsidRPr="00F31A7C">
        <w:rPr>
          <w:rFonts w:ascii="Times New Roman" w:hAnsi="Times New Roman" w:cs="Times New Roman"/>
          <w:color w:val="000000"/>
          <w:sz w:val="28"/>
          <w:szCs w:val="28"/>
          <w:lang w:val="ru-RU"/>
        </w:rPr>
        <w:t>226595869</w:t>
      </w:r>
      <w:bookmarkStart w:id="18" w:name="BM111db0ec_8c24_4b78_b09f_eef62a6c6ea2"/>
      <w:bookmarkStart w:id="19" w:name="_GoBack"/>
      <w:bookmarkEnd w:id="15"/>
      <w:bookmarkEnd w:id="18"/>
      <w:bookmarkEnd w:id="19"/>
    </w:p>
    <w:p w:rsidR="00FE52EA" w:rsidRPr="00F31A7C" w:rsidRDefault="00FE52EA">
      <w:pPr>
        <w:rPr>
          <w:lang w:val="ru-RU"/>
        </w:rPr>
      </w:pPr>
    </w:p>
    <w:sectPr w:rsidR="00FE52EA" w:rsidRPr="00F31A7C" w:rsidSect="00F31A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92735"/>
    <w:multiLevelType w:val="multilevel"/>
    <w:tmpl w:val="C062D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50A"/>
    <w:rsid w:val="001113A6"/>
    <w:rsid w:val="002A11E9"/>
    <w:rsid w:val="002D04CE"/>
    <w:rsid w:val="002F72BA"/>
    <w:rsid w:val="00656265"/>
    <w:rsid w:val="008939B9"/>
    <w:rsid w:val="00AB21C5"/>
    <w:rsid w:val="00C8650A"/>
    <w:rsid w:val="00F31A7C"/>
    <w:rsid w:val="00FE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2F72BA"/>
    <w:rPr>
      <w:color w:val="0000FF"/>
      <w:u w:val="single"/>
    </w:rPr>
  </w:style>
  <w:style w:type="table" w:styleId="TableGrid">
    <w:name w:val="Table Grid"/>
    <w:basedOn w:val="TableNormal"/>
    <w:uiPriority w:val="99"/>
    <w:rsid w:val="002F72B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" TargetMode="External"/><Relationship Id="rId13" Type="http://schemas.openxmlformats.org/officeDocument/2006/relationships/hyperlink" Target="https://lesson.edu.ru/" TargetMode="External"/><Relationship Id="rId18" Type="http://schemas.openxmlformats.org/officeDocument/2006/relationships/hyperlink" Target="https://lesson.edu.ru/" TargetMode="External"/><Relationship Id="rId26" Type="http://schemas.openxmlformats.org/officeDocument/2006/relationships/hyperlink" Target="https://lesson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sson.edu.ru/" TargetMode="External"/><Relationship Id="rId34" Type="http://schemas.openxmlformats.org/officeDocument/2006/relationships/hyperlink" Target="https://lesson.edu.ru/" TargetMode="External"/><Relationship Id="rId7" Type="http://schemas.openxmlformats.org/officeDocument/2006/relationships/hyperlink" Target="https://lesson.edu.ru/" TargetMode="External"/><Relationship Id="rId12" Type="http://schemas.openxmlformats.org/officeDocument/2006/relationships/hyperlink" Target="https://lesson.edu.ru/" TargetMode="External"/><Relationship Id="rId17" Type="http://schemas.openxmlformats.org/officeDocument/2006/relationships/hyperlink" Target="https://lesson.edu.ru/" TargetMode="External"/><Relationship Id="rId25" Type="http://schemas.openxmlformats.org/officeDocument/2006/relationships/hyperlink" Target="https://lesson.edu.ru/" TargetMode="External"/><Relationship Id="rId33" Type="http://schemas.openxmlformats.org/officeDocument/2006/relationships/hyperlink" Target="https://lesson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" TargetMode="External"/><Relationship Id="rId20" Type="http://schemas.openxmlformats.org/officeDocument/2006/relationships/hyperlink" Target="https://lesson.edu.ru/" TargetMode="External"/><Relationship Id="rId29" Type="http://schemas.openxmlformats.org/officeDocument/2006/relationships/hyperlink" Target="https://less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" TargetMode="External"/><Relationship Id="rId11" Type="http://schemas.openxmlformats.org/officeDocument/2006/relationships/hyperlink" Target="https://lesson.edu.ru/" TargetMode="External"/><Relationship Id="rId24" Type="http://schemas.openxmlformats.org/officeDocument/2006/relationships/hyperlink" Target="https://lesson.edu.ru/" TargetMode="External"/><Relationship Id="rId32" Type="http://schemas.openxmlformats.org/officeDocument/2006/relationships/hyperlink" Target="https://lesson.edu.ru/" TargetMode="External"/><Relationship Id="rId37" Type="http://schemas.openxmlformats.org/officeDocument/2006/relationships/hyperlink" Target="https://lesson.edu.ru/" TargetMode="External"/><Relationship Id="rId5" Type="http://schemas.openxmlformats.org/officeDocument/2006/relationships/hyperlink" Target="https://lesson.edu.ru/" TargetMode="External"/><Relationship Id="rId15" Type="http://schemas.openxmlformats.org/officeDocument/2006/relationships/hyperlink" Target="https://lesson.edu.ru/" TargetMode="External"/><Relationship Id="rId23" Type="http://schemas.openxmlformats.org/officeDocument/2006/relationships/hyperlink" Target="https://lesson.edu.ru/" TargetMode="External"/><Relationship Id="rId28" Type="http://schemas.openxmlformats.org/officeDocument/2006/relationships/hyperlink" Target="https://lesson.edu.ru/" TargetMode="External"/><Relationship Id="rId36" Type="http://schemas.openxmlformats.org/officeDocument/2006/relationships/hyperlink" Target="https://lesson.edu.ru/" TargetMode="External"/><Relationship Id="rId10" Type="http://schemas.openxmlformats.org/officeDocument/2006/relationships/hyperlink" Target="https://lesson.edu.ru/" TargetMode="External"/><Relationship Id="rId19" Type="http://schemas.openxmlformats.org/officeDocument/2006/relationships/hyperlink" Target="https://lesson.edu.ru/" TargetMode="External"/><Relationship Id="rId31" Type="http://schemas.openxmlformats.org/officeDocument/2006/relationships/hyperlink" Target="https://less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" TargetMode="External"/><Relationship Id="rId14" Type="http://schemas.openxmlformats.org/officeDocument/2006/relationships/hyperlink" Target="https://lesson.edu.ru/" TargetMode="External"/><Relationship Id="rId22" Type="http://schemas.openxmlformats.org/officeDocument/2006/relationships/hyperlink" Target="https://lesson.edu.ru/" TargetMode="External"/><Relationship Id="rId27" Type="http://schemas.openxmlformats.org/officeDocument/2006/relationships/hyperlink" Target="https://lesson.edu.ru/" TargetMode="External"/><Relationship Id="rId30" Type="http://schemas.openxmlformats.org/officeDocument/2006/relationships/hyperlink" Target="https://lesson.edu.ru/" TargetMode="External"/><Relationship Id="rId35" Type="http://schemas.openxmlformats.org/officeDocument/2006/relationships/hyperlink" Target="https://less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17</Pages>
  <Words>4391</Words>
  <Characters>25031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Gimnaziya</cp:lastModifiedBy>
  <cp:revision>6</cp:revision>
  <cp:lastPrinted>2011-01-12T05:17:00Z</cp:lastPrinted>
  <dcterms:created xsi:type="dcterms:W3CDTF">2023-09-24T18:15:00Z</dcterms:created>
  <dcterms:modified xsi:type="dcterms:W3CDTF">2011-01-12T05:17:00Z</dcterms:modified>
</cp:coreProperties>
</file>