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05" w:rsidRPr="00FD4C73" w:rsidRDefault="00591705">
      <w:pPr>
        <w:spacing w:after="0" w:line="408" w:lineRule="auto"/>
        <w:ind w:left="120"/>
        <w:jc w:val="center"/>
        <w:rPr>
          <w:lang w:val="ru-RU"/>
        </w:rPr>
      </w:pPr>
      <w:bookmarkStart w:id="0" w:name="block_15456023"/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91705" w:rsidRPr="00FD4C73" w:rsidRDefault="00591705">
      <w:pPr>
        <w:spacing w:after="0" w:line="408" w:lineRule="auto"/>
        <w:ind w:left="120"/>
        <w:jc w:val="center"/>
        <w:rPr>
          <w:lang w:val="ru-RU"/>
        </w:rPr>
      </w:pPr>
      <w:bookmarkStart w:id="1" w:name="BM55a7169f_c0c0_44ac_bf37_cbc776930ef9"/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  <w:bookmarkEnd w:id="1"/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91705" w:rsidRPr="00FD4C73" w:rsidRDefault="00591705">
      <w:pPr>
        <w:spacing w:after="0" w:line="408" w:lineRule="auto"/>
        <w:ind w:left="120"/>
        <w:jc w:val="center"/>
        <w:rPr>
          <w:lang w:val="ru-RU"/>
        </w:rPr>
      </w:pPr>
      <w:bookmarkStart w:id="2" w:name="b160c1bf_440c_4991_9e94_e52aab997657"/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МКУ "Отдел образования ЧРМО РК"</w:t>
      </w:r>
      <w:bookmarkEnd w:id="2"/>
    </w:p>
    <w:p w:rsidR="00591705" w:rsidRPr="00FD4C73" w:rsidRDefault="00591705">
      <w:pPr>
        <w:spacing w:after="0" w:line="408" w:lineRule="auto"/>
        <w:ind w:left="120"/>
        <w:jc w:val="center"/>
        <w:rPr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 "Комсомольская гимназия им. Б.Басангова"</w:t>
      </w:r>
    </w:p>
    <w:p w:rsidR="00591705" w:rsidRPr="00FD4C73" w:rsidRDefault="00591705">
      <w:pPr>
        <w:spacing w:after="0"/>
        <w:ind w:left="120"/>
        <w:rPr>
          <w:lang w:val="ru-RU"/>
        </w:rPr>
      </w:pPr>
    </w:p>
    <w:p w:rsidR="00591705" w:rsidRPr="00FD4C73" w:rsidRDefault="00591705">
      <w:pPr>
        <w:spacing w:after="0"/>
        <w:ind w:left="120"/>
        <w:rPr>
          <w:lang w:val="ru-RU"/>
        </w:rPr>
      </w:pPr>
    </w:p>
    <w:p w:rsidR="00591705" w:rsidRPr="00FD4C73" w:rsidRDefault="00591705">
      <w:pPr>
        <w:spacing w:after="0"/>
        <w:ind w:left="120"/>
        <w:rPr>
          <w:lang w:val="ru-RU"/>
        </w:rPr>
      </w:pPr>
    </w:p>
    <w:p w:rsidR="00591705" w:rsidRPr="00FD4C73" w:rsidRDefault="00591705">
      <w:pPr>
        <w:spacing w:after="0"/>
        <w:ind w:left="120"/>
        <w:rPr>
          <w:lang w:val="ru-RU"/>
        </w:rPr>
      </w:pPr>
    </w:p>
    <w:tbl>
      <w:tblPr>
        <w:tblW w:w="10207" w:type="dxa"/>
        <w:tblInd w:w="-718" w:type="dxa"/>
        <w:tblLook w:val="00A0"/>
      </w:tblPr>
      <w:tblGrid>
        <w:gridCol w:w="3402"/>
        <w:gridCol w:w="3402"/>
        <w:gridCol w:w="3403"/>
      </w:tblGrid>
      <w:tr w:rsidR="00591705" w:rsidRPr="008B0C8A">
        <w:tc>
          <w:tcPr>
            <w:tcW w:w="3402" w:type="dxa"/>
          </w:tcPr>
          <w:p w:rsidR="00591705" w:rsidRPr="008B0C8A" w:rsidRDefault="00591705" w:rsidP="00FD4C7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классов_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lang w:val="ru-RU"/>
              </w:rPr>
              <w:t>Давгаева Б.А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lang w:val="ru-RU"/>
              </w:rPr>
              <w:t>Протокол №1 от «29» 08   2023 г.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91705" w:rsidRPr="008B0C8A" w:rsidRDefault="00591705" w:rsidP="00FD4C7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lang w:val="ru-RU"/>
              </w:rPr>
              <w:t>Алхастова Э.Я.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lang w:val="ru-RU"/>
              </w:rPr>
              <w:t>Протокол №1 от «30» 08   2023 г.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591705" w:rsidRPr="008B0C8A" w:rsidRDefault="00591705" w:rsidP="00FD4C7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  <w:p w:rsidR="00591705" w:rsidRPr="008B0C8A" w:rsidRDefault="00591705" w:rsidP="00FD4C73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lang w:val="ru-RU"/>
              </w:rPr>
              <w:t>Батырева М.И.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91705" w:rsidRPr="008B0C8A" w:rsidRDefault="00591705" w:rsidP="00FD4C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lang w:val="ru-RU"/>
              </w:rPr>
              <w:t>Приказ №125 от «30» 08   2023 г.</w:t>
            </w:r>
          </w:p>
          <w:p w:rsidR="00591705" w:rsidRPr="008B0C8A" w:rsidRDefault="00591705" w:rsidP="00FD4C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1705" w:rsidRDefault="00591705">
      <w:pPr>
        <w:spacing w:after="0"/>
        <w:ind w:left="120"/>
      </w:pPr>
    </w:p>
    <w:p w:rsidR="00591705" w:rsidRDefault="00591705">
      <w:pPr>
        <w:spacing w:after="0"/>
        <w:ind w:left="120"/>
      </w:pPr>
    </w:p>
    <w:p w:rsidR="00591705" w:rsidRDefault="00591705">
      <w:pPr>
        <w:spacing w:after="0"/>
        <w:ind w:left="120"/>
      </w:pPr>
    </w:p>
    <w:p w:rsidR="00591705" w:rsidRDefault="00591705">
      <w:pPr>
        <w:spacing w:after="0"/>
        <w:ind w:left="120"/>
      </w:pPr>
    </w:p>
    <w:p w:rsidR="00591705" w:rsidRDefault="00591705">
      <w:pPr>
        <w:spacing w:after="0"/>
        <w:ind w:left="120"/>
      </w:pPr>
    </w:p>
    <w:p w:rsidR="00591705" w:rsidRDefault="00591705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91705" w:rsidRDefault="00591705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(ID 2089651)</w:t>
      </w: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 «Русский язык»</w:t>
      </w:r>
    </w:p>
    <w:p w:rsidR="00591705" w:rsidRDefault="00591705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</w:pPr>
    </w:p>
    <w:p w:rsidR="00591705" w:rsidRDefault="00591705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" w:name="BM8960954b_15b1_4c85_b40b_ae95f67136d9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</w:t>
      </w:r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Комсомольский</w:t>
      </w:r>
      <w:bookmarkEnd w:id="3"/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4" w:name="BM2b7bbf9c_2491_40e5_bd35_a2a44bd1331b"/>
    </w:p>
    <w:p w:rsidR="00591705" w:rsidRPr="00FD4C73" w:rsidRDefault="00591705">
      <w:pPr>
        <w:spacing w:after="0"/>
        <w:ind w:left="120"/>
        <w:jc w:val="center"/>
        <w:rPr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2023-2024 уч.год</w:t>
      </w:r>
      <w:bookmarkEnd w:id="4"/>
    </w:p>
    <w:p w:rsidR="00591705" w:rsidRPr="00FD4C73" w:rsidRDefault="00591705">
      <w:pPr>
        <w:spacing w:after="0"/>
        <w:ind w:left="120"/>
        <w:rPr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_15456022"/>
      <w:bookmarkEnd w:id="0"/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 ИЗУЧЕНИЯ УЧЕБНОГО ПРЕДМЕТА</w:t>
      </w:r>
      <w:r w:rsidRPr="00FD4C73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«РУССКИЙ ЯЗЫК»</w:t>
      </w: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91705" w:rsidRPr="00FD4C73" w:rsidRDefault="00591705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91705" w:rsidRPr="00FD4C73" w:rsidRDefault="00591705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91705" w:rsidRPr="00FD4C73" w:rsidRDefault="00591705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91705" w:rsidRPr="00FD4C73" w:rsidRDefault="00591705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91705" w:rsidRPr="00FD4C73" w:rsidRDefault="005917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91705" w:rsidRPr="00FD4C73" w:rsidRDefault="00591705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МЕСТО УЧЕБНОГО ПРЕДМЕТА</w:t>
      </w:r>
      <w:r w:rsidRPr="00FD4C73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«РУССКИЙ ЯЗЫК» В УЧЕБНОМ ПЛАНЕ</w:t>
      </w: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91705" w:rsidRPr="00FD4C73" w:rsidRDefault="00591705">
      <w:pPr>
        <w:rPr>
          <w:lang w:val="ru-RU"/>
        </w:rPr>
        <w:sectPr w:rsidR="00591705" w:rsidRPr="00FD4C73" w:rsidSect="00FD4C73">
          <w:pgSz w:w="11906" w:h="16383"/>
          <w:pgMar w:top="1134" w:right="850" w:bottom="1134" w:left="1701" w:header="720" w:footer="720" w:gutter="0"/>
          <w:cols w:space="720"/>
        </w:sectPr>
      </w:pPr>
    </w:p>
    <w:p w:rsidR="00591705" w:rsidRPr="00FD4C73" w:rsidRDefault="00591705">
      <w:pPr>
        <w:spacing w:after="0" w:line="264" w:lineRule="auto"/>
        <w:ind w:left="120"/>
        <w:jc w:val="both"/>
        <w:rPr>
          <w:lang w:val="ru-RU"/>
        </w:rPr>
      </w:pPr>
      <w:bookmarkStart w:id="6" w:name="block_15456026"/>
      <w:bookmarkEnd w:id="5"/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УЧЕБНОГО ПРЕДМЕТА</w:t>
      </w:r>
    </w:p>
    <w:p w:rsidR="00591705" w:rsidRPr="00FD4C73" w:rsidRDefault="00591705">
      <w:pPr>
        <w:spacing w:after="0" w:line="264" w:lineRule="auto"/>
        <w:ind w:left="120"/>
        <w:jc w:val="both"/>
        <w:rPr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591705" w:rsidRPr="00FD4C73" w:rsidRDefault="00591705">
      <w:pPr>
        <w:spacing w:after="0" w:line="264" w:lineRule="auto"/>
        <w:ind w:left="120"/>
        <w:jc w:val="both"/>
        <w:rPr>
          <w:lang w:val="ru-RU"/>
        </w:rPr>
      </w:pP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hyperlink r:id="rId5" w:anchor="_ftn1">
        <w:r w:rsidRPr="00FD4C73">
          <w:rPr>
            <w:rFonts w:ascii="Times New Roman" w:hAnsi="Times New Roman" w:cs="Times New Roman"/>
            <w:b/>
            <w:bCs/>
            <w:color w:val="0093FF"/>
            <w:lang w:val="ru-RU"/>
          </w:rPr>
          <w:t>[4]</w:t>
        </w:r>
      </w:hyperlink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 слова (морфемика)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Развитие речи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591705" w:rsidRPr="00FD4C73" w:rsidRDefault="00591705">
      <w:pPr>
        <w:spacing w:after="0" w:line="264" w:lineRule="auto"/>
        <w:ind w:left="120"/>
        <w:jc w:val="both"/>
        <w:rPr>
          <w:lang w:val="ru-RU"/>
        </w:rPr>
      </w:pPr>
    </w:p>
    <w:p w:rsidR="00591705" w:rsidRPr="00FD4C73" w:rsidRDefault="00591705" w:rsidP="00FD4C73">
      <w:pPr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7" w:name="block_15456024"/>
      <w:bookmarkEnd w:id="6"/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гражданско-патриотического воспитания</w:t>
      </w:r>
      <w:r w:rsidRPr="00FD4C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1705" w:rsidRPr="00FD4C73" w:rsidRDefault="00591705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91705" w:rsidRPr="00FD4C73" w:rsidRDefault="00591705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91705" w:rsidRPr="00FD4C73" w:rsidRDefault="00591705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91705" w:rsidRPr="00FD4C73" w:rsidRDefault="00591705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91705" w:rsidRPr="00FD4C73" w:rsidRDefault="00591705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 воспитания</w:t>
      </w:r>
      <w:r w:rsidRPr="00FD4C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1705" w:rsidRPr="00FD4C73" w:rsidRDefault="00591705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91705" w:rsidRPr="00FD4C73" w:rsidRDefault="00591705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91705" w:rsidRPr="00FD4C73" w:rsidRDefault="00591705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91705" w:rsidRPr="00FD4C73" w:rsidRDefault="00591705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 воспитания</w:t>
      </w:r>
      <w:r w:rsidRPr="00FD4C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1705" w:rsidRPr="00FD4C73" w:rsidRDefault="00591705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91705" w:rsidRPr="00FD4C73" w:rsidRDefault="00591705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1705" w:rsidRPr="00FD4C73" w:rsidRDefault="00591705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91705" w:rsidRPr="00FD4C73" w:rsidRDefault="00591705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 воспитания</w:t>
      </w:r>
      <w:r w:rsidRPr="00FD4C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1705" w:rsidRPr="00FD4C73" w:rsidRDefault="00591705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 воспитания</w:t>
      </w:r>
      <w:r w:rsidRPr="00FD4C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1705" w:rsidRPr="00FD4C73" w:rsidRDefault="00591705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91705" w:rsidRPr="00FD4C73" w:rsidRDefault="00591705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  <w:r w:rsidRPr="00FD4C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1705" w:rsidRPr="00FD4C73" w:rsidRDefault="00591705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91705" w:rsidRPr="00FD4C73" w:rsidRDefault="00591705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1705" w:rsidRPr="00FD4C73" w:rsidRDefault="00591705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91705" w:rsidRPr="00FD4C73" w:rsidRDefault="00591705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91705" w:rsidRPr="00FD4C73" w:rsidRDefault="00591705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91705" w:rsidRPr="00FD4C73" w:rsidRDefault="00591705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91705" w:rsidRPr="00FD4C73" w:rsidRDefault="00591705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91705" w:rsidRPr="00FD4C73" w:rsidRDefault="00591705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1705" w:rsidRPr="00FD4C73" w:rsidRDefault="00591705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91705" w:rsidRPr="00FD4C73" w:rsidRDefault="00591705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91705" w:rsidRPr="00FD4C73" w:rsidRDefault="00591705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91705" w:rsidRPr="00FD4C73" w:rsidRDefault="00591705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91705" w:rsidRPr="00FD4C73" w:rsidRDefault="00591705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1705" w:rsidRPr="00FD4C73" w:rsidRDefault="00591705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91705" w:rsidRPr="00FD4C73" w:rsidRDefault="00591705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91705" w:rsidRPr="00FD4C73" w:rsidRDefault="00591705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91705" w:rsidRPr="00FD4C73" w:rsidRDefault="00591705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91705" w:rsidRPr="00FD4C73" w:rsidRDefault="00591705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91705" w:rsidRPr="00FD4C73" w:rsidRDefault="00591705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1705" w:rsidRPr="00FD4C73" w:rsidRDefault="00591705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1705" w:rsidRPr="00FD4C73" w:rsidRDefault="00591705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91705" w:rsidRPr="00FD4C73" w:rsidRDefault="00591705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91705" w:rsidRPr="00FD4C73" w:rsidRDefault="00591705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91705" w:rsidRPr="00FD4C73" w:rsidRDefault="00591705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91705" w:rsidRPr="00FD4C73" w:rsidRDefault="00591705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91705" w:rsidRPr="00FD4C73" w:rsidRDefault="00591705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91705" w:rsidRPr="00FD4C73" w:rsidRDefault="00591705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1705" w:rsidRPr="00FD4C73" w:rsidRDefault="00591705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91705" w:rsidRPr="00FD4C73" w:rsidRDefault="00591705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1705" w:rsidRPr="00FD4C73" w:rsidRDefault="00591705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91705" w:rsidRPr="00FD4C73" w:rsidRDefault="00591705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91705" w:rsidRPr="00FD4C73" w:rsidRDefault="00591705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91705" w:rsidRPr="00FD4C73" w:rsidRDefault="00591705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91705" w:rsidRPr="00FD4C73" w:rsidRDefault="00591705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91705" w:rsidRPr="00FD4C73" w:rsidRDefault="0059170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совместной деятельности:</w:t>
      </w:r>
    </w:p>
    <w:p w:rsidR="00591705" w:rsidRPr="00FD4C73" w:rsidRDefault="00591705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91705" w:rsidRPr="00FD4C73" w:rsidRDefault="00591705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1705" w:rsidRPr="00FD4C73" w:rsidRDefault="00591705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91705" w:rsidRPr="00FD4C73" w:rsidRDefault="00591705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91705" w:rsidRPr="00FD4C73" w:rsidRDefault="00591705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91705" w:rsidRPr="00FD4C73" w:rsidRDefault="00591705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91705" w:rsidRPr="00FD4C73" w:rsidRDefault="00591705">
      <w:pPr>
        <w:spacing w:after="0" w:line="264" w:lineRule="auto"/>
        <w:ind w:left="120"/>
        <w:jc w:val="both"/>
        <w:rPr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591705" w:rsidRPr="00FD4C73" w:rsidRDefault="00591705">
      <w:pPr>
        <w:spacing w:after="0" w:line="264" w:lineRule="auto"/>
        <w:ind w:left="120"/>
        <w:jc w:val="both"/>
        <w:rPr>
          <w:lang w:val="ru-RU"/>
        </w:rPr>
      </w:pP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D4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третьем классе </w:t>
      </w: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91705" w:rsidRPr="00FD4C73" w:rsidRDefault="00591705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4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591705" w:rsidRPr="00FD4C73" w:rsidRDefault="0059170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91705" w:rsidRPr="00FD4C73" w:rsidRDefault="00591705" w:rsidP="00FD4C73">
      <w:pPr>
        <w:spacing w:after="0" w:line="264" w:lineRule="auto"/>
        <w:ind w:left="960"/>
        <w:jc w:val="both"/>
        <w:rPr>
          <w:lang w:val="ru-RU"/>
        </w:rPr>
      </w:pPr>
    </w:p>
    <w:p w:rsidR="00591705" w:rsidRPr="00FD4C73" w:rsidRDefault="00591705">
      <w:pPr>
        <w:rPr>
          <w:lang w:val="ru-RU"/>
        </w:rPr>
        <w:sectPr w:rsidR="00591705" w:rsidRPr="00FD4C73" w:rsidSect="00FD4C73">
          <w:pgSz w:w="11906" w:h="16383"/>
          <w:pgMar w:top="1134" w:right="850" w:bottom="1134" w:left="1701" w:header="720" w:footer="720" w:gutter="0"/>
          <w:cols w:space="720"/>
        </w:sectPr>
      </w:pPr>
    </w:p>
    <w:p w:rsidR="00591705" w:rsidRDefault="00591705">
      <w:pPr>
        <w:spacing w:after="0"/>
        <w:ind w:left="120"/>
      </w:pPr>
      <w:bookmarkStart w:id="8" w:name="block_15456025"/>
      <w:bookmarkEnd w:id="7"/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591705" w:rsidRDefault="00591705" w:rsidP="00FD4C73"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9"/>
        <w:gridCol w:w="4532"/>
        <w:gridCol w:w="1647"/>
        <w:gridCol w:w="1841"/>
        <w:gridCol w:w="1910"/>
        <w:gridCol w:w="2851"/>
      </w:tblGrid>
      <w:tr w:rsidR="00591705" w:rsidRPr="008B0C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91705" w:rsidRPr="008B0C8A" w:rsidRDefault="00591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91705" w:rsidRPr="008B0C8A" w:rsidRDefault="00591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91705" w:rsidRPr="008B0C8A" w:rsidRDefault="00591705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705" w:rsidRPr="008B0C8A" w:rsidRDefault="00591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705" w:rsidRPr="008B0C8A" w:rsidRDefault="005917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91705" w:rsidRPr="008B0C8A" w:rsidRDefault="005917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91705" w:rsidRPr="008B0C8A" w:rsidRDefault="005917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91705" w:rsidRPr="008B0C8A" w:rsidRDefault="00591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705" w:rsidRPr="008B0C8A" w:rsidRDefault="00591705"/>
        </w:tc>
      </w:tr>
      <w:tr w:rsidR="00591705" w:rsidRPr="00BD2A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9" w:name="_GoBack"/>
            <w:bookmarkEnd w:id="9"/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/>
        </w:tc>
      </w:tr>
    </w:tbl>
    <w:p w:rsidR="00591705" w:rsidRDefault="00591705">
      <w:pPr>
        <w:sectPr w:rsidR="00591705" w:rsidSect="00FD4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705" w:rsidRPr="00FD4C73" w:rsidRDefault="00591705">
      <w:pPr>
        <w:spacing w:after="0"/>
        <w:ind w:left="120"/>
        <w:rPr>
          <w:lang w:val="ru-RU"/>
        </w:rPr>
      </w:pPr>
      <w:bookmarkStart w:id="10" w:name="block_15456028"/>
      <w:bookmarkEnd w:id="8"/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ПОУРОЧНОЕ ПЛАНИРОВАНИЕ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91705" w:rsidRDefault="0059170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8"/>
        <w:gridCol w:w="4066"/>
        <w:gridCol w:w="947"/>
        <w:gridCol w:w="1841"/>
        <w:gridCol w:w="1910"/>
        <w:gridCol w:w="1316"/>
        <w:gridCol w:w="2872"/>
      </w:tblGrid>
      <w:tr w:rsidR="00591705" w:rsidRPr="008B0C8A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705" w:rsidRPr="008B0C8A" w:rsidRDefault="00591705" w:rsidP="00FD4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705" w:rsidRPr="008B0C8A" w:rsidRDefault="00591705" w:rsidP="00FD4C7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  <w:r w:rsidRPr="008B0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705" w:rsidRPr="008B0C8A" w:rsidRDefault="00591705" w:rsidP="00FD4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705" w:rsidRPr="008B0C8A" w:rsidRDefault="00591705" w:rsidP="00FD4C73"/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04.09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чего нужен язык?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05.09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Что такое текст? Какие бывают тексты?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06.09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Текст как единица языка и речи. Тема и ос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новная мысль текста.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07.09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текстов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08.09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Что такое предложение? 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11.09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предложений  по интонации.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12.09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Входной контрольный диктант с грамматическим заданием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13.09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14.09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Что такое обращение? Развитие речи.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15.09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D540F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Главные и второстепенные члены предложения (без деле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ния второстепенных членов на виды).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18.09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D540F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.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19.09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540F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Простое и сложное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20.09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и сложное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21.09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Что такое словосочетание? Из чего состоит словосочетание?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22.09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Что такое словосочетание? Из чего состоит словосочетание?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25.09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Обобщение знаний о предложении. Р.р. Обучающее сочинение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по картине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В.Д. Поленова «Золотая осень».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26.09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Как определить лексическое значение слова?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Однозначные слова.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27.09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84284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 и антонимы.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28.09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Омонимы.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29.09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Чем словосочетание отличается от слова?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02.10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Фразеологизмы.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03.10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Обучающее изложение текста Н. Сладкова «Ёлочка».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04.10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 с заданием №1.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05.10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Части речи. Что такое части речи?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06.10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Части речи (повторение): имя существительное.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09.10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Части речи (повторение): имя прилагательное, глагол.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10.10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Имя числительное как часть речи (общее представление).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Контрольный словарный диктант №1.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11.10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Однокоренные слова. Какие слова называются однокоренными?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12.10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Звуки и буквы. Гласные звуки.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13.10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Звуки и буквы. Согласные звуки.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16.10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Разделительный мягкий знак (ь).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17.10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Изложение повествовательного текста.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18.10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7042B7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Анализ и работа над ошибками, допущенными в изложении. </w:t>
            </w:r>
            <w:r w:rsidRPr="007042B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Проект «Рассказ о слове».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19.10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Что такое корень слова? Как найти в слове корень?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20.10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7042B7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Как найти в слове корень?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23.10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Контрольный диктант с грамматическим заданием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(за 1 четверть)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24.10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 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25.10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26.10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7042B7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Сложные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lang w:val="ru-RU"/>
              </w:rPr>
              <w:t>27.10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Окончание. Что такое окончание?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Что такое приставка? Как найти в слове приставку?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Значения приставок.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Что такое суффикс? Как найти в слове суффикс?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суффиксов.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Сочинение по репродукции картины А.А. Рылова «В голубом просторе».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Анализ и работа над ошибками, допущенными в сочинении.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Основа слова.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843191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Обобщение знаний о составе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Контрольный диктант с грамматическим заданием № 3 «Состав слова»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Р.р. Обучающее изложение текста повествовательного характера.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«Семья слов».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 каких значимых частях слова есть орфограммы?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безударными гласными в корне.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843303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безударными гласными в корне.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безударными гласными в корне.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843337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парными по глухостизвонкости согласными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парными по глухостизвонкости согласными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парными по глухостизвонкости согласными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парными по глухостизвонкости согласными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F478A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Р. р. Контрольное изложение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непроизносимыми согласными в корне.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непроизносимыми согласными в корне.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удвоенными согласными.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удвоенными согласными.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Сочинение по репродукции картины В.М. Васнецова «Снегурочка».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Контрольный диктант с грамматическим заданием №4 «Правописание корневых орфограмм»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Сопоставление правил о правописании гласных и со</w:t>
            </w: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гласных в корне.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суффиксов и приставок.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6F7225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F72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суффиксов и приставок. 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онтрольный словарный диктант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суффиксов и приставок.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суффиксов и приставок.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приставок и предлогов.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приставок и предлогов.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слов с разделительным твердым знаком.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Разделительный твердый и мягкий знаки.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Контрольный диктант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с грамматическим заданием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«Правописание частей слова», за 2 четверть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Проект «Составляем орфографический словарь»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Разделительный твердый и мягкий 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Разделительный твердый и мягкий 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Общее представление о частях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Имя существительное и его роль в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Имя существительное и его роль в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Одушевлённые и неодушевлённые имена существительные.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Одушевлённые и неодушевлённые имена существительные.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Собственные и нарица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тельные имена существительные.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«Тайна имени»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Число имен существитель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ных , изменение имен суще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ствительных по числам.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Число имен существитель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ных , изменение имен суще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ствительных по числам.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Род имён существительных. Как определить род имен существительных?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Род имён существительных. Как определить род имен существительных?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Мягкий (ь)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знак на кон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це существительных женского рода после шипящих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Мягкий (ь)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знак на кон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це существительных женского рода после шипящих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Изложение повествовательного текста.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Контрольный дикт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ант с грамматическим заданием 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«Имя существительное»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Склонение имен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Падеж имен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Падеж имен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Сочинение по репродукции картины И.Я. Билибина «Иванцаревич и лягушкаквакушка».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Анализ и работа над ошибками.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Именительный падеж.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Винительный падеж.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Предложный падеж. Морфологический разбор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F478A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Р. р. Контрольное изложение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падежи.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знаний.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Развитие речи. Сочинение по репродукции картины К.Ф. Юона.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«Конец зимы. Полдень».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Контрольный дикт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ант с грамматическим заданием 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«Правописание окончаний имен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Проект «Зимняя страничка»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Понятие об имени прилагательном как части речи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F478A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Связь имени прилагательного с именем существительным.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онтрольный словарный диктант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Роль имен прилагательных в тексте.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Текст-описание.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 Составление текстаописания в научном стиле по репродукции картины М.А. Врубеля «ЦаревнаЛебедь».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Род имен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Изменение имен прилагательных по родам.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10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Изменение имен прилагательных по родам.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 имен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11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 имен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843233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Изменение имен прилагательных по падежам.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55FA8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Изменение имен прилагательных по падежам.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55FA8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Обобщение знаний об имени прилагательном. </w:t>
            </w:r>
            <w:r w:rsidRPr="00955FA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Морфологический разбор имени прилагательного.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Обобщение знаний об имени прилагательном. </w:t>
            </w:r>
            <w:r w:rsidRPr="00955FA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Морфологический разбор имени прилагательного.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FD4C7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Обобщение знаний.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55FA8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Контрольный диктант с грамматическим заданием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Развитие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Проект «Имена прилагательные в загадках».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Личные местоимения.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Личные местоимения.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Изменение личных местоимений по родам.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Местоимение.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Местоимение.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обозначает глагол?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обозначает глагол?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обозначает глагол?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Неопределенная форма глагола.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Неопределенная форма глагола.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 глаголов.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 глаголов.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Времена глаголов.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Времена глаголов. 2-е лицо глаголов.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глаголов по времени.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глаголов по времени.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глаголов по времени.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Род глаголов в прошедшем времени.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Род глаголов в прошедшем времени.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частицы не с глаголами.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частицы не с глаголами.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частицы не с глаголами.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F478A0" w:rsidRDefault="00591705" w:rsidP="00F478A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знаний.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Контрольный дикта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нт с грамматическим заданием </w:t>
            </w: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« Глагол»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ошибками.Обобщение знаний.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знаний.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55FA8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  окончаний имен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приставок и 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безударных гласных.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Правописание значимых частей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Итоговый контрольный диктан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т 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1705" w:rsidRPr="00BD2A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55FA8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Контрольный словарный диктант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8B0C8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983E43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955FA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Однокоренные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</w:tcPr>
          <w:p w:rsidR="00591705" w:rsidRPr="00BF2BD0" w:rsidRDefault="00591705" w:rsidP="00FD4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BD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КВН «Знатоки русского языка»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</w:pPr>
          </w:p>
        </w:tc>
      </w:tr>
      <w:tr w:rsidR="00591705" w:rsidRPr="008B0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>
            <w:pPr>
              <w:spacing w:after="0"/>
              <w:ind w:left="135"/>
              <w:jc w:val="center"/>
              <w:rPr>
                <w:lang w:val="ru-RU"/>
              </w:rPr>
            </w:pP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B0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705" w:rsidRPr="008B0C8A" w:rsidRDefault="00591705" w:rsidP="00FD4C73"/>
        </w:tc>
      </w:tr>
    </w:tbl>
    <w:p w:rsidR="00591705" w:rsidRDefault="00591705" w:rsidP="00FD4C73"/>
    <w:p w:rsidR="00591705" w:rsidRPr="00FD4C73" w:rsidRDefault="00591705" w:rsidP="00FD4C73">
      <w:pPr>
        <w:sectPr w:rsidR="00591705" w:rsidRPr="00FD4C73" w:rsidSect="00FD4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705" w:rsidRPr="00F478A0" w:rsidRDefault="00591705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11" w:name="block_15456027"/>
      <w:bookmarkEnd w:id="10"/>
      <w:r w:rsidRPr="00F47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591705" w:rsidRPr="00F478A0" w:rsidRDefault="00591705">
      <w:pPr>
        <w:spacing w:after="0" w:line="480" w:lineRule="auto"/>
        <w:ind w:left="120"/>
        <w:rPr>
          <w:lang w:val="ru-RU"/>
        </w:rPr>
      </w:pPr>
      <w:r w:rsidRPr="00F47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591705" w:rsidRPr="00FD4C73" w:rsidRDefault="00591705">
      <w:pPr>
        <w:spacing w:after="0" w:line="480" w:lineRule="auto"/>
        <w:ind w:left="120"/>
        <w:rPr>
          <w:lang w:val="ru-RU"/>
        </w:rPr>
      </w:pPr>
      <w:bookmarkStart w:id="12" w:name="dce57170_aafe_4279_bc99_7e0b1532e74c"/>
      <w:r w:rsidRPr="00FD4C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(в 2 частях), 3 класс/ Канакина В.П., Горецкий В.Г., Акционерное общество «Издательство «Просвещение»‌​</w:t>
      </w:r>
    </w:p>
    <w:p w:rsidR="00591705" w:rsidRPr="00FD4C73" w:rsidRDefault="00591705">
      <w:pPr>
        <w:spacing w:after="0" w:line="480" w:lineRule="auto"/>
        <w:ind w:left="120"/>
        <w:rPr>
          <w:lang w:val="ru-RU"/>
        </w:rPr>
      </w:pPr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91705" w:rsidRPr="00FD4C73" w:rsidRDefault="00591705">
      <w:pPr>
        <w:spacing w:after="0" w:line="480" w:lineRule="auto"/>
        <w:ind w:left="120"/>
        <w:rPr>
          <w:lang w:val="ru-RU"/>
        </w:rPr>
      </w:pP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а н а к и н а В. П. Русский язык. Методическое пособие с поурочными разработками. 3 класс: учеб. пособие</w:t>
      </w:r>
      <w:r w:rsidRPr="002A5720">
        <w:rPr>
          <w:sz w:val="28"/>
          <w:szCs w:val="28"/>
          <w:lang w:val="ru-RU"/>
        </w:rPr>
        <w:br/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общеобразоват. организаций / В. П. Канакина. — М.:</w:t>
      </w:r>
      <w:r w:rsidRPr="002A5720">
        <w:rPr>
          <w:sz w:val="28"/>
          <w:szCs w:val="28"/>
          <w:lang w:val="ru-RU"/>
        </w:rPr>
        <w:br/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Просвещение, 2022.</w:t>
      </w:r>
      <w:r w:rsidRPr="002A5720">
        <w:rPr>
          <w:sz w:val="28"/>
          <w:szCs w:val="28"/>
          <w:lang w:val="ru-RU"/>
        </w:rPr>
        <w:br/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а н а к и н а В. П. Русский язык. Сборник диктантов</w:t>
      </w:r>
      <w:r w:rsidRPr="002A5720">
        <w:rPr>
          <w:sz w:val="28"/>
          <w:szCs w:val="28"/>
          <w:lang w:val="ru-RU"/>
        </w:rPr>
        <w:br/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творческих работ. 3-4 классы: учеб. пособие для общеобразоват. организаций / В. П. Канакина, Г. С. Щёголева. — М.: Просвещение, 2022.</w:t>
      </w:r>
      <w:r w:rsidRPr="002A5720">
        <w:rPr>
          <w:sz w:val="28"/>
          <w:szCs w:val="28"/>
          <w:lang w:val="ru-RU"/>
        </w:rPr>
        <w:br/>
      </w:r>
      <w:r w:rsidRPr="00FD4C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591705" w:rsidRDefault="0059170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5720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uchportal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для учителя начальных классов на «Учительском портале»: уроки, презентации, контроль, тесты,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Единая коллекция цифровых образовательных ресурсов. </w:t>
      </w:r>
    </w:p>
    <w:p w:rsidR="00591705" w:rsidRPr="00FD4C73" w:rsidRDefault="00591705">
      <w:pPr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nachalka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info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Начальная школа. Очень красочные ЦОР по различным предметам начальной школы.</w:t>
      </w:r>
      <w:r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interneturok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Видеоуроки по основным предметам школьной программы.</w:t>
      </w:r>
      <w:r w:rsidRPr="002A5720"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pedsovet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su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база разработок для учителей начальных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musabiqe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az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сайт для учителей начальных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.4</w:t>
      </w:r>
      <w:r>
        <w:rPr>
          <w:rFonts w:ascii="Times New Roman" w:hAnsi="Times New Roman" w:cs="Times New Roman"/>
          <w:color w:val="000000"/>
          <w:sz w:val="28"/>
          <w:szCs w:val="28"/>
        </w:rPr>
        <w:t>stupeni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клуб учителей начальной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trudovik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ucoz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ua</w:t>
      </w:r>
      <w:r w:rsidRPr="002A5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материалы для уроков учителю начальных классов</w:t>
      </w:r>
      <w:bookmarkEnd w:id="11"/>
    </w:p>
    <w:sectPr w:rsidR="00591705" w:rsidRPr="00FD4C73" w:rsidSect="00FD4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579"/>
    <w:multiLevelType w:val="multilevel"/>
    <w:tmpl w:val="8CF87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45E4"/>
    <w:multiLevelType w:val="multilevel"/>
    <w:tmpl w:val="E14CC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B5336"/>
    <w:multiLevelType w:val="multilevel"/>
    <w:tmpl w:val="F49A4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A6805"/>
    <w:multiLevelType w:val="multilevel"/>
    <w:tmpl w:val="BBECD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631A9"/>
    <w:multiLevelType w:val="multilevel"/>
    <w:tmpl w:val="D03E6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B7A8A"/>
    <w:multiLevelType w:val="multilevel"/>
    <w:tmpl w:val="A18C0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B6874"/>
    <w:multiLevelType w:val="multilevel"/>
    <w:tmpl w:val="EF90E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B32A2"/>
    <w:multiLevelType w:val="multilevel"/>
    <w:tmpl w:val="6C1E3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23D52"/>
    <w:multiLevelType w:val="multilevel"/>
    <w:tmpl w:val="5A10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909ED"/>
    <w:multiLevelType w:val="multilevel"/>
    <w:tmpl w:val="ED986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0775F"/>
    <w:multiLevelType w:val="multilevel"/>
    <w:tmpl w:val="B3D0D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F50A37"/>
    <w:multiLevelType w:val="multilevel"/>
    <w:tmpl w:val="1D28F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B50BD5"/>
    <w:multiLevelType w:val="multilevel"/>
    <w:tmpl w:val="1220D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139B5"/>
    <w:multiLevelType w:val="multilevel"/>
    <w:tmpl w:val="4E4C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B84FDD"/>
    <w:multiLevelType w:val="multilevel"/>
    <w:tmpl w:val="38A09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E33568"/>
    <w:multiLevelType w:val="multilevel"/>
    <w:tmpl w:val="29BED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E35A4D"/>
    <w:multiLevelType w:val="multilevel"/>
    <w:tmpl w:val="0756C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EF54BE"/>
    <w:multiLevelType w:val="multilevel"/>
    <w:tmpl w:val="81EA7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22F94"/>
    <w:multiLevelType w:val="multilevel"/>
    <w:tmpl w:val="DF6A9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5874B2"/>
    <w:multiLevelType w:val="multilevel"/>
    <w:tmpl w:val="2A86D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FA5EB5"/>
    <w:multiLevelType w:val="multilevel"/>
    <w:tmpl w:val="334C5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8006D3"/>
    <w:multiLevelType w:val="multilevel"/>
    <w:tmpl w:val="F2B4A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273986"/>
    <w:multiLevelType w:val="multilevel"/>
    <w:tmpl w:val="FC026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7353FB"/>
    <w:multiLevelType w:val="multilevel"/>
    <w:tmpl w:val="38FA3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67392C"/>
    <w:multiLevelType w:val="multilevel"/>
    <w:tmpl w:val="0C50B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015942"/>
    <w:multiLevelType w:val="multilevel"/>
    <w:tmpl w:val="F2040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B35FCF"/>
    <w:multiLevelType w:val="multilevel"/>
    <w:tmpl w:val="978C5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0B0288"/>
    <w:multiLevelType w:val="multilevel"/>
    <w:tmpl w:val="A1BE8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AE382D"/>
    <w:multiLevelType w:val="multilevel"/>
    <w:tmpl w:val="C45EE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BC44B8"/>
    <w:multiLevelType w:val="multilevel"/>
    <w:tmpl w:val="F4588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B443BE"/>
    <w:multiLevelType w:val="multilevel"/>
    <w:tmpl w:val="3D7E6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C365C1"/>
    <w:multiLevelType w:val="multilevel"/>
    <w:tmpl w:val="EA98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583D1E"/>
    <w:multiLevelType w:val="multilevel"/>
    <w:tmpl w:val="D64EE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465B7F"/>
    <w:multiLevelType w:val="multilevel"/>
    <w:tmpl w:val="CE10C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0C5ACE"/>
    <w:multiLevelType w:val="multilevel"/>
    <w:tmpl w:val="D4F2C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483B77"/>
    <w:multiLevelType w:val="multilevel"/>
    <w:tmpl w:val="E68C1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4"/>
  </w:num>
  <w:num w:numId="5">
    <w:abstractNumId w:val="34"/>
  </w:num>
  <w:num w:numId="6">
    <w:abstractNumId w:val="11"/>
  </w:num>
  <w:num w:numId="7">
    <w:abstractNumId w:val="10"/>
  </w:num>
  <w:num w:numId="8">
    <w:abstractNumId w:val="23"/>
  </w:num>
  <w:num w:numId="9">
    <w:abstractNumId w:val="29"/>
  </w:num>
  <w:num w:numId="10">
    <w:abstractNumId w:val="20"/>
  </w:num>
  <w:num w:numId="11">
    <w:abstractNumId w:val="7"/>
  </w:num>
  <w:num w:numId="12">
    <w:abstractNumId w:val="15"/>
  </w:num>
  <w:num w:numId="13">
    <w:abstractNumId w:val="35"/>
  </w:num>
  <w:num w:numId="14">
    <w:abstractNumId w:val="0"/>
  </w:num>
  <w:num w:numId="15">
    <w:abstractNumId w:val="14"/>
  </w:num>
  <w:num w:numId="16">
    <w:abstractNumId w:val="33"/>
  </w:num>
  <w:num w:numId="17">
    <w:abstractNumId w:val="18"/>
  </w:num>
  <w:num w:numId="18">
    <w:abstractNumId w:val="1"/>
  </w:num>
  <w:num w:numId="19">
    <w:abstractNumId w:val="6"/>
  </w:num>
  <w:num w:numId="20">
    <w:abstractNumId w:val="28"/>
  </w:num>
  <w:num w:numId="21">
    <w:abstractNumId w:val="21"/>
  </w:num>
  <w:num w:numId="22">
    <w:abstractNumId w:val="17"/>
  </w:num>
  <w:num w:numId="23">
    <w:abstractNumId w:val="24"/>
  </w:num>
  <w:num w:numId="24">
    <w:abstractNumId w:val="31"/>
  </w:num>
  <w:num w:numId="25">
    <w:abstractNumId w:val="27"/>
  </w:num>
  <w:num w:numId="26">
    <w:abstractNumId w:val="32"/>
  </w:num>
  <w:num w:numId="27">
    <w:abstractNumId w:val="9"/>
  </w:num>
  <w:num w:numId="28">
    <w:abstractNumId w:val="5"/>
  </w:num>
  <w:num w:numId="29">
    <w:abstractNumId w:val="16"/>
  </w:num>
  <w:num w:numId="30">
    <w:abstractNumId w:val="13"/>
  </w:num>
  <w:num w:numId="31">
    <w:abstractNumId w:val="25"/>
  </w:num>
  <w:num w:numId="32">
    <w:abstractNumId w:val="19"/>
  </w:num>
  <w:num w:numId="33">
    <w:abstractNumId w:val="8"/>
  </w:num>
  <w:num w:numId="34">
    <w:abstractNumId w:val="22"/>
  </w:num>
  <w:num w:numId="35">
    <w:abstractNumId w:val="2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321"/>
    <w:rsid w:val="002A5720"/>
    <w:rsid w:val="00591705"/>
    <w:rsid w:val="006F7225"/>
    <w:rsid w:val="007042B7"/>
    <w:rsid w:val="008B0C8A"/>
    <w:rsid w:val="00955FA8"/>
    <w:rsid w:val="00983E43"/>
    <w:rsid w:val="00985679"/>
    <w:rsid w:val="00AF7321"/>
    <w:rsid w:val="00BD2AEF"/>
    <w:rsid w:val="00BF2BD0"/>
    <w:rsid w:val="00D540F0"/>
    <w:rsid w:val="00EA331B"/>
    <w:rsid w:val="00F478A0"/>
    <w:rsid w:val="00FD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EA331B"/>
    <w:rPr>
      <w:color w:val="0000FF"/>
      <w:u w:val="single"/>
    </w:rPr>
  </w:style>
  <w:style w:type="table" w:styleId="TableGrid">
    <w:name w:val="Table Grid"/>
    <w:basedOn w:val="TableNormal"/>
    <w:uiPriority w:val="99"/>
    <w:rsid w:val="00EA331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e54" TargetMode="External"/><Relationship Id="rId117" Type="http://schemas.openxmlformats.org/officeDocument/2006/relationships/hyperlink" Target="https://m.edsoo.ru/f84228ae" TargetMode="External"/><Relationship Id="rId21" Type="http://schemas.openxmlformats.org/officeDocument/2006/relationships/hyperlink" Target="https://m.edsoo.ru/f8421238" TargetMode="External"/><Relationship Id="rId42" Type="http://schemas.openxmlformats.org/officeDocument/2006/relationships/hyperlink" Target="https://m.edsoo.ru/f842bf44" TargetMode="External"/><Relationship Id="rId47" Type="http://schemas.openxmlformats.org/officeDocument/2006/relationships/hyperlink" Target="https://m.edsoo.ru/f842f036" TargetMode="External"/><Relationship Id="rId63" Type="http://schemas.openxmlformats.org/officeDocument/2006/relationships/hyperlink" Target="https://m.edsoo.ru/f8433500" TargetMode="External"/><Relationship Id="rId68" Type="http://schemas.openxmlformats.org/officeDocument/2006/relationships/hyperlink" Target="https://m.edsoo.ru/f8423826" TargetMode="External"/><Relationship Id="rId84" Type="http://schemas.openxmlformats.org/officeDocument/2006/relationships/hyperlink" Target="https://m.edsoo.ru/f8423f9c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3233a" TargetMode="External"/><Relationship Id="rId133" Type="http://schemas.openxmlformats.org/officeDocument/2006/relationships/hyperlink" Target="https://m.edsoo.ru/f8433cda" TargetMode="External"/><Relationship Id="rId16" Type="http://schemas.openxmlformats.org/officeDocument/2006/relationships/hyperlink" Target="https://m.edsoo.ru/f841fb4a" TargetMode="External"/><Relationship Id="rId107" Type="http://schemas.openxmlformats.org/officeDocument/2006/relationships/hyperlink" Target="https://m.edsoo.ru/f842fea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93ca" TargetMode="External"/><Relationship Id="rId37" Type="http://schemas.openxmlformats.org/officeDocument/2006/relationships/hyperlink" Target="https://m.edsoo.ru/f842b152" TargetMode="External"/><Relationship Id="rId53" Type="http://schemas.openxmlformats.org/officeDocument/2006/relationships/hyperlink" Target="https://m.edsoo.ru/f8430710" TargetMode="External"/><Relationship Id="rId58" Type="http://schemas.openxmlformats.org/officeDocument/2006/relationships/hyperlink" Target="https://m.edsoo.ru/f84321b4" TargetMode="External"/><Relationship Id="rId74" Type="http://schemas.openxmlformats.org/officeDocument/2006/relationships/hyperlink" Target="https://m.edsoo.ru/f8424532" TargetMode="External"/><Relationship Id="rId79" Type="http://schemas.openxmlformats.org/officeDocument/2006/relationships/hyperlink" Target="https://m.edsoo.ru/f8426f80" TargetMode="External"/><Relationship Id="rId102" Type="http://schemas.openxmlformats.org/officeDocument/2006/relationships/hyperlink" Target="https://m.edsoo.ru/f842e38e" TargetMode="External"/><Relationship Id="rId123" Type="http://schemas.openxmlformats.org/officeDocument/2006/relationships/hyperlink" Target="https://m.edsoo.ru/f8427142" TargetMode="External"/><Relationship Id="rId128" Type="http://schemas.openxmlformats.org/officeDocument/2006/relationships/hyperlink" Target="https://m.edsoo.ru/f84234c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6080" TargetMode="External"/><Relationship Id="rId95" Type="http://schemas.openxmlformats.org/officeDocument/2006/relationships/hyperlink" Target="https://m.edsoo.ru/f8429906" TargetMode="External"/><Relationship Id="rId14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21800" TargetMode="External"/><Relationship Id="rId27" Type="http://schemas.openxmlformats.org/officeDocument/2006/relationships/hyperlink" Target="https://m.edsoo.ru/f84220ca" TargetMode="External"/><Relationship Id="rId30" Type="http://schemas.openxmlformats.org/officeDocument/2006/relationships/hyperlink" Target="https://m.edsoo.ru/f8428aec" TargetMode="External"/><Relationship Id="rId35" Type="http://schemas.openxmlformats.org/officeDocument/2006/relationships/hyperlink" Target="https://m.edsoo.ru/f842a086" TargetMode="External"/><Relationship Id="rId43" Type="http://schemas.openxmlformats.org/officeDocument/2006/relationships/hyperlink" Target="https://m.edsoo.ru/f842c110" TargetMode="External"/><Relationship Id="rId48" Type="http://schemas.openxmlformats.org/officeDocument/2006/relationships/hyperlink" Target="https://m.edsoo.ru/f842eb5e" TargetMode="External"/><Relationship Id="rId56" Type="http://schemas.openxmlformats.org/officeDocument/2006/relationships/hyperlink" Target="https://m.edsoo.ru/f8431746" TargetMode="External"/><Relationship Id="rId64" Type="http://schemas.openxmlformats.org/officeDocument/2006/relationships/hyperlink" Target="https://m.edsoo.ru/f843337a" TargetMode="External"/><Relationship Id="rId69" Type="http://schemas.openxmlformats.org/officeDocument/2006/relationships/hyperlink" Target="https://m.edsoo.ru/f8428268" TargetMode="External"/><Relationship Id="rId77" Type="http://schemas.openxmlformats.org/officeDocument/2006/relationships/hyperlink" Target="https://m.edsoo.ru/f8426dd2" TargetMode="External"/><Relationship Id="rId100" Type="http://schemas.openxmlformats.org/officeDocument/2006/relationships/hyperlink" Target="https://m.edsoo.ru/f842d240" TargetMode="External"/><Relationship Id="rId105" Type="http://schemas.openxmlformats.org/officeDocument/2006/relationships/hyperlink" Target="https://m.edsoo.ru/f842e974" TargetMode="External"/><Relationship Id="rId113" Type="http://schemas.openxmlformats.org/officeDocument/2006/relationships/hyperlink" Target="https://m.edsoo.ru/f8433af0" TargetMode="External"/><Relationship Id="rId118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1ef10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fbda" TargetMode="External"/><Relationship Id="rId72" Type="http://schemas.openxmlformats.org/officeDocument/2006/relationships/hyperlink" Target="https://m.edsoo.ru/f84248ca" TargetMode="External"/><Relationship Id="rId80" Type="http://schemas.openxmlformats.org/officeDocument/2006/relationships/hyperlink" Target="https://m.edsoo.ru/f842009a" TargetMode="External"/><Relationship Id="rId85" Type="http://schemas.openxmlformats.org/officeDocument/2006/relationships/hyperlink" Target="https://m.edsoo.ru/f842b42c" TargetMode="External"/><Relationship Id="rId93" Type="http://schemas.openxmlformats.org/officeDocument/2006/relationships/hyperlink" Target="https://m.edsoo.ru/f842a6b2" TargetMode="External"/><Relationship Id="rId98" Type="http://schemas.openxmlformats.org/officeDocument/2006/relationships/hyperlink" Target="https://m.edsoo.ru/f842c958" TargetMode="External"/><Relationship Id="rId121" Type="http://schemas.openxmlformats.org/officeDocument/2006/relationships/hyperlink" Target="https://m.edsoo.ru/f84239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f168" TargetMode="External"/><Relationship Id="rId25" Type="http://schemas.openxmlformats.org/officeDocument/2006/relationships/hyperlink" Target="https://m.edsoo.ru/f8421c24" TargetMode="External"/><Relationship Id="rId33" Type="http://schemas.openxmlformats.org/officeDocument/2006/relationships/hyperlink" Target="https://m.edsoo.ru/f84296c2" TargetMode="External"/><Relationship Id="rId38" Type="http://schemas.openxmlformats.org/officeDocument/2006/relationships/hyperlink" Target="https://m.edsoo.ru/f842b878" TargetMode="External"/><Relationship Id="rId46" Type="http://schemas.openxmlformats.org/officeDocument/2006/relationships/hyperlink" Target="https://m.edsoo.ru/f842e758" TargetMode="External"/><Relationship Id="rId59" Type="http://schemas.openxmlformats.org/officeDocument/2006/relationships/hyperlink" Target="https://m.edsoo.ru/f8432768" TargetMode="External"/><Relationship Id="rId67" Type="http://schemas.openxmlformats.org/officeDocument/2006/relationships/hyperlink" Target="https://m.edsoo.ru/f84287ae" TargetMode="External"/><Relationship Id="rId103" Type="http://schemas.openxmlformats.org/officeDocument/2006/relationships/hyperlink" Target="https://m.edsoo.ru/f842d682" TargetMode="External"/><Relationship Id="rId108" Type="http://schemas.openxmlformats.org/officeDocument/2006/relationships/hyperlink" Target="https://m.edsoo.ru/f842f1f8" TargetMode="External"/><Relationship Id="rId116" Type="http://schemas.openxmlformats.org/officeDocument/2006/relationships/hyperlink" Target="https://m.edsoo.ru/f8434a54" TargetMode="External"/><Relationship Id="rId124" Type="http://schemas.openxmlformats.org/officeDocument/2006/relationships/hyperlink" Target="https://m.edsoo.ru/f84250e0" TargetMode="External"/><Relationship Id="rId129" Type="http://schemas.openxmlformats.org/officeDocument/2006/relationships/hyperlink" Target="https://m.edsoo.ru/f842900a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f841f50a" TargetMode="External"/><Relationship Id="rId41" Type="http://schemas.openxmlformats.org/officeDocument/2006/relationships/hyperlink" Target="https://m.edsoo.ru/f842bd28" TargetMode="External"/><Relationship Id="rId54" Type="http://schemas.openxmlformats.org/officeDocument/2006/relationships/hyperlink" Target="https://m.edsoo.ru/f8430ff8" TargetMode="External"/><Relationship Id="rId62" Type="http://schemas.openxmlformats.org/officeDocument/2006/relationships/hyperlink" Target="https://m.edsoo.ru/f843303c" TargetMode="External"/><Relationship Id="rId70" Type="http://schemas.openxmlformats.org/officeDocument/2006/relationships/hyperlink" Target="https://m.edsoo.ru/f8423682" TargetMode="External"/><Relationship Id="rId75" Type="http://schemas.openxmlformats.org/officeDocument/2006/relationships/hyperlink" Target="https://m.edsoo.ru/f84252c0" TargetMode="External"/><Relationship Id="rId83" Type="http://schemas.openxmlformats.org/officeDocument/2006/relationships/hyperlink" Target="https://m.edsoo.ru/f8425cca" TargetMode="External"/><Relationship Id="rId88" Type="http://schemas.openxmlformats.org/officeDocument/2006/relationships/hyperlink" Target="https://m.edsoo.ru/f84276d8" TargetMode="External"/><Relationship Id="rId91" Type="http://schemas.openxmlformats.org/officeDocument/2006/relationships/hyperlink" Target="https://m.edsoo.ru/f842da88" TargetMode="External"/><Relationship Id="rId96" Type="http://schemas.openxmlformats.org/officeDocument/2006/relationships/hyperlink" Target="https://m.edsoo.ru/f842c32c" TargetMode="External"/><Relationship Id="rId111" Type="http://schemas.openxmlformats.org/officeDocument/2006/relationships/hyperlink" Target="https://m.edsoo.ru/f8430332" TargetMode="External"/><Relationship Id="rId132" Type="http://schemas.openxmlformats.org/officeDocument/2006/relationships/hyperlink" Target="https://m.edsoo.ru/f8431f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1ef9" TargetMode="External"/><Relationship Id="rId23" Type="http://schemas.openxmlformats.org/officeDocument/2006/relationships/hyperlink" Target="https://m.edsoo.ru/f842163e" TargetMode="External"/><Relationship Id="rId28" Type="http://schemas.openxmlformats.org/officeDocument/2006/relationships/hyperlink" Target="https://m.edsoo.ru/f84222d2" TargetMode="External"/><Relationship Id="rId36" Type="http://schemas.openxmlformats.org/officeDocument/2006/relationships/hyperlink" Target="https://m.edsoo.ru/f842a23e" TargetMode="External"/><Relationship Id="rId49" Type="http://schemas.openxmlformats.org/officeDocument/2006/relationships/hyperlink" Target="https://m.edsoo.ru/f842edb6" TargetMode="External"/><Relationship Id="rId57" Type="http://schemas.openxmlformats.org/officeDocument/2006/relationships/hyperlink" Target="https://m.edsoo.ru/f843191c" TargetMode="External"/><Relationship Id="rId106" Type="http://schemas.openxmlformats.org/officeDocument/2006/relationships/hyperlink" Target="https://m.edsoo.ru/f842fa4a" TargetMode="External"/><Relationship Id="rId114" Type="http://schemas.openxmlformats.org/officeDocument/2006/relationships/hyperlink" Target="https://m.edsoo.ru/f8434784" TargetMode="External"/><Relationship Id="rId119" Type="http://schemas.openxmlformats.org/officeDocument/2006/relationships/hyperlink" Target="https://m.edsoo.ru/f8423038" TargetMode="External"/><Relationship Id="rId127" Type="http://schemas.openxmlformats.org/officeDocument/2006/relationships/hyperlink" Target="https://m.edsoo.ru/f8424f2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91f4" TargetMode="External"/><Relationship Id="rId44" Type="http://schemas.openxmlformats.org/officeDocument/2006/relationships/hyperlink" Target="https://m.edsoo.ru/f842c750" TargetMode="External"/><Relationship Id="rId52" Type="http://schemas.openxmlformats.org/officeDocument/2006/relationships/hyperlink" Target="https://m.edsoo.ru/f8430526" TargetMode="External"/><Relationship Id="rId60" Type="http://schemas.openxmlformats.org/officeDocument/2006/relationships/hyperlink" Target="https://m.edsoo.ru/f8432a1a" TargetMode="External"/><Relationship Id="rId65" Type="http://schemas.openxmlformats.org/officeDocument/2006/relationships/hyperlink" Target="https://m.edsoo.ru/f8434072" TargetMode="External"/><Relationship Id="rId73" Type="http://schemas.openxmlformats.org/officeDocument/2006/relationships/hyperlink" Target="https://m.edsoo.ru/f8424a96" TargetMode="External"/><Relationship Id="rId78" Type="http://schemas.openxmlformats.org/officeDocument/2006/relationships/hyperlink" Target="https://m.edsoo.ru/f8426f80" TargetMode="External"/><Relationship Id="rId81" Type="http://schemas.openxmlformats.org/officeDocument/2006/relationships/hyperlink" Target="https://m.edsoo.ru/f8428c7c" TargetMode="External"/><Relationship Id="rId86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cb2e" TargetMode="External"/><Relationship Id="rId101" Type="http://schemas.openxmlformats.org/officeDocument/2006/relationships/hyperlink" Target="https://m.edsoo.ru/f842d47a" TargetMode="External"/><Relationship Id="rId122" Type="http://schemas.openxmlformats.org/officeDocument/2006/relationships/hyperlink" Target="https://m.edsoo.ru/f8423b6e" TargetMode="External"/><Relationship Id="rId130" Type="http://schemas.openxmlformats.org/officeDocument/2006/relationships/hyperlink" Target="https://m.edsoo.ru/f842900a" TargetMode="External"/><Relationship Id="rId135" Type="http://schemas.openxmlformats.org/officeDocument/2006/relationships/hyperlink" Target="https://m.edsoo.ru/f84315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938" TargetMode="External"/><Relationship Id="rId39" Type="http://schemas.openxmlformats.org/officeDocument/2006/relationships/hyperlink" Target="https://m.edsoo.ru/f842a23e" TargetMode="External"/><Relationship Id="rId109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f8429ec4" TargetMode="External"/><Relationship Id="rId50" Type="http://schemas.openxmlformats.org/officeDocument/2006/relationships/hyperlink" Target="https://m.edsoo.ru/f842f3a6" TargetMode="External"/><Relationship Id="rId55" Type="http://schemas.openxmlformats.org/officeDocument/2006/relationships/hyperlink" Target="https://m.edsoo.ru/f84313a4" TargetMode="External"/><Relationship Id="rId76" Type="http://schemas.openxmlformats.org/officeDocument/2006/relationships/hyperlink" Target="https://m.edsoo.ru/f8426be8" TargetMode="External"/><Relationship Id="rId97" Type="http://schemas.openxmlformats.org/officeDocument/2006/relationships/hyperlink" Target="https://m.edsoo.ru/f842c53e" TargetMode="External"/><Relationship Id="rId104" Type="http://schemas.openxmlformats.org/officeDocument/2006/relationships/hyperlink" Target="https://m.edsoo.ru/f842d894" TargetMode="External"/><Relationship Id="rId120" Type="http://schemas.openxmlformats.org/officeDocument/2006/relationships/hyperlink" Target="https://m.edsoo.ru/f8422ac0" TargetMode="External"/><Relationship Id="rId125" Type="http://schemas.openxmlformats.org/officeDocument/2006/relationships/hyperlink" Target="https://m.edsoo.ru/f8430904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3d3a" TargetMode="External"/><Relationship Id="rId92" Type="http://schemas.openxmlformats.org/officeDocument/2006/relationships/hyperlink" Target="https://m.edsoo.ru/f842a6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84ac" TargetMode="External"/><Relationship Id="rId24" Type="http://schemas.openxmlformats.org/officeDocument/2006/relationships/hyperlink" Target="https://m.edsoo.ru/f84219d6" TargetMode="External"/><Relationship Id="rId40" Type="http://schemas.openxmlformats.org/officeDocument/2006/relationships/hyperlink" Target="https://m.edsoo.ru/f842ba62" TargetMode="External"/><Relationship Id="rId45" Type="http://schemas.openxmlformats.org/officeDocument/2006/relationships/hyperlink" Target="https://m.edsoo.ru/f842e56e" TargetMode="External"/><Relationship Id="rId66" Type="http://schemas.openxmlformats.org/officeDocument/2006/relationships/hyperlink" Target="https://m.edsoo.ru/f84343e2" TargetMode="External"/><Relationship Id="rId87" Type="http://schemas.openxmlformats.org/officeDocument/2006/relationships/hyperlink" Target="https://m.edsoo.ru/f8425ea0" TargetMode="External"/><Relationship Id="rId110" Type="http://schemas.openxmlformats.org/officeDocument/2006/relationships/hyperlink" Target="https://m.edsoo.ru/f84321b4" TargetMode="External"/><Relationship Id="rId115" Type="http://schemas.openxmlformats.org/officeDocument/2006/relationships/hyperlink" Target="https://m.edsoo.ru/f8434c84" TargetMode="External"/><Relationship Id="rId131" Type="http://schemas.openxmlformats.org/officeDocument/2006/relationships/hyperlink" Target="https://m.edsoo.ru/f8426238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8432d80" TargetMode="External"/><Relationship Id="rId82" Type="http://schemas.openxmlformats.org/officeDocument/2006/relationships/hyperlink" Target="https://m.edsoo.ru/f8422494" TargetMode="External"/><Relationship Id="rId19" Type="http://schemas.openxmlformats.org/officeDocument/2006/relationships/hyperlink" Target="https://m.edsoo.ru/f841f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26</Pages>
  <Words>7234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3</cp:revision>
  <cp:lastPrinted>2011-01-11T22:16:00Z</cp:lastPrinted>
  <dcterms:created xsi:type="dcterms:W3CDTF">2023-09-26T20:41:00Z</dcterms:created>
  <dcterms:modified xsi:type="dcterms:W3CDTF">2011-01-11T22:29:00Z</dcterms:modified>
</cp:coreProperties>
</file>