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61" w:rsidRPr="0054628F" w:rsidRDefault="00074361" w:rsidP="0054628F">
      <w:pPr>
        <w:spacing w:after="0" w:line="408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_23449239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</w:t>
      </w:r>
      <w:r w:rsidRPr="00F13600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074361" w:rsidRPr="0054628F" w:rsidRDefault="0007436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4628F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Калмыкия</w:t>
      </w:r>
    </w:p>
    <w:p w:rsidR="00074361" w:rsidRPr="0054628F" w:rsidRDefault="00074361" w:rsidP="00FA76A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4628F">
        <w:rPr>
          <w:rFonts w:ascii="Times New Roman" w:hAnsi="Times New Roman"/>
          <w:b/>
          <w:color w:val="000000"/>
          <w:sz w:val="24"/>
          <w:szCs w:val="24"/>
          <w:lang w:val="ru-RU"/>
        </w:rPr>
        <w:t>МКУ « Отдел образования Черноземельского  РМО  РК»</w:t>
      </w:r>
    </w:p>
    <w:p w:rsidR="00074361" w:rsidRPr="0054628F" w:rsidRDefault="00074361" w:rsidP="0054628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4628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МКОУ "Комсомольская гимназия им. </w:t>
      </w:r>
      <w:r w:rsidRPr="00F13600">
        <w:rPr>
          <w:rFonts w:ascii="Times New Roman" w:hAnsi="Times New Roman"/>
          <w:b/>
          <w:color w:val="000000"/>
          <w:sz w:val="24"/>
          <w:szCs w:val="24"/>
          <w:lang w:val="ru-RU"/>
        </w:rPr>
        <w:t>Б.Басангова</w:t>
      </w:r>
      <w:r w:rsidRPr="00F13600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074361" w:rsidRPr="00F13600" w:rsidRDefault="00074361">
      <w:pPr>
        <w:spacing w:after="0"/>
        <w:ind w:left="120"/>
        <w:rPr>
          <w:lang w:val="ru-RU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2808"/>
        <w:gridCol w:w="3525"/>
        <w:gridCol w:w="3115"/>
      </w:tblGrid>
      <w:tr w:rsidR="00074361" w:rsidRPr="00FA76AC">
        <w:tc>
          <w:tcPr>
            <w:tcW w:w="2808" w:type="dxa"/>
          </w:tcPr>
          <w:p w:rsidR="00074361" w:rsidRPr="0054628F" w:rsidRDefault="00074361" w:rsidP="000D4161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462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074361" w:rsidRPr="0054628F" w:rsidRDefault="00074361" w:rsidP="004E697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462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Руководитель ШМО начальных классов</w:t>
            </w:r>
          </w:p>
          <w:p w:rsidR="00074361" w:rsidRPr="0054628F" w:rsidRDefault="00074361" w:rsidP="0054628F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462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Давгаева </w:t>
            </w:r>
            <w:r w:rsidRPr="005462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Б.А</w:t>
            </w:r>
          </w:p>
          <w:p w:rsidR="00074361" w:rsidRPr="0054628F" w:rsidRDefault="00074361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462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</w:p>
          <w:p w:rsidR="00074361" w:rsidRPr="0054628F" w:rsidRDefault="00074361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462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«29» 08.2023г.</w:t>
            </w:r>
          </w:p>
          <w:p w:rsidR="00074361" w:rsidRPr="0054628F" w:rsidRDefault="0007436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25" w:type="dxa"/>
          </w:tcPr>
          <w:p w:rsidR="00074361" w:rsidRPr="0054628F" w:rsidRDefault="00074361" w:rsidP="000D416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462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074361" w:rsidRPr="0054628F" w:rsidRDefault="00074361" w:rsidP="00DE4E2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462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2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НМР</w:t>
            </w:r>
          </w:p>
          <w:p w:rsidR="00074361" w:rsidRPr="0054628F" w:rsidRDefault="00074361" w:rsidP="0054628F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   </w:t>
            </w:r>
            <w:r w:rsidRPr="005462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Тумудова С.В</w:t>
            </w:r>
          </w:p>
          <w:p w:rsidR="00074361" w:rsidRPr="0054628F" w:rsidRDefault="00074361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462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074361" w:rsidRPr="0054628F" w:rsidRDefault="00074361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462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«30» 08  2023г.</w:t>
            </w:r>
          </w:p>
          <w:p w:rsidR="00074361" w:rsidRPr="0054628F" w:rsidRDefault="0007436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74361" w:rsidRPr="0054628F" w:rsidRDefault="00074361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462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74361" w:rsidRPr="0054628F" w:rsidRDefault="00074361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462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Директор гимназии</w:t>
            </w:r>
          </w:p>
          <w:p w:rsidR="00074361" w:rsidRPr="0054628F" w:rsidRDefault="00074361" w:rsidP="000E6D8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</w:p>
          <w:p w:rsidR="00074361" w:rsidRPr="0054628F" w:rsidRDefault="0007436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462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Батырева М.И</w:t>
            </w:r>
          </w:p>
          <w:p w:rsidR="00074361" w:rsidRPr="0054628F" w:rsidRDefault="00074361" w:rsidP="000E6D8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462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Приказа№125</w:t>
            </w:r>
          </w:p>
          <w:p w:rsidR="00074361" w:rsidRPr="0054628F" w:rsidRDefault="00074361" w:rsidP="000E6D8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462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«30» 08 .2023 г.</w:t>
            </w:r>
          </w:p>
          <w:p w:rsidR="00074361" w:rsidRPr="0054628F" w:rsidRDefault="0007436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74361" w:rsidRPr="00FA76AC" w:rsidRDefault="00074361">
      <w:pPr>
        <w:spacing w:after="0"/>
        <w:ind w:left="120"/>
        <w:rPr>
          <w:lang w:val="ru-RU"/>
        </w:rPr>
      </w:pPr>
    </w:p>
    <w:p w:rsidR="00074361" w:rsidRDefault="00074361" w:rsidP="00F13600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</w:t>
      </w:r>
    </w:p>
    <w:p w:rsidR="00074361" w:rsidRPr="00F13600" w:rsidRDefault="00074361" w:rsidP="00F13600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</w:t>
      </w:r>
      <w:r>
        <w:rPr>
          <w:lang w:val="ru-RU"/>
        </w:rPr>
        <w:t xml:space="preserve">  </w:t>
      </w:r>
      <w:r w:rsidRPr="0054628F">
        <w:rPr>
          <w:rFonts w:ascii="Times New Roman" w:hAnsi="Times New Roman"/>
          <w:b/>
          <w:color w:val="000000"/>
          <w:sz w:val="32"/>
          <w:szCs w:val="32"/>
          <w:lang w:val="ru-RU"/>
        </w:rPr>
        <w:t>РАБОЧАЯ ПРОГРАММА</w:t>
      </w:r>
    </w:p>
    <w:p w:rsidR="00074361" w:rsidRDefault="00074361" w:rsidP="0054628F">
      <w:pPr>
        <w:spacing w:after="0" w:line="408" w:lineRule="auto"/>
        <w:ind w:left="120"/>
        <w:jc w:val="center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A76AC">
        <w:rPr>
          <w:rFonts w:ascii="Times New Roman" w:hAnsi="Times New Roman"/>
          <w:color w:val="000000"/>
          <w:sz w:val="28"/>
          <w:lang w:val="ru-RU"/>
        </w:rPr>
        <w:t xml:space="preserve"> 3116402)</w:t>
      </w:r>
    </w:p>
    <w:p w:rsidR="00074361" w:rsidRDefault="00074361" w:rsidP="0054628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  <w:r w:rsidRPr="0054628F">
        <w:rPr>
          <w:rFonts w:ascii="Times New Roman" w:hAnsi="Times New Roman"/>
          <w:b/>
          <w:color w:val="000000"/>
          <w:sz w:val="32"/>
          <w:szCs w:val="32"/>
          <w:lang w:val="ru-RU"/>
        </w:rPr>
        <w:t>учебного пре</w:t>
      </w: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дмета</w:t>
      </w:r>
    </w:p>
    <w:p w:rsidR="00074361" w:rsidRPr="0054628F" w:rsidRDefault="00074361" w:rsidP="0054628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«Изобразительное искусство</w:t>
      </w:r>
      <w:r w:rsidRPr="0054628F">
        <w:rPr>
          <w:rFonts w:ascii="Times New Roman" w:hAnsi="Times New Roman"/>
          <w:b/>
          <w:color w:val="000000"/>
          <w:sz w:val="32"/>
          <w:szCs w:val="32"/>
          <w:lang w:val="ru-RU"/>
        </w:rPr>
        <w:t>»</w:t>
      </w:r>
    </w:p>
    <w:p w:rsidR="00074361" w:rsidRPr="00FA76AC" w:rsidRDefault="0007436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 класса</w:t>
      </w:r>
      <w:r w:rsidRPr="00FA76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361" w:rsidRPr="00FA76AC" w:rsidRDefault="00074361">
      <w:pPr>
        <w:spacing w:after="0"/>
        <w:ind w:left="120"/>
        <w:jc w:val="center"/>
        <w:rPr>
          <w:lang w:val="ru-RU"/>
        </w:rPr>
      </w:pPr>
    </w:p>
    <w:p w:rsidR="00074361" w:rsidRPr="00FA76AC" w:rsidRDefault="00074361">
      <w:pPr>
        <w:spacing w:after="0"/>
        <w:ind w:left="120"/>
        <w:jc w:val="center"/>
        <w:rPr>
          <w:lang w:val="ru-RU"/>
        </w:rPr>
      </w:pPr>
    </w:p>
    <w:p w:rsidR="00074361" w:rsidRPr="00FA76AC" w:rsidRDefault="00074361">
      <w:pPr>
        <w:spacing w:after="0"/>
        <w:ind w:left="120"/>
        <w:jc w:val="center"/>
        <w:rPr>
          <w:lang w:val="ru-RU"/>
        </w:rPr>
      </w:pPr>
    </w:p>
    <w:p w:rsidR="00074361" w:rsidRPr="00FA76AC" w:rsidRDefault="00074361">
      <w:pPr>
        <w:spacing w:after="0"/>
        <w:ind w:left="120"/>
        <w:jc w:val="center"/>
        <w:rPr>
          <w:lang w:val="ru-RU"/>
        </w:rPr>
      </w:pPr>
    </w:p>
    <w:p w:rsidR="00074361" w:rsidRPr="00FA76AC" w:rsidRDefault="00074361">
      <w:pPr>
        <w:spacing w:after="0"/>
        <w:ind w:left="120"/>
        <w:jc w:val="center"/>
        <w:rPr>
          <w:lang w:val="ru-RU"/>
        </w:rPr>
      </w:pPr>
    </w:p>
    <w:p w:rsidR="00074361" w:rsidRPr="00FA76AC" w:rsidRDefault="00074361">
      <w:pPr>
        <w:spacing w:after="0"/>
        <w:ind w:left="120"/>
        <w:jc w:val="center"/>
        <w:rPr>
          <w:lang w:val="ru-RU"/>
        </w:rPr>
      </w:pPr>
    </w:p>
    <w:p w:rsidR="00074361" w:rsidRPr="00FA76AC" w:rsidRDefault="00074361">
      <w:pPr>
        <w:spacing w:after="0"/>
        <w:ind w:left="120"/>
        <w:jc w:val="center"/>
        <w:rPr>
          <w:lang w:val="ru-RU"/>
        </w:rPr>
      </w:pPr>
    </w:p>
    <w:p w:rsidR="00074361" w:rsidRPr="00FA76AC" w:rsidRDefault="00074361">
      <w:pPr>
        <w:spacing w:after="0"/>
        <w:ind w:left="120"/>
        <w:jc w:val="center"/>
        <w:rPr>
          <w:lang w:val="ru-RU"/>
        </w:rPr>
      </w:pPr>
    </w:p>
    <w:p w:rsidR="00074361" w:rsidRPr="00FA76AC" w:rsidRDefault="00074361">
      <w:pPr>
        <w:spacing w:after="0"/>
        <w:ind w:left="120"/>
        <w:jc w:val="center"/>
        <w:rPr>
          <w:lang w:val="ru-RU"/>
        </w:rPr>
      </w:pPr>
    </w:p>
    <w:p w:rsidR="00074361" w:rsidRPr="00FA76AC" w:rsidRDefault="00074361">
      <w:pPr>
        <w:spacing w:after="0"/>
        <w:ind w:left="120"/>
        <w:jc w:val="center"/>
        <w:rPr>
          <w:lang w:val="ru-RU"/>
        </w:rPr>
      </w:pPr>
    </w:p>
    <w:p w:rsidR="00074361" w:rsidRPr="00FA76AC" w:rsidRDefault="00074361">
      <w:pPr>
        <w:spacing w:after="0"/>
        <w:ind w:left="120"/>
        <w:jc w:val="center"/>
        <w:rPr>
          <w:lang w:val="ru-RU"/>
        </w:rPr>
      </w:pPr>
    </w:p>
    <w:p w:rsidR="00074361" w:rsidRPr="00FA76AC" w:rsidRDefault="00074361">
      <w:pPr>
        <w:spacing w:after="0"/>
        <w:ind w:left="120"/>
        <w:jc w:val="center"/>
        <w:rPr>
          <w:lang w:val="ru-RU"/>
        </w:rPr>
      </w:pPr>
    </w:p>
    <w:p w:rsidR="00074361" w:rsidRPr="00FA76AC" w:rsidRDefault="00074361">
      <w:pPr>
        <w:spacing w:after="0"/>
        <w:ind w:left="120"/>
        <w:jc w:val="center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​</w:t>
      </w:r>
      <w:r w:rsidRPr="00FA76AC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FA76AC">
        <w:rPr>
          <w:rFonts w:ascii="Times New Roman" w:hAnsi="Times New Roman"/>
          <w:color w:val="000000"/>
          <w:sz w:val="28"/>
          <w:lang w:val="ru-RU"/>
        </w:rPr>
        <w:t>​</w:t>
      </w:r>
    </w:p>
    <w:p w:rsidR="00074361" w:rsidRPr="00FA76AC" w:rsidRDefault="00074361">
      <w:pPr>
        <w:spacing w:after="0"/>
        <w:ind w:left="120"/>
        <w:rPr>
          <w:lang w:val="ru-RU"/>
        </w:rPr>
      </w:pPr>
    </w:p>
    <w:p w:rsidR="00074361" w:rsidRPr="00FA76AC" w:rsidRDefault="00074361">
      <w:pPr>
        <w:rPr>
          <w:lang w:val="ru-RU"/>
        </w:rPr>
        <w:sectPr w:rsidR="00074361" w:rsidRPr="00FA76AC">
          <w:pgSz w:w="11906" w:h="16383"/>
          <w:pgMar w:top="1134" w:right="850" w:bottom="1134" w:left="1701" w:header="720" w:footer="720" w:gutter="0"/>
          <w:cols w:space="720"/>
        </w:sectPr>
      </w:pPr>
    </w:p>
    <w:p w:rsidR="00074361" w:rsidRPr="00FA76AC" w:rsidRDefault="00074361">
      <w:pPr>
        <w:spacing w:after="0" w:line="264" w:lineRule="auto"/>
        <w:ind w:left="120"/>
        <w:jc w:val="both"/>
        <w:rPr>
          <w:lang w:val="ru-RU"/>
        </w:rPr>
      </w:pPr>
      <w:bookmarkStart w:id="1" w:name="block_23449236"/>
      <w:bookmarkEnd w:id="0"/>
      <w:r w:rsidRPr="00FA76A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74361" w:rsidRPr="00FA76AC" w:rsidRDefault="00074361">
      <w:pPr>
        <w:spacing w:after="0" w:line="264" w:lineRule="auto"/>
        <w:ind w:left="120"/>
        <w:jc w:val="both"/>
        <w:rPr>
          <w:lang w:val="ru-RU"/>
        </w:rPr>
      </w:pP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M2de083b3_1f31_409f_b177_a515047f5be6"/>
      <w:r w:rsidRPr="00FA76A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FA76A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74361" w:rsidRPr="00FA76AC" w:rsidRDefault="00074361">
      <w:pPr>
        <w:spacing w:after="0" w:line="264" w:lineRule="auto"/>
        <w:ind w:left="120"/>
        <w:jc w:val="both"/>
        <w:rPr>
          <w:lang w:val="ru-RU"/>
        </w:rPr>
      </w:pPr>
    </w:p>
    <w:p w:rsidR="00074361" w:rsidRPr="00FA76AC" w:rsidRDefault="00074361">
      <w:pPr>
        <w:rPr>
          <w:lang w:val="ru-RU"/>
        </w:rPr>
        <w:sectPr w:rsidR="00074361" w:rsidRPr="00FA76AC">
          <w:pgSz w:w="11906" w:h="16383"/>
          <w:pgMar w:top="1134" w:right="850" w:bottom="1134" w:left="1701" w:header="720" w:footer="720" w:gutter="0"/>
          <w:cols w:space="720"/>
        </w:sectPr>
      </w:pPr>
    </w:p>
    <w:p w:rsidR="00074361" w:rsidRPr="00FA76AC" w:rsidRDefault="00074361">
      <w:pPr>
        <w:spacing w:after="0" w:line="264" w:lineRule="auto"/>
        <w:ind w:left="120"/>
        <w:jc w:val="both"/>
        <w:rPr>
          <w:lang w:val="ru-RU"/>
        </w:rPr>
      </w:pPr>
      <w:bookmarkStart w:id="3" w:name="block_23449240"/>
      <w:bookmarkEnd w:id="1"/>
      <w:r w:rsidRPr="00FA76A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74361" w:rsidRPr="00FA76AC" w:rsidRDefault="00074361">
      <w:pPr>
        <w:spacing w:after="0" w:line="264" w:lineRule="auto"/>
        <w:ind w:left="120"/>
        <w:jc w:val="both"/>
        <w:rPr>
          <w:lang w:val="ru-RU"/>
        </w:rPr>
      </w:pPr>
    </w:p>
    <w:p w:rsidR="00074361" w:rsidRPr="00FA76AC" w:rsidRDefault="00074361">
      <w:pPr>
        <w:spacing w:after="0" w:line="264" w:lineRule="auto"/>
        <w:ind w:left="12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FA76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361" w:rsidRPr="00FA76AC" w:rsidRDefault="00074361">
      <w:pPr>
        <w:spacing w:after="0" w:line="264" w:lineRule="auto"/>
        <w:ind w:left="120"/>
        <w:jc w:val="both"/>
        <w:rPr>
          <w:lang w:val="ru-RU"/>
        </w:rPr>
      </w:pP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074361" w:rsidRPr="00FA76AC" w:rsidRDefault="00074361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074361" w:rsidRPr="00FA76AC" w:rsidRDefault="00074361">
      <w:pPr>
        <w:spacing w:after="0"/>
        <w:ind w:left="120"/>
        <w:rPr>
          <w:lang w:val="ru-RU"/>
        </w:rPr>
      </w:pPr>
    </w:p>
    <w:p w:rsidR="00074361" w:rsidRPr="00FA76AC" w:rsidRDefault="00074361">
      <w:pPr>
        <w:spacing w:after="0"/>
        <w:ind w:left="120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74361" w:rsidRPr="00FA76AC" w:rsidRDefault="00074361">
      <w:pPr>
        <w:spacing w:after="0"/>
        <w:ind w:left="120"/>
        <w:rPr>
          <w:lang w:val="ru-RU"/>
        </w:rPr>
      </w:pP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A76AC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A76AC">
        <w:rPr>
          <w:rFonts w:ascii="Times New Roman" w:hAnsi="Times New Roman"/>
          <w:color w:val="000000"/>
          <w:sz w:val="28"/>
          <w:lang w:val="ru-RU"/>
        </w:rPr>
        <w:t>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A76AC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A76AC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074361" w:rsidRPr="00FA76AC" w:rsidRDefault="00074361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074361" w:rsidRPr="00FA76AC" w:rsidRDefault="00074361">
      <w:pPr>
        <w:spacing w:after="0"/>
        <w:ind w:left="120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74361" w:rsidRPr="00FA76AC" w:rsidRDefault="00074361">
      <w:pPr>
        <w:spacing w:after="0"/>
        <w:ind w:left="120"/>
        <w:rPr>
          <w:lang w:val="ru-RU"/>
        </w:rPr>
      </w:pP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A76A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FA76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FA76AC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074361" w:rsidRPr="00FA76AC" w:rsidRDefault="00074361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074361" w:rsidRPr="00FA76AC" w:rsidRDefault="00074361">
      <w:pPr>
        <w:spacing w:after="0"/>
        <w:ind w:left="120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74361" w:rsidRPr="00FA76AC" w:rsidRDefault="00074361">
      <w:pPr>
        <w:spacing w:after="0"/>
        <w:ind w:left="120"/>
        <w:rPr>
          <w:lang w:val="ru-RU"/>
        </w:rPr>
      </w:pP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A76AC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FA76AC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A76AC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074361" w:rsidRPr="00FA76AC" w:rsidRDefault="00074361">
      <w:pPr>
        <w:rPr>
          <w:lang w:val="ru-RU"/>
        </w:rPr>
        <w:sectPr w:rsidR="00074361" w:rsidRPr="00FA76AC">
          <w:pgSz w:w="11906" w:h="16383"/>
          <w:pgMar w:top="1134" w:right="850" w:bottom="1134" w:left="1701" w:header="720" w:footer="720" w:gutter="0"/>
          <w:cols w:space="720"/>
        </w:sectPr>
      </w:pPr>
    </w:p>
    <w:p w:rsidR="00074361" w:rsidRPr="00FA76AC" w:rsidRDefault="00074361">
      <w:pPr>
        <w:spacing w:after="0" w:line="264" w:lineRule="auto"/>
        <w:ind w:left="120"/>
        <w:jc w:val="both"/>
        <w:rPr>
          <w:lang w:val="ru-RU"/>
        </w:rPr>
      </w:pPr>
      <w:bookmarkStart w:id="7" w:name="block_23449237"/>
      <w:bookmarkEnd w:id="3"/>
      <w:r w:rsidRPr="00FA76AC">
        <w:rPr>
          <w:rFonts w:ascii="Times New Roman" w:hAnsi="Times New Roman"/>
          <w:color w:val="000000"/>
          <w:sz w:val="28"/>
          <w:lang w:val="ru-RU"/>
        </w:rPr>
        <w:t>​</w:t>
      </w:r>
      <w:r w:rsidRPr="00FA76A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074361" w:rsidRPr="00FA76AC" w:rsidRDefault="00074361">
      <w:pPr>
        <w:spacing w:after="0" w:line="264" w:lineRule="auto"/>
        <w:ind w:left="120"/>
        <w:jc w:val="both"/>
        <w:rPr>
          <w:lang w:val="ru-RU"/>
        </w:rPr>
      </w:pPr>
    </w:p>
    <w:p w:rsidR="00074361" w:rsidRPr="00FA76AC" w:rsidRDefault="00074361">
      <w:pPr>
        <w:spacing w:after="0" w:line="264" w:lineRule="auto"/>
        <w:ind w:left="12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FA76A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A76A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74361" w:rsidRPr="00FA76AC" w:rsidRDefault="000743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074361" w:rsidRPr="00FA76AC" w:rsidRDefault="000743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74361" w:rsidRDefault="0007436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074361" w:rsidRPr="00FA76AC" w:rsidRDefault="000743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074361" w:rsidRPr="00FA76AC" w:rsidRDefault="000743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FA76A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FA76A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FA76AC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FA76AC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FA76AC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FA76AC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FA76AC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074361" w:rsidRPr="00FA76AC" w:rsidRDefault="00074361">
      <w:pPr>
        <w:spacing w:after="0"/>
        <w:ind w:left="120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A76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361" w:rsidRPr="00FA76AC" w:rsidRDefault="00074361">
      <w:pPr>
        <w:spacing w:after="0"/>
        <w:ind w:left="120"/>
        <w:rPr>
          <w:lang w:val="ru-RU"/>
        </w:rPr>
      </w:pPr>
    </w:p>
    <w:p w:rsidR="00074361" w:rsidRPr="00FA76AC" w:rsidRDefault="00074361">
      <w:pPr>
        <w:spacing w:after="0" w:line="264" w:lineRule="auto"/>
        <w:ind w:left="12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A76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074361" w:rsidRDefault="0007436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074361" w:rsidRPr="00FA76AC" w:rsidRDefault="000743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074361" w:rsidRPr="00FA76AC" w:rsidRDefault="000743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074361" w:rsidRPr="00FA76AC" w:rsidRDefault="000743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074361" w:rsidRPr="00FA76AC" w:rsidRDefault="000743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074361" w:rsidRPr="00FA76AC" w:rsidRDefault="000743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074361" w:rsidRDefault="0007436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074361" w:rsidRPr="00FA76AC" w:rsidRDefault="000743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074361" w:rsidRPr="00FA76AC" w:rsidRDefault="000743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074361" w:rsidRPr="00FA76AC" w:rsidRDefault="000743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074361" w:rsidRPr="00FA76AC" w:rsidRDefault="000743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74361" w:rsidRPr="00FA76AC" w:rsidRDefault="000743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74361" w:rsidRPr="00FA76AC" w:rsidRDefault="000743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74361" w:rsidRPr="00FA76AC" w:rsidRDefault="000743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74361" w:rsidRPr="00FA76AC" w:rsidRDefault="000743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074361" w:rsidRPr="00FA76AC" w:rsidRDefault="000743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74361" w:rsidRPr="00FA76AC" w:rsidRDefault="000743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074361" w:rsidRPr="00FA76AC" w:rsidRDefault="000743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74361" w:rsidRPr="00FA76AC" w:rsidRDefault="000743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074361" w:rsidRPr="00FA76AC" w:rsidRDefault="000743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74361" w:rsidRDefault="0007436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074361" w:rsidRPr="00FA76AC" w:rsidRDefault="000743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074361" w:rsidRPr="00FA76AC" w:rsidRDefault="000743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74361" w:rsidRPr="00FA76AC" w:rsidRDefault="000743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074361" w:rsidRPr="00FA76AC" w:rsidRDefault="000743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074361" w:rsidRPr="00FA76AC" w:rsidRDefault="000743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074361" w:rsidRPr="00FA76AC" w:rsidRDefault="000743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074361" w:rsidRPr="00FA76AC" w:rsidRDefault="00074361">
      <w:pPr>
        <w:spacing w:after="0" w:line="264" w:lineRule="auto"/>
        <w:ind w:left="12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FA76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74361" w:rsidRPr="00FA76AC" w:rsidRDefault="000743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74361" w:rsidRPr="00FA76AC" w:rsidRDefault="000743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074361" w:rsidRPr="00FA76AC" w:rsidRDefault="000743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74361" w:rsidRPr="00FA76AC" w:rsidRDefault="000743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074361" w:rsidRPr="00FA76AC" w:rsidRDefault="000743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74361" w:rsidRPr="00FA76AC" w:rsidRDefault="000743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74361" w:rsidRPr="00FA76AC" w:rsidRDefault="000743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74361" w:rsidRPr="00FA76AC" w:rsidRDefault="00074361">
      <w:pPr>
        <w:spacing w:after="0" w:line="264" w:lineRule="auto"/>
        <w:ind w:left="12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FA76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074361" w:rsidRPr="00FA76AC" w:rsidRDefault="000743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074361" w:rsidRPr="00FA76AC" w:rsidRDefault="000743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074361" w:rsidRPr="00FA76AC" w:rsidRDefault="000743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074361" w:rsidRPr="00FA76AC" w:rsidRDefault="000743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74361" w:rsidRPr="00FA76AC" w:rsidRDefault="00074361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074361" w:rsidRPr="00FA76AC" w:rsidRDefault="00074361">
      <w:pPr>
        <w:spacing w:after="0"/>
        <w:ind w:left="120"/>
        <w:rPr>
          <w:lang w:val="ru-RU"/>
        </w:rPr>
      </w:pPr>
    </w:p>
    <w:p w:rsidR="00074361" w:rsidRPr="00FA76AC" w:rsidRDefault="00074361">
      <w:pPr>
        <w:spacing w:after="0"/>
        <w:ind w:left="120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74361" w:rsidRPr="00FA76AC" w:rsidRDefault="00074361">
      <w:pPr>
        <w:spacing w:after="0" w:line="264" w:lineRule="auto"/>
        <w:ind w:left="120"/>
        <w:jc w:val="both"/>
        <w:rPr>
          <w:lang w:val="ru-RU"/>
        </w:rPr>
      </w:pPr>
    </w:p>
    <w:p w:rsidR="00074361" w:rsidRPr="00FA76AC" w:rsidRDefault="00074361">
      <w:pPr>
        <w:spacing w:after="0" w:line="264" w:lineRule="auto"/>
        <w:ind w:left="12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A76A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A76A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074361" w:rsidRPr="00FA76AC" w:rsidRDefault="00074361">
      <w:pPr>
        <w:spacing w:after="0" w:line="264" w:lineRule="auto"/>
        <w:ind w:left="12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A76A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A76A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A76A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A76AC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FA76AC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074361" w:rsidRPr="00FA76AC" w:rsidRDefault="00074361">
      <w:pPr>
        <w:spacing w:after="0" w:line="264" w:lineRule="auto"/>
        <w:ind w:left="12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A76A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A76A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074361" w:rsidRPr="00FA76AC" w:rsidRDefault="00074361">
      <w:pPr>
        <w:spacing w:after="0" w:line="264" w:lineRule="auto"/>
        <w:ind w:left="12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A76A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A76A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A76AC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FA76AC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A76AC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074361" w:rsidRPr="00FA76AC" w:rsidRDefault="00074361">
      <w:pPr>
        <w:spacing w:after="0" w:line="264" w:lineRule="auto"/>
        <w:ind w:firstLine="600"/>
        <w:jc w:val="both"/>
        <w:rPr>
          <w:lang w:val="ru-RU"/>
        </w:rPr>
      </w:pPr>
      <w:r w:rsidRPr="00FA76A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074361" w:rsidRPr="00FA76AC" w:rsidRDefault="00074361">
      <w:pPr>
        <w:rPr>
          <w:lang w:val="ru-RU"/>
        </w:rPr>
        <w:sectPr w:rsidR="00074361" w:rsidRPr="00FA76AC">
          <w:pgSz w:w="11906" w:h="16383"/>
          <w:pgMar w:top="1134" w:right="850" w:bottom="1134" w:left="1701" w:header="720" w:footer="720" w:gutter="0"/>
          <w:cols w:space="720"/>
        </w:sectPr>
      </w:pPr>
    </w:p>
    <w:p w:rsidR="00074361" w:rsidRDefault="00074361">
      <w:pPr>
        <w:spacing w:after="0"/>
        <w:ind w:left="120"/>
      </w:pPr>
      <w:bookmarkStart w:id="12" w:name="block_23449238"/>
      <w:bookmarkEnd w:id="7"/>
      <w:r w:rsidRPr="00FA76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74361" w:rsidRDefault="000743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0"/>
        <w:gridCol w:w="4534"/>
        <w:gridCol w:w="1647"/>
        <w:gridCol w:w="1841"/>
        <w:gridCol w:w="1910"/>
        <w:gridCol w:w="2848"/>
      </w:tblGrid>
      <w:tr w:rsidR="00074361" w:rsidRPr="00020DF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  <w:r w:rsidRPr="00020DF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4361" w:rsidRPr="00020DFA" w:rsidRDefault="0007436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  <w:r w:rsidRPr="00020DFA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4361" w:rsidRPr="00020DFA" w:rsidRDefault="000743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</w:pPr>
            <w:r w:rsidRPr="00020DF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  <w:r w:rsidRPr="00020DF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4361" w:rsidRPr="00020DFA" w:rsidRDefault="00074361">
            <w:pPr>
              <w:spacing w:after="0"/>
              <w:ind w:left="135"/>
            </w:pPr>
          </w:p>
        </w:tc>
      </w:tr>
      <w:tr w:rsidR="00074361" w:rsidRPr="00020D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361" w:rsidRPr="00020DFA" w:rsidRDefault="000743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361" w:rsidRPr="00020DFA" w:rsidRDefault="0007436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  <w:r w:rsidRPr="00020DF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4361" w:rsidRPr="00020DFA" w:rsidRDefault="0007436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  <w:r w:rsidRPr="00020DFA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4361" w:rsidRPr="00020DFA" w:rsidRDefault="0007436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  <w:r w:rsidRPr="00020DFA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4361" w:rsidRPr="00020DFA" w:rsidRDefault="000743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361" w:rsidRPr="00020DFA" w:rsidRDefault="00074361"/>
        </w:tc>
      </w:tr>
      <w:tr w:rsidR="00074361" w:rsidRPr="00020D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</w:pPr>
            <w:r w:rsidRPr="00020DF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  <w:r w:rsidRPr="00020DFA"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  <w:r w:rsidRPr="00020DFA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</w:p>
        </w:tc>
      </w:tr>
      <w:tr w:rsidR="00074361" w:rsidRPr="00020D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</w:pPr>
            <w:r w:rsidRPr="00020DF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  <w:r w:rsidRPr="00020DFA"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  <w:r w:rsidRPr="00020DFA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</w:p>
        </w:tc>
      </w:tr>
      <w:tr w:rsidR="00074361" w:rsidRPr="00020D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</w:pPr>
            <w:r w:rsidRPr="00020DF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  <w:r w:rsidRPr="00020DFA"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  <w:r w:rsidRPr="00020DFA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</w:p>
        </w:tc>
      </w:tr>
      <w:tr w:rsidR="00074361" w:rsidRPr="00020D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</w:pPr>
            <w:r w:rsidRPr="00020DF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4361" w:rsidRPr="00FA76AC" w:rsidRDefault="00074361">
            <w:pPr>
              <w:spacing w:after="0"/>
              <w:ind w:left="135"/>
              <w:rPr>
                <w:lang w:val="ru-RU"/>
              </w:rPr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0DFA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</w:p>
        </w:tc>
      </w:tr>
      <w:tr w:rsidR="00074361" w:rsidRPr="00020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361" w:rsidRPr="00FA76AC" w:rsidRDefault="00074361">
            <w:pPr>
              <w:spacing w:after="0"/>
              <w:ind w:left="135"/>
              <w:rPr>
                <w:lang w:val="ru-RU"/>
              </w:rPr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0DFA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  <w:r w:rsidRPr="00020DF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  <w:r w:rsidRPr="00020DF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/>
        </w:tc>
      </w:tr>
    </w:tbl>
    <w:p w:rsidR="00074361" w:rsidRDefault="00074361">
      <w:pPr>
        <w:sectPr w:rsidR="000743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361" w:rsidRDefault="00074361">
      <w:pPr>
        <w:spacing w:after="0"/>
        <w:ind w:left="120"/>
      </w:pPr>
      <w:bookmarkStart w:id="13" w:name="block_23449241"/>
      <w:bookmarkEnd w:id="12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074361" w:rsidRDefault="000743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36"/>
        <w:gridCol w:w="4471"/>
        <w:gridCol w:w="1381"/>
        <w:gridCol w:w="1841"/>
        <w:gridCol w:w="1910"/>
        <w:gridCol w:w="1215"/>
        <w:gridCol w:w="2086"/>
      </w:tblGrid>
      <w:tr w:rsidR="00074361" w:rsidRPr="00020DFA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  <w:r w:rsidRPr="00020DF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4361" w:rsidRPr="00020DFA" w:rsidRDefault="0007436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  <w:r w:rsidRPr="00020DFA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4361" w:rsidRPr="00020DFA" w:rsidRDefault="000743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</w:pPr>
            <w:r w:rsidRPr="00020DF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  <w:r w:rsidRPr="00020DFA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4361" w:rsidRPr="00020DFA" w:rsidRDefault="00074361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  <w:r w:rsidRPr="00020DF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4361" w:rsidRPr="00020DFA" w:rsidRDefault="00074361">
            <w:pPr>
              <w:spacing w:after="0"/>
              <w:ind w:left="135"/>
            </w:pPr>
          </w:p>
        </w:tc>
      </w:tr>
      <w:tr w:rsidR="00074361" w:rsidRPr="00020D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361" w:rsidRPr="00020DFA" w:rsidRDefault="000743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361" w:rsidRPr="00020DFA" w:rsidRDefault="00074361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  <w:r w:rsidRPr="00020DF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4361" w:rsidRPr="00020DFA" w:rsidRDefault="00074361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  <w:r w:rsidRPr="00020DFA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4361" w:rsidRPr="00020DFA" w:rsidRDefault="00074361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  <w:r w:rsidRPr="00020DFA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4361" w:rsidRPr="00020DFA" w:rsidRDefault="000743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361" w:rsidRPr="00020DFA" w:rsidRDefault="000743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361" w:rsidRPr="00020DFA" w:rsidRDefault="00074361"/>
        </w:tc>
      </w:tr>
      <w:tr w:rsidR="00074361" w:rsidRPr="00020D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</w:pPr>
            <w:r w:rsidRPr="00020DF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4361" w:rsidRPr="00FA76AC" w:rsidRDefault="00074361">
            <w:pPr>
              <w:spacing w:after="0"/>
              <w:ind w:left="135"/>
              <w:rPr>
                <w:lang w:val="ru-RU"/>
              </w:rPr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0DF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74361" w:rsidRPr="00113E1B" w:rsidRDefault="000743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</w:p>
        </w:tc>
      </w:tr>
      <w:tr w:rsidR="00074361" w:rsidRPr="00020D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</w:pPr>
            <w:r w:rsidRPr="00020DF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4361" w:rsidRPr="00FA76AC" w:rsidRDefault="00074361">
            <w:pPr>
              <w:spacing w:after="0"/>
              <w:ind w:left="135"/>
              <w:rPr>
                <w:lang w:val="ru-RU"/>
              </w:rPr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0DF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74361" w:rsidRPr="00113E1B" w:rsidRDefault="000743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</w:p>
        </w:tc>
      </w:tr>
      <w:tr w:rsidR="00074361" w:rsidRPr="00020D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</w:pPr>
            <w:r w:rsidRPr="00020DF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4361" w:rsidRPr="00FA76AC" w:rsidRDefault="00074361">
            <w:pPr>
              <w:spacing w:after="0"/>
              <w:ind w:left="135"/>
              <w:rPr>
                <w:lang w:val="ru-RU"/>
              </w:rPr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0DF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74361" w:rsidRPr="00113E1B" w:rsidRDefault="000743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</w:p>
        </w:tc>
      </w:tr>
      <w:tr w:rsidR="00074361" w:rsidRPr="00020D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</w:pPr>
            <w:r w:rsidRPr="00020DF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4361" w:rsidRPr="00FA76AC" w:rsidRDefault="00074361">
            <w:pPr>
              <w:spacing w:after="0"/>
              <w:ind w:left="135"/>
              <w:rPr>
                <w:lang w:val="ru-RU"/>
              </w:rPr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0DF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74361" w:rsidRPr="00113E1B" w:rsidRDefault="000743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</w:p>
        </w:tc>
      </w:tr>
      <w:tr w:rsidR="00074361" w:rsidRPr="00020D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</w:pPr>
            <w:r w:rsidRPr="00020DF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4361" w:rsidRPr="00FA76AC" w:rsidRDefault="00074361">
            <w:pPr>
              <w:spacing w:after="0"/>
              <w:ind w:left="135"/>
              <w:rPr>
                <w:lang w:val="ru-RU"/>
              </w:rPr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0DF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74361" w:rsidRPr="00113E1B" w:rsidRDefault="000743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</w:p>
        </w:tc>
      </w:tr>
      <w:tr w:rsidR="00074361" w:rsidRPr="00020D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</w:pPr>
            <w:r w:rsidRPr="00020DFA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4361" w:rsidRPr="00FA76AC" w:rsidRDefault="00074361">
            <w:pPr>
              <w:spacing w:after="0"/>
              <w:ind w:left="135"/>
              <w:rPr>
                <w:lang w:val="ru-RU"/>
              </w:rPr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0DF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74361" w:rsidRPr="00113E1B" w:rsidRDefault="000743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</w:p>
        </w:tc>
      </w:tr>
      <w:tr w:rsidR="00074361" w:rsidRPr="00020D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</w:pPr>
            <w:r w:rsidRPr="00020DF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4361" w:rsidRPr="00FA76AC" w:rsidRDefault="00074361">
            <w:pPr>
              <w:spacing w:after="0"/>
              <w:ind w:left="135"/>
              <w:rPr>
                <w:lang w:val="ru-RU"/>
              </w:rPr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0DF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74361" w:rsidRPr="00113E1B" w:rsidRDefault="000743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</w:p>
        </w:tc>
      </w:tr>
      <w:tr w:rsidR="00074361" w:rsidRPr="00020D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</w:pPr>
            <w:r w:rsidRPr="00020DFA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4361" w:rsidRPr="00FA76AC" w:rsidRDefault="00074361">
            <w:pPr>
              <w:spacing w:after="0"/>
              <w:ind w:left="135"/>
              <w:rPr>
                <w:lang w:val="ru-RU"/>
              </w:rPr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0DF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74361" w:rsidRPr="00113E1B" w:rsidRDefault="000743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</w:p>
        </w:tc>
      </w:tr>
      <w:tr w:rsidR="00074361" w:rsidRPr="00020D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</w:pPr>
            <w:r w:rsidRPr="00020DFA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4361" w:rsidRPr="00FA76AC" w:rsidRDefault="00074361">
            <w:pPr>
              <w:spacing w:after="0"/>
              <w:ind w:left="135"/>
              <w:rPr>
                <w:lang w:val="ru-RU"/>
              </w:rPr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0DF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74361" w:rsidRPr="00113E1B" w:rsidRDefault="000743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</w:p>
        </w:tc>
      </w:tr>
      <w:tr w:rsidR="00074361" w:rsidRPr="00020D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</w:pPr>
            <w:r w:rsidRPr="00020DFA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4361" w:rsidRPr="00FA76AC" w:rsidRDefault="00074361">
            <w:pPr>
              <w:spacing w:after="0"/>
              <w:ind w:left="135"/>
              <w:rPr>
                <w:lang w:val="ru-RU"/>
              </w:rPr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0DF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74361" w:rsidRPr="00113E1B" w:rsidRDefault="000743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</w:p>
        </w:tc>
      </w:tr>
      <w:tr w:rsidR="00074361" w:rsidRPr="00020D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</w:pPr>
            <w:r w:rsidRPr="00020DFA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4361" w:rsidRPr="00FA76AC" w:rsidRDefault="00074361">
            <w:pPr>
              <w:spacing w:after="0"/>
              <w:ind w:left="135"/>
              <w:rPr>
                <w:lang w:val="ru-RU"/>
              </w:rPr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0DF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74361" w:rsidRPr="00113E1B" w:rsidRDefault="000743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</w:p>
        </w:tc>
      </w:tr>
      <w:tr w:rsidR="00074361" w:rsidRPr="00020D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</w:pPr>
            <w:r w:rsidRPr="00020DFA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4361" w:rsidRPr="00FA76AC" w:rsidRDefault="00074361">
            <w:pPr>
              <w:spacing w:after="0"/>
              <w:ind w:left="135"/>
              <w:rPr>
                <w:lang w:val="ru-RU"/>
              </w:rPr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0DF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74361" w:rsidRPr="00113E1B" w:rsidRDefault="000743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</w:p>
        </w:tc>
      </w:tr>
      <w:tr w:rsidR="00074361" w:rsidRPr="00020D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</w:pPr>
            <w:r w:rsidRPr="00020DFA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4361" w:rsidRPr="00FA76AC" w:rsidRDefault="00074361">
            <w:pPr>
              <w:spacing w:after="0"/>
              <w:ind w:left="135"/>
              <w:rPr>
                <w:lang w:val="ru-RU"/>
              </w:rPr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0DF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74361" w:rsidRPr="0069736A" w:rsidRDefault="000743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</w:p>
        </w:tc>
      </w:tr>
      <w:tr w:rsidR="00074361" w:rsidRPr="00020D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</w:pPr>
            <w:r w:rsidRPr="00020DFA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4361" w:rsidRPr="00FA76AC" w:rsidRDefault="00074361">
            <w:pPr>
              <w:spacing w:after="0"/>
              <w:ind w:left="135"/>
              <w:rPr>
                <w:lang w:val="ru-RU"/>
              </w:rPr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0DF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74361" w:rsidRPr="0069736A" w:rsidRDefault="000743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</w:p>
        </w:tc>
      </w:tr>
      <w:tr w:rsidR="00074361" w:rsidRPr="00020D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</w:pPr>
            <w:r w:rsidRPr="00020DFA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4361" w:rsidRPr="00FA76AC" w:rsidRDefault="00074361">
            <w:pPr>
              <w:spacing w:after="0"/>
              <w:ind w:left="135"/>
              <w:rPr>
                <w:lang w:val="ru-RU"/>
              </w:rPr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0DF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74361" w:rsidRPr="0069736A" w:rsidRDefault="000743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</w:p>
        </w:tc>
      </w:tr>
      <w:tr w:rsidR="00074361" w:rsidRPr="00020D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</w:pPr>
            <w:r w:rsidRPr="00020DFA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4361" w:rsidRPr="00FA76AC" w:rsidRDefault="00074361">
            <w:pPr>
              <w:spacing w:after="0"/>
              <w:ind w:left="135"/>
              <w:rPr>
                <w:lang w:val="ru-RU"/>
              </w:rPr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0DF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74361" w:rsidRPr="0069736A" w:rsidRDefault="000743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</w:p>
        </w:tc>
      </w:tr>
      <w:tr w:rsidR="00074361" w:rsidRPr="00020D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</w:pPr>
            <w:r w:rsidRPr="00020DFA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4361" w:rsidRPr="00FA76AC" w:rsidRDefault="00074361">
            <w:pPr>
              <w:spacing w:after="0"/>
              <w:ind w:left="135"/>
              <w:rPr>
                <w:lang w:val="ru-RU"/>
              </w:rPr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0DF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</w:p>
        </w:tc>
      </w:tr>
      <w:tr w:rsidR="00074361" w:rsidRPr="00020D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</w:pPr>
            <w:r w:rsidRPr="00020DFA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4361" w:rsidRPr="00FA76AC" w:rsidRDefault="00074361">
            <w:pPr>
              <w:spacing w:after="0"/>
              <w:ind w:left="135"/>
              <w:rPr>
                <w:lang w:val="ru-RU"/>
              </w:rPr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0DF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</w:p>
        </w:tc>
      </w:tr>
      <w:tr w:rsidR="00074361" w:rsidRPr="00020D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</w:pPr>
            <w:r w:rsidRPr="00020DFA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4361" w:rsidRPr="00FA76AC" w:rsidRDefault="00074361">
            <w:pPr>
              <w:spacing w:after="0"/>
              <w:ind w:left="135"/>
              <w:rPr>
                <w:lang w:val="ru-RU"/>
              </w:rPr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0DF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</w:p>
        </w:tc>
      </w:tr>
      <w:tr w:rsidR="00074361" w:rsidRPr="00020D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</w:pPr>
            <w:r w:rsidRPr="00020DFA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4361" w:rsidRPr="00FA76AC" w:rsidRDefault="00074361">
            <w:pPr>
              <w:spacing w:after="0"/>
              <w:ind w:left="135"/>
              <w:rPr>
                <w:lang w:val="ru-RU"/>
              </w:rPr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0DF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</w:p>
        </w:tc>
      </w:tr>
      <w:tr w:rsidR="00074361" w:rsidRPr="00020D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</w:pPr>
            <w:r w:rsidRPr="00020DFA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4361" w:rsidRPr="00FA76AC" w:rsidRDefault="00074361">
            <w:pPr>
              <w:spacing w:after="0"/>
              <w:ind w:left="135"/>
              <w:rPr>
                <w:lang w:val="ru-RU"/>
              </w:rPr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0DF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</w:p>
        </w:tc>
      </w:tr>
      <w:tr w:rsidR="00074361" w:rsidRPr="00020D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</w:pPr>
            <w:r w:rsidRPr="00020DFA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4361" w:rsidRPr="00FA76AC" w:rsidRDefault="00074361">
            <w:pPr>
              <w:spacing w:after="0"/>
              <w:ind w:left="135"/>
              <w:rPr>
                <w:lang w:val="ru-RU"/>
              </w:rPr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0DF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</w:p>
        </w:tc>
      </w:tr>
      <w:tr w:rsidR="00074361" w:rsidRPr="00020D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</w:pPr>
            <w:r w:rsidRPr="00020DFA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4361" w:rsidRPr="00FA76AC" w:rsidRDefault="00074361">
            <w:pPr>
              <w:spacing w:after="0"/>
              <w:ind w:left="135"/>
              <w:rPr>
                <w:lang w:val="ru-RU"/>
              </w:rPr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0DF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</w:p>
        </w:tc>
      </w:tr>
      <w:tr w:rsidR="00074361" w:rsidRPr="00020D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</w:pPr>
            <w:r w:rsidRPr="00020DFA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4361" w:rsidRPr="00FA76AC" w:rsidRDefault="00074361">
            <w:pPr>
              <w:spacing w:after="0"/>
              <w:ind w:left="135"/>
              <w:rPr>
                <w:lang w:val="ru-RU"/>
              </w:rPr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0DF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</w:p>
        </w:tc>
      </w:tr>
      <w:tr w:rsidR="00074361" w:rsidRPr="00020D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</w:pPr>
            <w:r w:rsidRPr="00020DFA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4361" w:rsidRPr="00FA76AC" w:rsidRDefault="00074361">
            <w:pPr>
              <w:spacing w:after="0"/>
              <w:ind w:left="135"/>
              <w:rPr>
                <w:lang w:val="ru-RU"/>
              </w:rPr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0DF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</w:p>
        </w:tc>
      </w:tr>
      <w:tr w:rsidR="00074361" w:rsidRPr="00020D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</w:pPr>
            <w:r w:rsidRPr="00020DFA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4361" w:rsidRPr="00FA76AC" w:rsidRDefault="00074361">
            <w:pPr>
              <w:spacing w:after="0"/>
              <w:ind w:left="135"/>
              <w:rPr>
                <w:lang w:val="ru-RU"/>
              </w:rPr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0DF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</w:p>
        </w:tc>
      </w:tr>
      <w:tr w:rsidR="00074361" w:rsidRPr="00020D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</w:pPr>
            <w:r w:rsidRPr="00020DFA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4361" w:rsidRPr="00FA76AC" w:rsidRDefault="00074361">
            <w:pPr>
              <w:spacing w:after="0"/>
              <w:ind w:left="135"/>
              <w:rPr>
                <w:lang w:val="ru-RU"/>
              </w:rPr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0DF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</w:p>
        </w:tc>
      </w:tr>
      <w:tr w:rsidR="00074361" w:rsidRPr="00020D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</w:pPr>
            <w:r w:rsidRPr="00020DFA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4361" w:rsidRPr="00FA76AC" w:rsidRDefault="00074361">
            <w:pPr>
              <w:spacing w:after="0"/>
              <w:ind w:left="135"/>
              <w:rPr>
                <w:lang w:val="ru-RU"/>
              </w:rPr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0DF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</w:p>
        </w:tc>
      </w:tr>
      <w:tr w:rsidR="00074361" w:rsidRPr="00020D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</w:pPr>
            <w:r w:rsidRPr="00020DFA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4361" w:rsidRPr="00FA76AC" w:rsidRDefault="00074361">
            <w:pPr>
              <w:spacing w:after="0"/>
              <w:ind w:left="135"/>
              <w:rPr>
                <w:lang w:val="ru-RU"/>
              </w:rPr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0DF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</w:p>
        </w:tc>
      </w:tr>
      <w:tr w:rsidR="00074361" w:rsidRPr="00020D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</w:pPr>
            <w:r w:rsidRPr="00020DFA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4361" w:rsidRPr="00FA76AC" w:rsidRDefault="00074361">
            <w:pPr>
              <w:spacing w:after="0"/>
              <w:ind w:left="135"/>
              <w:rPr>
                <w:lang w:val="ru-RU"/>
              </w:rPr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0DF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</w:p>
        </w:tc>
      </w:tr>
      <w:tr w:rsidR="00074361" w:rsidRPr="00020D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</w:pPr>
            <w:r w:rsidRPr="00020DFA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 w:rsidRPr="00020DFA"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 w:rsidRPr="00020DFA"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0DFA"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020DFA"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  <w:r w:rsidRPr="00020DF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</w:p>
        </w:tc>
      </w:tr>
      <w:tr w:rsidR="00074361" w:rsidRPr="00020D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</w:pPr>
            <w:r w:rsidRPr="00020DFA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4361" w:rsidRPr="00FA76AC" w:rsidRDefault="00074361">
            <w:pPr>
              <w:spacing w:after="0"/>
              <w:ind w:left="135"/>
              <w:rPr>
                <w:lang w:val="ru-RU"/>
              </w:rPr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0DF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</w:p>
        </w:tc>
      </w:tr>
      <w:tr w:rsidR="00074361" w:rsidRPr="00020DF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</w:pPr>
            <w:r w:rsidRPr="00020DFA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4361" w:rsidRPr="00FA76AC" w:rsidRDefault="00074361">
            <w:pPr>
              <w:spacing w:after="0"/>
              <w:ind w:left="135"/>
              <w:rPr>
                <w:lang w:val="ru-RU"/>
              </w:rPr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0DF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</w:pPr>
          </w:p>
        </w:tc>
      </w:tr>
      <w:tr w:rsidR="00074361" w:rsidRPr="00020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361" w:rsidRPr="00FA76AC" w:rsidRDefault="00074361">
            <w:pPr>
              <w:spacing w:after="0"/>
              <w:ind w:left="135"/>
              <w:rPr>
                <w:lang w:val="ru-RU"/>
              </w:rPr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  <w:r w:rsidRPr="00FA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0DFA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  <w:r w:rsidRPr="00020DF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>
            <w:pPr>
              <w:spacing w:after="0"/>
              <w:ind w:left="135"/>
              <w:jc w:val="center"/>
            </w:pPr>
            <w:r w:rsidRPr="00020DF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361" w:rsidRPr="00020DFA" w:rsidRDefault="00074361"/>
        </w:tc>
      </w:tr>
    </w:tbl>
    <w:p w:rsidR="00074361" w:rsidRDefault="00074361">
      <w:pPr>
        <w:sectPr w:rsidR="0007436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3"/>
    <w:p w:rsidR="00074361" w:rsidRPr="0069736A" w:rsidRDefault="00074361" w:rsidP="0069736A">
      <w:pPr>
        <w:ind w:left="540"/>
        <w:rPr>
          <w:lang w:val="ru-RU"/>
        </w:rPr>
      </w:pPr>
    </w:p>
    <w:sectPr w:rsidR="00074361" w:rsidRPr="0069736A" w:rsidSect="0069736A">
      <w:pgSz w:w="11907" w:h="16839" w:code="9"/>
      <w:pgMar w:top="1440" w:right="1440" w:bottom="179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4238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6F36F8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22E302A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4175A18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8DA1036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FFB2F97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C15"/>
    <w:rsid w:val="00020DFA"/>
    <w:rsid w:val="00074361"/>
    <w:rsid w:val="000D4161"/>
    <w:rsid w:val="000E6D86"/>
    <w:rsid w:val="00113E1B"/>
    <w:rsid w:val="00344265"/>
    <w:rsid w:val="004D5BC8"/>
    <w:rsid w:val="004E6975"/>
    <w:rsid w:val="00525184"/>
    <w:rsid w:val="0054628F"/>
    <w:rsid w:val="00586E49"/>
    <w:rsid w:val="005C7961"/>
    <w:rsid w:val="0069736A"/>
    <w:rsid w:val="00840C15"/>
    <w:rsid w:val="008610C7"/>
    <w:rsid w:val="0086502D"/>
    <w:rsid w:val="008944ED"/>
    <w:rsid w:val="00B22B9D"/>
    <w:rsid w:val="00C4184D"/>
    <w:rsid w:val="00C53FFE"/>
    <w:rsid w:val="00DE4E21"/>
    <w:rsid w:val="00E2220E"/>
    <w:rsid w:val="00E9175A"/>
    <w:rsid w:val="00F13600"/>
    <w:rsid w:val="00F33A46"/>
    <w:rsid w:val="00FA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B9D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2B9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22B9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22B9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22B9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2B9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22B9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22B9D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22B9D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B22B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22B9D"/>
    <w:rPr>
      <w:rFonts w:cs="Times New Roman"/>
    </w:rPr>
  </w:style>
  <w:style w:type="paragraph" w:styleId="NormalIndent">
    <w:name w:val="Normal Indent"/>
    <w:basedOn w:val="Normal"/>
    <w:uiPriority w:val="99"/>
    <w:rsid w:val="00B22B9D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B22B9D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22B9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B22B9D"/>
    <w:pPr>
      <w:pBdr>
        <w:bottom w:val="single" w:sz="8" w:space="4" w:color="4F81BD"/>
      </w:pBdr>
      <w:spacing w:after="300"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B22B9D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B22B9D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840C1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40C1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B22B9D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38</Pages>
  <Words>9875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2023-09-26T18:31:00Z</cp:lastPrinted>
  <dcterms:created xsi:type="dcterms:W3CDTF">2023-09-18T16:59:00Z</dcterms:created>
  <dcterms:modified xsi:type="dcterms:W3CDTF">2023-09-28T15:15:00Z</dcterms:modified>
</cp:coreProperties>
</file>