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89" w:rsidRPr="000C06FC" w:rsidRDefault="006B5889">
      <w:pPr>
        <w:spacing w:after="0" w:line="408" w:lineRule="auto"/>
        <w:ind w:left="120"/>
        <w:jc w:val="center"/>
        <w:rPr>
          <w:lang w:val="ru-RU"/>
        </w:rPr>
      </w:pPr>
      <w:bookmarkStart w:id="0" w:name="block_23520838"/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6B5889" w:rsidRPr="000C06FC" w:rsidRDefault="006B5889">
      <w:pPr>
        <w:spacing w:after="0" w:line="408" w:lineRule="auto"/>
        <w:ind w:left="120"/>
        <w:jc w:val="center"/>
        <w:rPr>
          <w:lang w:val="ru-RU"/>
        </w:rPr>
      </w:pPr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‌</w:t>
      </w:r>
      <w:bookmarkStart w:id="1" w:name="f82fad9e_4303_40e0_b615_d8bb07699b65"/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образования и науки Республики Калмыкия</w:t>
      </w:r>
      <w:bookmarkEnd w:id="1"/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‌‌</w:t>
      </w:r>
    </w:p>
    <w:p w:rsidR="006B5889" w:rsidRPr="000C06FC" w:rsidRDefault="006B5889">
      <w:pPr>
        <w:spacing w:after="0" w:line="408" w:lineRule="auto"/>
        <w:ind w:left="120"/>
        <w:jc w:val="center"/>
        <w:rPr>
          <w:lang w:val="ru-RU"/>
        </w:rPr>
      </w:pPr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‌</w:t>
      </w:r>
      <w:bookmarkStart w:id="2" w:name="f11d21d1_8bec_4df3_85d2_f4d0bca3e7ae"/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МКУ "Отдел образования ЧРМО Республики Калмыкия"</w:t>
      </w:r>
      <w:bookmarkEnd w:id="2"/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‌</w:t>
      </w: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6B5889" w:rsidRPr="000C06FC" w:rsidRDefault="006B5889">
      <w:pPr>
        <w:spacing w:after="0" w:line="408" w:lineRule="auto"/>
        <w:ind w:left="120"/>
        <w:jc w:val="center"/>
        <w:rPr>
          <w:lang w:val="ru-RU"/>
        </w:rPr>
      </w:pPr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МКОУ "Комсомольская гимназия им. Б.Басангова"</w:t>
      </w:r>
    </w:p>
    <w:p w:rsidR="006B5889" w:rsidRPr="000C06FC" w:rsidRDefault="006B5889">
      <w:pPr>
        <w:spacing w:after="0"/>
        <w:ind w:left="120"/>
        <w:rPr>
          <w:lang w:val="ru-RU"/>
        </w:rPr>
      </w:pPr>
    </w:p>
    <w:p w:rsidR="006B5889" w:rsidRPr="000C06FC" w:rsidRDefault="006B5889">
      <w:pPr>
        <w:spacing w:after="0"/>
        <w:ind w:left="120"/>
        <w:rPr>
          <w:lang w:val="ru-RU"/>
        </w:rPr>
      </w:pPr>
    </w:p>
    <w:p w:rsidR="006B5889" w:rsidRPr="000C06FC" w:rsidRDefault="006B5889">
      <w:pPr>
        <w:spacing w:after="0"/>
        <w:ind w:left="120"/>
        <w:rPr>
          <w:lang w:val="ru-RU"/>
        </w:rPr>
      </w:pPr>
    </w:p>
    <w:p w:rsidR="006B5889" w:rsidRPr="000C06FC" w:rsidRDefault="006B5889">
      <w:pPr>
        <w:spacing w:after="0"/>
        <w:ind w:left="120"/>
        <w:rPr>
          <w:lang w:val="ru-RU"/>
        </w:rPr>
      </w:pPr>
    </w:p>
    <w:tbl>
      <w:tblPr>
        <w:tblW w:w="10207" w:type="dxa"/>
        <w:tblInd w:w="-718" w:type="dxa"/>
        <w:tblLook w:val="00A0"/>
      </w:tblPr>
      <w:tblGrid>
        <w:gridCol w:w="3402"/>
        <w:gridCol w:w="3402"/>
        <w:gridCol w:w="3403"/>
      </w:tblGrid>
      <w:tr w:rsidR="006B5889" w:rsidRPr="000D3296">
        <w:tc>
          <w:tcPr>
            <w:tcW w:w="3402" w:type="dxa"/>
          </w:tcPr>
          <w:p w:rsidR="006B5889" w:rsidRPr="000D3296" w:rsidRDefault="006B5889" w:rsidP="000C06F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B5889" w:rsidRPr="000D3296" w:rsidRDefault="006B5889" w:rsidP="000C06F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классов_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</w:p>
          <w:p w:rsidR="006B5889" w:rsidRPr="000D3296" w:rsidRDefault="006B5889" w:rsidP="000C06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lang w:val="ru-RU"/>
              </w:rPr>
              <w:t>Давгаева Б.А</w:t>
            </w:r>
          </w:p>
          <w:p w:rsidR="006B5889" w:rsidRPr="000D3296" w:rsidRDefault="006B5889" w:rsidP="000C06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B5889" w:rsidRPr="000D3296" w:rsidRDefault="006B5889" w:rsidP="000C06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lang w:val="ru-RU"/>
              </w:rPr>
              <w:t>Протокол №1 от «29» 08   2023 г.</w:t>
            </w:r>
          </w:p>
          <w:p w:rsidR="006B5889" w:rsidRPr="000D3296" w:rsidRDefault="006B5889" w:rsidP="000C06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B5889" w:rsidRPr="000D3296" w:rsidRDefault="006B5889" w:rsidP="000C06F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B5889" w:rsidRPr="000D3296" w:rsidRDefault="006B5889" w:rsidP="000C06F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6B5889" w:rsidRPr="000D3296" w:rsidRDefault="006B5889" w:rsidP="000C06F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6B5889" w:rsidRPr="000D3296" w:rsidRDefault="006B5889" w:rsidP="000C06F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5889" w:rsidRPr="000D3296" w:rsidRDefault="006B5889" w:rsidP="000C06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lang w:val="ru-RU"/>
              </w:rPr>
              <w:t>Алхастова Э.Я.</w:t>
            </w:r>
          </w:p>
          <w:p w:rsidR="006B5889" w:rsidRPr="000D3296" w:rsidRDefault="006B5889" w:rsidP="000C06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B5889" w:rsidRPr="000D3296" w:rsidRDefault="006B5889" w:rsidP="000C06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lang w:val="ru-RU"/>
              </w:rPr>
              <w:t>Протокол №1 от «30» 08   2023 г.</w:t>
            </w:r>
          </w:p>
          <w:p w:rsidR="006B5889" w:rsidRPr="000D3296" w:rsidRDefault="006B5889" w:rsidP="000C06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</w:tcPr>
          <w:p w:rsidR="006B5889" w:rsidRPr="000D3296" w:rsidRDefault="006B5889" w:rsidP="000C06F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B5889" w:rsidRPr="000D3296" w:rsidRDefault="006B5889" w:rsidP="000C06F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6B5889" w:rsidRPr="000D3296" w:rsidRDefault="006B5889" w:rsidP="000C06F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  <w:p w:rsidR="006B5889" w:rsidRPr="000D3296" w:rsidRDefault="006B5889" w:rsidP="000C06F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5889" w:rsidRPr="000D3296" w:rsidRDefault="006B5889" w:rsidP="000C06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lang w:val="ru-RU"/>
              </w:rPr>
              <w:t>Батырева М.И.</w:t>
            </w:r>
          </w:p>
          <w:p w:rsidR="006B5889" w:rsidRPr="000D3296" w:rsidRDefault="006B5889" w:rsidP="000C06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B5889" w:rsidRPr="000D3296" w:rsidRDefault="006B5889" w:rsidP="000C06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lang w:val="ru-RU"/>
              </w:rPr>
              <w:t>Приказ №125 от «30» 08   2023 г.</w:t>
            </w:r>
          </w:p>
          <w:p w:rsidR="006B5889" w:rsidRPr="000D3296" w:rsidRDefault="006B5889" w:rsidP="000C06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5889" w:rsidRDefault="006B5889">
      <w:pPr>
        <w:spacing w:after="0"/>
        <w:ind w:left="120"/>
      </w:pPr>
    </w:p>
    <w:p w:rsidR="006B5889" w:rsidRPr="000C06FC" w:rsidRDefault="006B5889">
      <w:pPr>
        <w:spacing w:after="0"/>
        <w:ind w:left="120"/>
        <w:rPr>
          <w:lang w:val="ru-RU"/>
        </w:rPr>
      </w:pP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6B5889" w:rsidRPr="000C06FC" w:rsidRDefault="006B5889">
      <w:pPr>
        <w:spacing w:after="0"/>
        <w:ind w:left="120"/>
        <w:rPr>
          <w:lang w:val="ru-RU"/>
        </w:rPr>
      </w:pPr>
    </w:p>
    <w:p w:rsidR="006B5889" w:rsidRPr="000C06FC" w:rsidRDefault="006B5889">
      <w:pPr>
        <w:spacing w:after="0"/>
        <w:ind w:left="120"/>
        <w:rPr>
          <w:lang w:val="ru-RU"/>
        </w:rPr>
      </w:pPr>
    </w:p>
    <w:p w:rsidR="006B5889" w:rsidRPr="000C06FC" w:rsidRDefault="006B5889">
      <w:pPr>
        <w:spacing w:after="0"/>
        <w:ind w:left="120"/>
        <w:rPr>
          <w:lang w:val="ru-RU"/>
        </w:rPr>
      </w:pPr>
    </w:p>
    <w:p w:rsidR="006B5889" w:rsidRPr="000C06FC" w:rsidRDefault="006B5889">
      <w:pPr>
        <w:spacing w:after="0" w:line="408" w:lineRule="auto"/>
        <w:ind w:left="120"/>
        <w:jc w:val="center"/>
        <w:rPr>
          <w:lang w:val="ru-RU"/>
        </w:rPr>
      </w:pPr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6B5889" w:rsidRPr="000C06FC" w:rsidRDefault="006B5889">
      <w:pPr>
        <w:spacing w:after="0" w:line="408" w:lineRule="auto"/>
        <w:ind w:left="120"/>
        <w:jc w:val="center"/>
        <w:rPr>
          <w:lang w:val="ru-RU"/>
        </w:rPr>
      </w:pP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3125669)</w:t>
      </w:r>
    </w:p>
    <w:p w:rsidR="006B5889" w:rsidRPr="000C06FC" w:rsidRDefault="006B5889">
      <w:pPr>
        <w:spacing w:after="0"/>
        <w:ind w:left="120"/>
        <w:jc w:val="center"/>
        <w:rPr>
          <w:lang w:val="ru-RU"/>
        </w:rPr>
      </w:pPr>
    </w:p>
    <w:p w:rsidR="006B5889" w:rsidRPr="000C06FC" w:rsidRDefault="006B5889">
      <w:pPr>
        <w:spacing w:after="0" w:line="408" w:lineRule="auto"/>
        <w:ind w:left="120"/>
        <w:jc w:val="center"/>
        <w:rPr>
          <w:lang w:val="ru-RU"/>
        </w:rPr>
      </w:pPr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предмета «Литературное чтение»</w:t>
      </w:r>
    </w:p>
    <w:p w:rsidR="006B5889" w:rsidRPr="000C06FC" w:rsidRDefault="006B58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3</w:t>
      </w: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</w:p>
    <w:p w:rsidR="006B5889" w:rsidRPr="000C06FC" w:rsidRDefault="006B5889">
      <w:pPr>
        <w:spacing w:after="0"/>
        <w:ind w:left="120"/>
        <w:jc w:val="center"/>
        <w:rPr>
          <w:lang w:val="ru-RU"/>
        </w:rPr>
      </w:pPr>
    </w:p>
    <w:p w:rsidR="006B5889" w:rsidRPr="000C06FC" w:rsidRDefault="006B5889">
      <w:pPr>
        <w:spacing w:after="0"/>
        <w:ind w:left="120"/>
        <w:jc w:val="center"/>
        <w:rPr>
          <w:lang w:val="ru-RU"/>
        </w:rPr>
      </w:pPr>
    </w:p>
    <w:p w:rsidR="006B5889" w:rsidRPr="000C06FC" w:rsidRDefault="006B5889">
      <w:pPr>
        <w:spacing w:after="0"/>
        <w:ind w:left="120"/>
        <w:jc w:val="center"/>
        <w:rPr>
          <w:lang w:val="ru-RU"/>
        </w:rPr>
      </w:pPr>
    </w:p>
    <w:p w:rsidR="006B5889" w:rsidRPr="000C06FC" w:rsidRDefault="006B5889">
      <w:pPr>
        <w:spacing w:after="0"/>
        <w:ind w:left="120"/>
        <w:jc w:val="center"/>
        <w:rPr>
          <w:lang w:val="ru-RU"/>
        </w:rPr>
      </w:pPr>
    </w:p>
    <w:p w:rsidR="006B5889" w:rsidRPr="000C06FC" w:rsidRDefault="006B5889">
      <w:pPr>
        <w:spacing w:after="0"/>
        <w:ind w:left="120"/>
        <w:jc w:val="center"/>
        <w:rPr>
          <w:lang w:val="ru-RU"/>
        </w:rPr>
      </w:pPr>
    </w:p>
    <w:p w:rsidR="006B5889" w:rsidRPr="000C06FC" w:rsidRDefault="006B5889">
      <w:pPr>
        <w:spacing w:after="0"/>
        <w:ind w:left="120"/>
        <w:jc w:val="center"/>
        <w:rPr>
          <w:lang w:val="ru-RU"/>
        </w:rPr>
      </w:pPr>
    </w:p>
    <w:p w:rsidR="006B5889" w:rsidRPr="000C06FC" w:rsidRDefault="006B5889">
      <w:pPr>
        <w:spacing w:after="0"/>
        <w:ind w:left="120"/>
        <w:jc w:val="center"/>
        <w:rPr>
          <w:lang w:val="ru-RU"/>
        </w:rPr>
      </w:pPr>
    </w:p>
    <w:p w:rsidR="006B5889" w:rsidRPr="000C06FC" w:rsidRDefault="006B5889">
      <w:pPr>
        <w:spacing w:after="0"/>
        <w:ind w:left="120"/>
        <w:jc w:val="center"/>
        <w:rPr>
          <w:lang w:val="ru-RU"/>
        </w:rPr>
      </w:pPr>
    </w:p>
    <w:p w:rsidR="006B5889" w:rsidRPr="000C06FC" w:rsidRDefault="006B5889">
      <w:pPr>
        <w:spacing w:after="0"/>
        <w:ind w:left="120"/>
        <w:jc w:val="center"/>
        <w:rPr>
          <w:lang w:val="ru-RU"/>
        </w:rPr>
      </w:pPr>
    </w:p>
    <w:p w:rsidR="006B5889" w:rsidRPr="000C06FC" w:rsidRDefault="006B5889">
      <w:pPr>
        <w:spacing w:after="0"/>
        <w:ind w:left="120"/>
        <w:jc w:val="center"/>
        <w:rPr>
          <w:lang w:val="ru-RU"/>
        </w:rPr>
      </w:pPr>
    </w:p>
    <w:p w:rsidR="006B5889" w:rsidRDefault="006B5889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3" w:name="BM8f40cabc_1e83_4907_ad8f_f4ef8375b8cd"/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п.Комсомольский</w:t>
      </w:r>
      <w:bookmarkStart w:id="4" w:name="BM30574bb6_69b4_4b7b_a313_5bac59a2fd6c"/>
      <w:bookmarkEnd w:id="3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‌</w:t>
      </w:r>
    </w:p>
    <w:p w:rsidR="006B5889" w:rsidRPr="000C06FC" w:rsidRDefault="006B5889">
      <w:pPr>
        <w:spacing w:after="0"/>
        <w:ind w:left="120"/>
        <w:jc w:val="center"/>
        <w:rPr>
          <w:lang w:val="ru-RU"/>
        </w:rPr>
      </w:pPr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2023</w:t>
      </w:r>
      <w:bookmarkEnd w:id="4"/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‌</w:t>
      </w: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6B5889" w:rsidRPr="000C06FC" w:rsidRDefault="006B5889">
      <w:pPr>
        <w:spacing w:after="0"/>
        <w:ind w:left="120"/>
        <w:rPr>
          <w:lang w:val="ru-RU"/>
        </w:rPr>
      </w:pPr>
    </w:p>
    <w:p w:rsidR="006B5889" w:rsidRPr="000C06FC" w:rsidRDefault="006B5889">
      <w:pPr>
        <w:spacing w:after="0" w:line="264" w:lineRule="auto"/>
        <w:ind w:left="120"/>
        <w:rPr>
          <w:sz w:val="20"/>
          <w:szCs w:val="20"/>
          <w:lang w:val="ru-RU"/>
        </w:rPr>
      </w:pPr>
      <w:bookmarkStart w:id="5" w:name="block_23520839"/>
      <w:bookmarkEnd w:id="0"/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6B5889" w:rsidRPr="000C06FC" w:rsidRDefault="006B5889">
      <w:pPr>
        <w:spacing w:after="0" w:line="264" w:lineRule="auto"/>
        <w:ind w:left="120"/>
        <w:rPr>
          <w:sz w:val="20"/>
          <w:szCs w:val="20"/>
          <w:lang w:val="ru-RU"/>
        </w:rPr>
      </w:pPr>
    </w:p>
    <w:p w:rsidR="006B5889" w:rsidRPr="000C06FC" w:rsidRDefault="006B58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B5889" w:rsidRPr="000C06FC" w:rsidRDefault="006B58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B5889" w:rsidRPr="000C06FC" w:rsidRDefault="006B58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B5889" w:rsidRPr="000C06FC" w:rsidRDefault="006B5889">
      <w:pPr>
        <w:spacing w:after="0" w:line="264" w:lineRule="auto"/>
        <w:ind w:left="120"/>
        <w:rPr>
          <w:sz w:val="20"/>
          <w:szCs w:val="20"/>
          <w:lang w:val="ru-RU"/>
        </w:rPr>
      </w:pPr>
    </w:p>
    <w:p w:rsidR="006B5889" w:rsidRPr="000C06FC" w:rsidRDefault="006B5889">
      <w:pPr>
        <w:spacing w:after="0" w:line="264" w:lineRule="auto"/>
        <w:ind w:left="120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6B5889" w:rsidRPr="000C06FC" w:rsidRDefault="006B5889">
      <w:pPr>
        <w:spacing w:after="0" w:line="264" w:lineRule="auto"/>
        <w:ind w:left="120"/>
        <w:rPr>
          <w:sz w:val="20"/>
          <w:szCs w:val="20"/>
          <w:lang w:val="ru-RU"/>
        </w:rPr>
      </w:pPr>
    </w:p>
    <w:p w:rsidR="006B5889" w:rsidRPr="000C06FC" w:rsidRDefault="006B58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C06F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</w:p>
    <w:p w:rsidR="006B5889" w:rsidRPr="000C06FC" w:rsidRDefault="006B58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B5889" w:rsidRPr="000C06FC" w:rsidRDefault="006B58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6B5889" w:rsidRDefault="006B5889">
      <w:pPr>
        <w:spacing w:after="0" w:line="264" w:lineRule="auto"/>
        <w:ind w:left="12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5889" w:rsidRPr="000C06FC" w:rsidRDefault="006B5889">
      <w:pPr>
        <w:spacing w:after="0" w:line="264" w:lineRule="auto"/>
        <w:ind w:left="120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6B5889" w:rsidRPr="000C06FC" w:rsidRDefault="006B5889">
      <w:pPr>
        <w:spacing w:after="0" w:line="264" w:lineRule="auto"/>
        <w:ind w:left="120"/>
        <w:rPr>
          <w:sz w:val="20"/>
          <w:szCs w:val="20"/>
          <w:lang w:val="ru-RU"/>
        </w:rPr>
      </w:pPr>
    </w:p>
    <w:p w:rsidR="006B5889" w:rsidRPr="000C06FC" w:rsidRDefault="006B58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B5889" w:rsidRPr="000C06FC" w:rsidRDefault="006B58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6B5889" w:rsidRPr="000C06FC" w:rsidRDefault="006B58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6B5889" w:rsidRPr="000C06FC" w:rsidRDefault="006B5889">
      <w:pPr>
        <w:numPr>
          <w:ilvl w:val="0"/>
          <w:numId w:val="1"/>
        </w:numPr>
        <w:spacing w:after="0" w:line="264" w:lineRule="auto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B5889" w:rsidRPr="000C06FC" w:rsidRDefault="006B5889">
      <w:pPr>
        <w:numPr>
          <w:ilvl w:val="0"/>
          <w:numId w:val="1"/>
        </w:numPr>
        <w:spacing w:after="0" w:line="264" w:lineRule="auto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6B5889" w:rsidRPr="000C06FC" w:rsidRDefault="006B5889">
      <w:pPr>
        <w:numPr>
          <w:ilvl w:val="0"/>
          <w:numId w:val="1"/>
        </w:numPr>
        <w:spacing w:after="0" w:line="264" w:lineRule="auto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B5889" w:rsidRPr="000C06FC" w:rsidRDefault="006B5889" w:rsidP="000C06FC">
      <w:pPr>
        <w:numPr>
          <w:ilvl w:val="0"/>
          <w:numId w:val="1"/>
        </w:numPr>
        <w:spacing w:after="0" w:line="264" w:lineRule="auto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B5889" w:rsidRPr="000C06FC" w:rsidRDefault="006B58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B5889" w:rsidRPr="000C06FC" w:rsidRDefault="006B58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C06FC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6B5889" w:rsidRPr="000C06FC" w:rsidRDefault="006B58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B5889" w:rsidRPr="000C06FC" w:rsidRDefault="006B5889">
      <w:pPr>
        <w:spacing w:after="0" w:line="264" w:lineRule="auto"/>
        <w:ind w:left="120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6B5889" w:rsidRPr="000C06FC" w:rsidRDefault="006B58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B5889" w:rsidRPr="000C06FC" w:rsidRDefault="006B5889" w:rsidP="000C06FC">
      <w:pPr>
        <w:spacing w:after="0" w:line="264" w:lineRule="auto"/>
        <w:ind w:firstLine="600"/>
        <w:jc w:val="both"/>
        <w:rPr>
          <w:sz w:val="20"/>
          <w:szCs w:val="20"/>
          <w:lang w:val="ru-RU"/>
        </w:rPr>
        <w:sectPr w:rsidR="006B5889" w:rsidRPr="000C06FC" w:rsidSect="000C06FC">
          <w:pgSz w:w="11906" w:h="16383"/>
          <w:pgMar w:top="851" w:right="850" w:bottom="1134" w:left="1701" w:header="720" w:footer="720" w:gutter="0"/>
          <w:cols w:space="720"/>
        </w:sect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литературное чтение в 3 классе отводится 102 часа (3 часа в неделю)  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_23520837"/>
      <w:bookmarkEnd w:id="5"/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 УЧЕБНОГО ПРЕДМЕТА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3 КЛАСС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 Родине и её истории.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0C06F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7" w:name="BM96e70618_7a1d_4135_8fd3_a8d5b625e8a7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7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8" w:name="BM6dc3c912_0f6b_44b2_87fb_4fa8c0a8ddd8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др.)</w:t>
      </w:r>
      <w:bookmarkEnd w:id="8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  <w:r w:rsidRPr="003233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Отражение в сказках народного быта и культуры. 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плана сказки.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Круг чтения: народная песня.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9" w:name="BM2d4a2950_b4e9_4f16_a8a6_487d5016001d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9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Творчество А. С. Пушкина. 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0" w:name="BM80f00626_952e_41bd_9beb_6d0f5fe1ba6b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10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1" w:name="db43cb12_75a1_43f5_b252_1995adfd2fff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1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Творчество И. А. Крылова.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2" w:name="BM99ba0051_1be8_4e8f_b0dd_a10143c31c81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12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3" w:name="BM738a01c7_d12e_4abb_aa19_15d8e09af024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3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Х–ХХ веков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4" w:name="a8556af8_9a03_49c3_b8c8_d0217dccd1c5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4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Ф. И. Тютчева, А. А. Фета, А. Н. Майкова, Н. А. Некрасова, А. А. Блока, И. А. Бунина, ‌</w:t>
      </w:r>
      <w:bookmarkStart w:id="15" w:name="BM236d15e5_7adb_4fc2_919e_678797fd1898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5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3233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Чувства, вызываемые лирическими произведениями. 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6" w:name="b39133dd_5b08_4549_a5bd_8bf368254092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6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Творчество Л. Н. Толстого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17" w:name="BM1a0e8552_8319_44da_b4b7_9c067d7af546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7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18" w:name="BM7bc5c68d_92f5_41d5_9535_d638ea476e3f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8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Литературная сказка.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19" w:name="BM14358877_86a6_40e2_9fb5_58334b8a6e9a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19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20" w:name="c6bf05b5_49bd_40a2_90b7_cfd41b2279a7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0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3233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авторских сказок (сюжет, язык, герои). 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аннотации.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1" w:name="ea02cf5f_d5e4_4b30_812a_1b46ec679534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1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2" w:name="BM68f21dae_0b2e_4871_b761_be4991ec4878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22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Произведения о детях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3" w:name="BM7684134c_2d89_4058_b80b_6ad24d340e2c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23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4" w:name="e453ae69_7b50_49e1_850e_5455f39cac3b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4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Юмористические произведения.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5" w:name="db307144_10c3_47e0_8f79_b83f6461fd22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5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26" w:name="cb0fcba1_b7c3_44d2_9bb6_c0a6c9168eca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26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7" w:name="bfd2c4b6_8e45_47df_8299_90bb4d27aacd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7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Зарубежная литература.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28" w:name="BM3e21f5c4_1001_4583_8489_5f0ba36061b9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8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‌литературные сказки Ш. Перро, Х.-К. Андерсена, ‌</w:t>
      </w:r>
      <w:bookmarkStart w:id="29" w:name="f6f542f3_f6cf_4368_a418_eb5d19aa0b2b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29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30" w:name="BM0e6b1fdc_e350_43b1_a03c_45387667d39d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0"/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B5889" w:rsidRPr="000C06FC" w:rsidRDefault="006B5889" w:rsidP="000C06FC">
      <w:pPr>
        <w:numPr>
          <w:ilvl w:val="0"/>
          <w:numId w:val="12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6B5889" w:rsidRPr="000C06FC" w:rsidRDefault="006B5889" w:rsidP="000C06FC">
      <w:pPr>
        <w:numPr>
          <w:ilvl w:val="0"/>
          <w:numId w:val="12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6B5889" w:rsidRPr="000C06FC" w:rsidRDefault="006B5889" w:rsidP="000C06FC">
      <w:pPr>
        <w:numPr>
          <w:ilvl w:val="0"/>
          <w:numId w:val="12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Работа с информацией 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6B5889" w:rsidRPr="000C06FC" w:rsidRDefault="006B5889" w:rsidP="000C06FC">
      <w:pPr>
        <w:numPr>
          <w:ilvl w:val="0"/>
          <w:numId w:val="13"/>
        </w:numPr>
        <w:spacing w:after="0" w:line="264" w:lineRule="auto"/>
        <w:ind w:left="-426" w:firstLine="0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0C06FC">
        <w:rPr>
          <w:rFonts w:ascii="Times New Roman" w:hAnsi="Times New Roman" w:cs="Times New Roman"/>
          <w:color w:val="000000"/>
          <w:sz w:val="24"/>
          <w:szCs w:val="24"/>
        </w:rPr>
        <w:t>(иллюстрация), звуковую (музыкальное произведение);</w:t>
      </w:r>
    </w:p>
    <w:p w:rsidR="006B5889" w:rsidRPr="000C06FC" w:rsidRDefault="006B5889" w:rsidP="000C06FC">
      <w:pPr>
        <w:numPr>
          <w:ilvl w:val="0"/>
          <w:numId w:val="13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6B5889" w:rsidRPr="000C06FC" w:rsidRDefault="006B5889" w:rsidP="000C06FC">
      <w:pPr>
        <w:numPr>
          <w:ilvl w:val="0"/>
          <w:numId w:val="13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6B5889" w:rsidRPr="000C06FC" w:rsidRDefault="006B5889" w:rsidP="000C06FC">
      <w:pPr>
        <w:numPr>
          <w:ilvl w:val="0"/>
          <w:numId w:val="14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6B5889" w:rsidRPr="000C06FC" w:rsidRDefault="006B5889" w:rsidP="000C06FC">
      <w:pPr>
        <w:numPr>
          <w:ilvl w:val="0"/>
          <w:numId w:val="14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6B5889" w:rsidRPr="000C06FC" w:rsidRDefault="006B5889" w:rsidP="000C06FC">
      <w:pPr>
        <w:numPr>
          <w:ilvl w:val="0"/>
          <w:numId w:val="14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6B5889" w:rsidRPr="000C06FC" w:rsidRDefault="006B5889" w:rsidP="000C06FC">
      <w:pPr>
        <w:numPr>
          <w:ilvl w:val="0"/>
          <w:numId w:val="14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6B5889" w:rsidRPr="000C06FC" w:rsidRDefault="006B5889" w:rsidP="000C06FC">
      <w:pPr>
        <w:numPr>
          <w:ilvl w:val="0"/>
          <w:numId w:val="14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Регулятивные универсальные учебные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6B5889" w:rsidRPr="000C06FC" w:rsidRDefault="006B5889" w:rsidP="000C06FC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B5889" w:rsidRPr="000C06FC" w:rsidRDefault="006B5889" w:rsidP="000C06FC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6B5889" w:rsidRPr="000C06FC" w:rsidRDefault="006B5889" w:rsidP="000C06FC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Совместная деятельность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6B5889" w:rsidRPr="000C06FC" w:rsidRDefault="006B5889" w:rsidP="000C06FC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B5889" w:rsidRPr="000C06FC" w:rsidRDefault="006B5889" w:rsidP="000C06FC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B5889" w:rsidRPr="000C06FC" w:rsidRDefault="006B5889" w:rsidP="000C06FC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bookmarkStart w:id="31" w:name="block_23520841"/>
      <w:bookmarkEnd w:id="6"/>
      <w:r w:rsidRPr="000C06FC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ПЛАНИРУЕМЫЕ </w:t>
      </w:r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ОБРАЗОВАТЕЛЬНЫЕ </w:t>
      </w:r>
      <w:r w:rsidRPr="000C06FC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РЕЗУЛЬТАТЫ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Гражданско-патриотическое воспитание:</w:t>
      </w:r>
    </w:p>
    <w:p w:rsidR="006B5889" w:rsidRPr="000C06FC" w:rsidRDefault="006B5889" w:rsidP="000C06FC">
      <w:pPr>
        <w:numPr>
          <w:ilvl w:val="0"/>
          <w:numId w:val="21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B5889" w:rsidRPr="000C06FC" w:rsidRDefault="006B5889" w:rsidP="000C06FC">
      <w:pPr>
        <w:numPr>
          <w:ilvl w:val="0"/>
          <w:numId w:val="21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Духовно-нравственное воспитание:</w:t>
      </w:r>
    </w:p>
    <w:p w:rsidR="006B5889" w:rsidRPr="000C06FC" w:rsidRDefault="006B5889" w:rsidP="000C06FC">
      <w:pPr>
        <w:numPr>
          <w:ilvl w:val="0"/>
          <w:numId w:val="22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B5889" w:rsidRPr="000C06FC" w:rsidRDefault="006B5889" w:rsidP="000C06FC">
      <w:pPr>
        <w:numPr>
          <w:ilvl w:val="0"/>
          <w:numId w:val="22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B5889" w:rsidRPr="000C06FC" w:rsidRDefault="006B5889" w:rsidP="000C06FC">
      <w:pPr>
        <w:numPr>
          <w:ilvl w:val="0"/>
          <w:numId w:val="22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 воспитание:</w:t>
      </w:r>
    </w:p>
    <w:p w:rsidR="006B5889" w:rsidRPr="000C06FC" w:rsidRDefault="006B5889" w:rsidP="000C06FC">
      <w:pPr>
        <w:numPr>
          <w:ilvl w:val="0"/>
          <w:numId w:val="23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B5889" w:rsidRPr="000C06FC" w:rsidRDefault="006B5889" w:rsidP="000C06FC">
      <w:pPr>
        <w:numPr>
          <w:ilvl w:val="0"/>
          <w:numId w:val="23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Трудовое воспитание:</w:t>
      </w:r>
    </w:p>
    <w:p w:rsidR="006B5889" w:rsidRPr="000C06FC" w:rsidRDefault="006B5889" w:rsidP="000C06FC">
      <w:pPr>
        <w:numPr>
          <w:ilvl w:val="0"/>
          <w:numId w:val="24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Экологическое воспитание:</w:t>
      </w:r>
    </w:p>
    <w:p w:rsidR="006B5889" w:rsidRPr="000C06FC" w:rsidRDefault="006B5889" w:rsidP="000C06FC">
      <w:pPr>
        <w:numPr>
          <w:ilvl w:val="0"/>
          <w:numId w:val="2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B5889" w:rsidRPr="000C06FC" w:rsidRDefault="006B5889" w:rsidP="000C06FC">
      <w:pPr>
        <w:numPr>
          <w:ilvl w:val="0"/>
          <w:numId w:val="2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 w:rsidR="006B5889" w:rsidRPr="000C06FC" w:rsidRDefault="006B5889" w:rsidP="000C06FC">
      <w:pPr>
        <w:numPr>
          <w:ilvl w:val="0"/>
          <w:numId w:val="2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B5889" w:rsidRPr="000C06FC" w:rsidRDefault="006B5889" w:rsidP="000C06FC">
      <w:pPr>
        <w:numPr>
          <w:ilvl w:val="0"/>
          <w:numId w:val="2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6B5889" w:rsidRPr="000C06FC" w:rsidRDefault="006B5889" w:rsidP="000C06FC">
      <w:pPr>
        <w:numPr>
          <w:ilvl w:val="0"/>
          <w:numId w:val="2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базовые логические действия:</w:t>
      </w:r>
    </w:p>
    <w:p w:rsidR="006B5889" w:rsidRPr="000C06FC" w:rsidRDefault="006B5889" w:rsidP="000C06FC">
      <w:pPr>
        <w:numPr>
          <w:ilvl w:val="0"/>
          <w:numId w:val="2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B5889" w:rsidRPr="000C06FC" w:rsidRDefault="006B5889" w:rsidP="000C06FC">
      <w:pPr>
        <w:numPr>
          <w:ilvl w:val="0"/>
          <w:numId w:val="2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6B5889" w:rsidRPr="000C06FC" w:rsidRDefault="006B5889" w:rsidP="000C06FC">
      <w:pPr>
        <w:numPr>
          <w:ilvl w:val="0"/>
          <w:numId w:val="2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B5889" w:rsidRPr="000C06FC" w:rsidRDefault="006B5889" w:rsidP="000C06FC">
      <w:pPr>
        <w:numPr>
          <w:ilvl w:val="0"/>
          <w:numId w:val="2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базовые исследовательские действия:</w:t>
      </w:r>
    </w:p>
    <w:p w:rsidR="006B5889" w:rsidRPr="000C06FC" w:rsidRDefault="006B5889" w:rsidP="000C06FC">
      <w:pPr>
        <w:numPr>
          <w:ilvl w:val="0"/>
          <w:numId w:val="2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B5889" w:rsidRPr="000C06FC" w:rsidRDefault="006B5889" w:rsidP="000C06FC">
      <w:pPr>
        <w:numPr>
          <w:ilvl w:val="0"/>
          <w:numId w:val="2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6B5889" w:rsidRPr="000C06FC" w:rsidRDefault="006B5889" w:rsidP="000C06FC">
      <w:pPr>
        <w:numPr>
          <w:ilvl w:val="0"/>
          <w:numId w:val="2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B5889" w:rsidRPr="000C06FC" w:rsidRDefault="006B5889" w:rsidP="000C06FC">
      <w:pPr>
        <w:numPr>
          <w:ilvl w:val="0"/>
          <w:numId w:val="2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работа с информацией:</w:t>
      </w:r>
    </w:p>
    <w:p w:rsidR="006B5889" w:rsidRPr="000C06FC" w:rsidRDefault="006B5889" w:rsidP="000C06FC">
      <w:pPr>
        <w:numPr>
          <w:ilvl w:val="0"/>
          <w:numId w:val="29"/>
        </w:numPr>
        <w:spacing w:after="0" w:line="264" w:lineRule="auto"/>
        <w:ind w:left="-426" w:firstLine="0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6B5889" w:rsidRPr="000C06FC" w:rsidRDefault="006B5889" w:rsidP="000C06FC">
      <w:pPr>
        <w:numPr>
          <w:ilvl w:val="0"/>
          <w:numId w:val="29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B5889" w:rsidRPr="000C06FC" w:rsidRDefault="006B5889" w:rsidP="000C06FC">
      <w:pPr>
        <w:numPr>
          <w:ilvl w:val="0"/>
          <w:numId w:val="29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B5889" w:rsidRPr="001B07BC" w:rsidRDefault="006B5889" w:rsidP="001B07BC">
      <w:pPr>
        <w:numPr>
          <w:ilvl w:val="0"/>
          <w:numId w:val="29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1B0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коммуникативные 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общение</w:t>
      </w:r>
      <w:r w:rsidRPr="000C06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B5889" w:rsidRPr="000C06FC" w:rsidRDefault="006B5889" w:rsidP="000C06FC">
      <w:pPr>
        <w:numPr>
          <w:ilvl w:val="0"/>
          <w:numId w:val="30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B5889" w:rsidRPr="000C06FC" w:rsidRDefault="006B5889" w:rsidP="000C06FC">
      <w:pPr>
        <w:numPr>
          <w:ilvl w:val="0"/>
          <w:numId w:val="30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B5889" w:rsidRPr="000C06FC" w:rsidRDefault="006B5889" w:rsidP="000C06FC">
      <w:pPr>
        <w:numPr>
          <w:ilvl w:val="0"/>
          <w:numId w:val="30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B5889" w:rsidRPr="000C06FC" w:rsidRDefault="006B5889" w:rsidP="000C06FC">
      <w:pPr>
        <w:numPr>
          <w:ilvl w:val="0"/>
          <w:numId w:val="30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B5889" w:rsidRPr="000C06FC" w:rsidRDefault="006B5889" w:rsidP="000C06FC">
      <w:pPr>
        <w:numPr>
          <w:ilvl w:val="0"/>
          <w:numId w:val="30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B5889" w:rsidRPr="000C06FC" w:rsidRDefault="006B5889" w:rsidP="000C06FC">
      <w:pPr>
        <w:numPr>
          <w:ilvl w:val="0"/>
          <w:numId w:val="30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6B5889" w:rsidRPr="000C06FC" w:rsidRDefault="006B5889" w:rsidP="000C06FC">
      <w:pPr>
        <w:numPr>
          <w:ilvl w:val="0"/>
          <w:numId w:val="30"/>
        </w:numPr>
        <w:spacing w:after="0" w:line="264" w:lineRule="auto"/>
        <w:ind w:left="-426" w:firstLine="0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6B5889" w:rsidRPr="000C06FC" w:rsidRDefault="006B5889" w:rsidP="000C06FC">
      <w:pPr>
        <w:numPr>
          <w:ilvl w:val="0"/>
          <w:numId w:val="30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</w:t>
      </w: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самоорганизация</w:t>
      </w:r>
      <w:r w:rsidRPr="000C06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B5889" w:rsidRPr="000C06FC" w:rsidRDefault="006B5889" w:rsidP="000C06FC">
      <w:pPr>
        <w:numPr>
          <w:ilvl w:val="0"/>
          <w:numId w:val="31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B5889" w:rsidRPr="000C06FC" w:rsidRDefault="006B5889" w:rsidP="000C06FC">
      <w:pPr>
        <w:numPr>
          <w:ilvl w:val="0"/>
          <w:numId w:val="31"/>
        </w:numPr>
        <w:spacing w:after="0" w:line="264" w:lineRule="auto"/>
        <w:ind w:left="-426" w:firstLine="0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самоконтроль</w:t>
      </w:r>
      <w:r w:rsidRPr="000C06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B5889" w:rsidRPr="000C06FC" w:rsidRDefault="006B5889" w:rsidP="000C06FC">
      <w:pPr>
        <w:numPr>
          <w:ilvl w:val="0"/>
          <w:numId w:val="32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6B5889" w:rsidRPr="000C06FC" w:rsidRDefault="006B5889" w:rsidP="000C06FC">
      <w:pPr>
        <w:numPr>
          <w:ilvl w:val="0"/>
          <w:numId w:val="32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6B5889" w:rsidRPr="000C06FC" w:rsidRDefault="006B5889" w:rsidP="000C06FC">
      <w:pPr>
        <w:numPr>
          <w:ilvl w:val="0"/>
          <w:numId w:val="33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B5889" w:rsidRPr="000C06FC" w:rsidRDefault="006B5889" w:rsidP="000C06FC">
      <w:pPr>
        <w:numPr>
          <w:ilvl w:val="0"/>
          <w:numId w:val="33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B5889" w:rsidRPr="000C06FC" w:rsidRDefault="006B5889" w:rsidP="000C06FC">
      <w:pPr>
        <w:spacing w:after="0" w:line="264" w:lineRule="auto"/>
        <w:ind w:left="-426"/>
        <w:jc w:val="both"/>
        <w:rPr>
          <w:sz w:val="24"/>
          <w:szCs w:val="24"/>
        </w:rPr>
      </w:pPr>
      <w:r w:rsidRPr="000C0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6B5889" w:rsidRPr="000C06FC" w:rsidRDefault="006B5889" w:rsidP="000C06FC">
      <w:pPr>
        <w:numPr>
          <w:ilvl w:val="0"/>
          <w:numId w:val="3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B5889" w:rsidRPr="000C06FC" w:rsidRDefault="006B5889" w:rsidP="000C06FC">
      <w:pPr>
        <w:numPr>
          <w:ilvl w:val="0"/>
          <w:numId w:val="3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B5889" w:rsidRPr="000C06FC" w:rsidRDefault="006B5889" w:rsidP="000C06FC">
      <w:pPr>
        <w:numPr>
          <w:ilvl w:val="0"/>
          <w:numId w:val="3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B5889" w:rsidRPr="000C06FC" w:rsidRDefault="006B5889" w:rsidP="000C06FC">
      <w:pPr>
        <w:numPr>
          <w:ilvl w:val="0"/>
          <w:numId w:val="3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6B5889" w:rsidRPr="000C06FC" w:rsidRDefault="006B5889" w:rsidP="000C06FC">
      <w:pPr>
        <w:numPr>
          <w:ilvl w:val="0"/>
          <w:numId w:val="3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6B5889" w:rsidRPr="000C06FC" w:rsidRDefault="006B5889" w:rsidP="000C06FC">
      <w:pPr>
        <w:numPr>
          <w:ilvl w:val="0"/>
          <w:numId w:val="3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6B5889" w:rsidRPr="000C06FC" w:rsidRDefault="006B5889" w:rsidP="000C06FC">
      <w:pPr>
        <w:numPr>
          <w:ilvl w:val="0"/>
          <w:numId w:val="3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B5889" w:rsidRPr="000C06FC" w:rsidRDefault="006B5889" w:rsidP="000C06FC">
      <w:pPr>
        <w:numPr>
          <w:ilvl w:val="0"/>
          <w:numId w:val="3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6B5889" w:rsidRPr="000C06FC" w:rsidRDefault="006B5889" w:rsidP="000C06FC">
      <w:pPr>
        <w:numPr>
          <w:ilvl w:val="0"/>
          <w:numId w:val="3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B5889" w:rsidRPr="000C06FC" w:rsidRDefault="006B5889" w:rsidP="000C06FC">
      <w:pPr>
        <w:numPr>
          <w:ilvl w:val="0"/>
          <w:numId w:val="3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0C06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B5889" w:rsidRPr="00323310" w:rsidRDefault="006B5889" w:rsidP="001B07BC">
      <w:pPr>
        <w:numPr>
          <w:ilvl w:val="0"/>
          <w:numId w:val="36"/>
        </w:numPr>
        <w:spacing w:after="0" w:line="264" w:lineRule="auto"/>
        <w:ind w:left="-426" w:firstLine="0"/>
        <w:jc w:val="both"/>
        <w:rPr>
          <w:lang w:val="ru-RU"/>
        </w:rPr>
        <w:sectPr w:rsidR="006B5889" w:rsidRPr="00323310">
          <w:pgSz w:w="11906" w:h="16383"/>
          <w:pgMar w:top="1134" w:right="850" w:bottom="1134" w:left="1701" w:header="720" w:footer="720" w:gutter="0"/>
          <w:cols w:space="720"/>
        </w:sectPr>
      </w:pPr>
    </w:p>
    <w:p w:rsidR="006B5889" w:rsidRDefault="006B5889">
      <w:pPr>
        <w:spacing w:after="0"/>
        <w:ind w:left="120"/>
      </w:pPr>
      <w:bookmarkStart w:id="32" w:name="block_23520840"/>
      <w:bookmarkEnd w:id="31"/>
      <w:r w:rsidRPr="0032331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6B5889" w:rsidRDefault="006B5889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18"/>
        <w:gridCol w:w="4693"/>
        <w:gridCol w:w="1518"/>
        <w:gridCol w:w="1841"/>
        <w:gridCol w:w="1910"/>
        <w:gridCol w:w="2824"/>
      </w:tblGrid>
      <w:tr w:rsidR="006B5889" w:rsidRPr="000D3296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</w:pPr>
            <w:r w:rsidRPr="000D3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6B5889" w:rsidRPr="000D3296" w:rsidRDefault="006B5889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</w:pPr>
            <w:r w:rsidRPr="000D3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B5889" w:rsidRPr="000D3296" w:rsidRDefault="006B5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</w:pPr>
            <w:r w:rsidRPr="000D3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</w:pPr>
            <w:r w:rsidRPr="000D3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B5889" w:rsidRPr="000D3296" w:rsidRDefault="006B5889">
            <w:pPr>
              <w:spacing w:after="0"/>
              <w:ind w:left="135"/>
            </w:pPr>
          </w:p>
        </w:tc>
      </w:tr>
      <w:tr w:rsidR="006B5889" w:rsidRPr="000D3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89" w:rsidRPr="000D3296" w:rsidRDefault="006B5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89" w:rsidRPr="000D3296" w:rsidRDefault="006B5889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</w:pPr>
            <w:r w:rsidRPr="000D3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6B5889" w:rsidRPr="000D3296" w:rsidRDefault="006B58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</w:pPr>
            <w:r w:rsidRPr="000D3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5889" w:rsidRPr="000D3296" w:rsidRDefault="006B58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</w:pPr>
            <w:r w:rsidRPr="000D3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B5889" w:rsidRPr="000D3296" w:rsidRDefault="006B5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89" w:rsidRPr="000D3296" w:rsidRDefault="006B5889"/>
        </w:tc>
      </w:tr>
      <w:tr w:rsidR="006B5889" w:rsidRPr="00236FF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72138D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  <w:lang w:val="ru-RU"/>
              </w:rPr>
              <w:t>Самое великое чудо на свете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</w:pPr>
            <w:r w:rsidRPr="0041099F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14343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>Поэтическая тетрадь 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</w:pPr>
            <w:r w:rsidRPr="00DD340F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DD340F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>Поэтическая тетрадь 2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</w:pPr>
            <w:r w:rsidRPr="00DD340F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>Литературные сказки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</w:pPr>
            <w:r w:rsidRPr="00DD340F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>Были-небылицы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DD340F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 xml:space="preserve">Поэтическая тетрадь 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  <w:lang w:val="ru-RU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596C4D">
            <w:pPr>
              <w:spacing w:after="0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>Люби живое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</w:pPr>
            <w:r w:rsidRPr="00DD340F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>Поэтическая тетрадь 2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72138D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  <w:lang w:val="ru-RU"/>
              </w:rPr>
              <w:t>Собирай по ягодке — наберёшь кузовок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</w:pPr>
            <w:r w:rsidRPr="00DD340F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>По страницам детск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>их журналов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596C4D">
            <w:pPr>
              <w:spacing w:after="0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DD340F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5889" w:rsidRPr="000D3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>
            <w:pPr>
              <w:spacing w:after="0"/>
              <w:ind w:left="135"/>
              <w:jc w:val="center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/>
        </w:tc>
      </w:tr>
    </w:tbl>
    <w:p w:rsidR="006B5889" w:rsidRDefault="006B5889">
      <w:pPr>
        <w:sectPr w:rsidR="006B5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889" w:rsidRPr="000C06FC" w:rsidRDefault="006B5889" w:rsidP="00D84AC8">
      <w:pPr>
        <w:spacing w:after="0"/>
        <w:ind w:left="120" w:firstLine="60"/>
        <w:rPr>
          <w:lang w:val="ru-RU"/>
        </w:rPr>
      </w:pPr>
      <w:bookmarkStart w:id="33" w:name="block_23520844"/>
      <w:bookmarkEnd w:id="32"/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ПОУРОЧНОЕ ПЛАНИРОВАНИЕ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6B5889" w:rsidRDefault="006B5889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1B07B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КЛАСС </w:t>
      </w:r>
    </w:p>
    <w:tbl>
      <w:tblPr>
        <w:tblW w:w="14578" w:type="dxa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71"/>
        <w:gridCol w:w="4400"/>
        <w:gridCol w:w="948"/>
        <w:gridCol w:w="1841"/>
        <w:gridCol w:w="1910"/>
        <w:gridCol w:w="1347"/>
        <w:gridCol w:w="2861"/>
      </w:tblGrid>
      <w:tr w:rsidR="006B5889" w:rsidRPr="000D3296">
        <w:trPr>
          <w:trHeight w:val="144"/>
          <w:tblCellSpacing w:w="20" w:type="nil"/>
        </w:trPr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  <w:r w:rsidRPr="000D3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  <w:r w:rsidRPr="000D3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</w:pPr>
            <w:r w:rsidRPr="000D3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  <w:r w:rsidRPr="000D3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  <w:r w:rsidRPr="000D3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</w:tr>
      <w:tr w:rsidR="006B5889" w:rsidRPr="000D3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</w:pPr>
          </w:p>
        </w:tc>
        <w:tc>
          <w:tcPr>
            <w:tcW w:w="44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  <w:r w:rsidRPr="000D3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  <w:r w:rsidRPr="000D3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  <w:r w:rsidRPr="000D3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</w:pPr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41099F" w:rsidRDefault="006B5889" w:rsidP="00EE7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41099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Look w:val="0000"/>
            </w:tblPr>
            <w:tblGrid>
              <w:gridCol w:w="3898"/>
            </w:tblGrid>
            <w:tr w:rsidR="006B5889" w:rsidRPr="00236FF2">
              <w:trPr>
                <w:trHeight w:val="109"/>
              </w:trPr>
              <w:tc>
                <w:tcPr>
                  <w:tcW w:w="0" w:type="auto"/>
                </w:tcPr>
                <w:p w:rsidR="006B5889" w:rsidRPr="000D3296" w:rsidRDefault="006B5889" w:rsidP="00EE72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D3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Введение. Знакомство с учебником. </w:t>
                  </w:r>
                </w:p>
              </w:tc>
            </w:tr>
          </w:tbl>
          <w:p w:rsidR="006B5889" w:rsidRPr="00323310" w:rsidRDefault="006B5889" w:rsidP="00EE7292">
            <w:pPr>
              <w:spacing w:after="0" w:line="240" w:lineRule="auto"/>
              <w:ind w:left="85" w:right="96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323310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Что я прочитал летом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fda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41099F" w:rsidRDefault="006B5889" w:rsidP="00EE7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41099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323310" w:rsidRDefault="006B5889" w:rsidP="00EE7292">
            <w:pPr>
              <w:spacing w:after="0" w:line="240" w:lineRule="auto"/>
              <w:ind w:left="85" w:right="96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323310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Знакомство с названием раздела. Рукописные книги Древней Руси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05.09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1099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9" w:right="79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323310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Начало книгопечатания (общее представление). Первопечатник Иван Фёдоров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07.09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Look w:val="0000"/>
            </w:tblPr>
            <w:tblGrid>
              <w:gridCol w:w="614"/>
            </w:tblGrid>
            <w:tr w:rsidR="006B5889" w:rsidRPr="000D3296">
              <w:trPr>
                <w:trHeight w:val="109"/>
              </w:trPr>
              <w:tc>
                <w:tcPr>
                  <w:tcW w:w="0" w:type="auto"/>
                </w:tcPr>
                <w:p w:rsidR="006B5889" w:rsidRPr="0041099F" w:rsidRDefault="006B5889" w:rsidP="00EE7292">
                  <w:pPr>
                    <w:spacing w:after="0" w:line="240" w:lineRule="auto"/>
                    <w:ind w:left="79" w:right="79"/>
                    <w:rPr>
                      <w:rFonts w:ascii="Times New Roman" w:hAnsi="Times New Roman" w:cs="Times New Roman"/>
                      <w:color w:val="181717"/>
                      <w:sz w:val="24"/>
                      <w:szCs w:val="24"/>
                      <w:lang w:eastAsia="ru-RU"/>
                    </w:rPr>
                  </w:pPr>
                  <w:r w:rsidRPr="00EE7292">
                    <w:rPr>
                      <w:rFonts w:ascii="Times New Roman" w:hAnsi="Times New Roman" w:cs="Times New Roman"/>
                      <w:color w:val="181717"/>
                      <w:sz w:val="24"/>
                      <w:szCs w:val="24"/>
                      <w:lang w:val="ru-RU" w:eastAsia="ru-RU"/>
                    </w:rPr>
                    <w:t xml:space="preserve">  </w:t>
                  </w:r>
                  <w:r w:rsidRPr="0041099F">
                    <w:rPr>
                      <w:rFonts w:ascii="Times New Roman" w:hAnsi="Times New Roman" w:cs="Times New Roman"/>
                      <w:color w:val="181717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181717"/>
                      <w:sz w:val="24"/>
                      <w:szCs w:val="24"/>
                      <w:lang w:eastAsia="ru-RU"/>
                    </w:rPr>
                    <w:t xml:space="preserve">         </w:t>
                  </w:r>
                </w:p>
              </w:tc>
            </w:tr>
          </w:tbl>
          <w:p w:rsidR="006B5889" w:rsidRPr="0041099F" w:rsidRDefault="006B5889" w:rsidP="00EE7292">
            <w:pPr>
              <w:spacing w:after="0" w:line="240" w:lineRule="auto"/>
              <w:ind w:left="79" w:right="79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41099F">
              <w:rPr>
                <w:rFonts w:ascii="Times New Roman" w:hAnsi="Times New Roman" w:cs="Times New Roman"/>
                <w:color w:val="181717"/>
                <w:sz w:val="24"/>
                <w:szCs w:val="24"/>
                <w:lang w:eastAsia="ru-RU"/>
              </w:rPr>
              <w:t>Урок-путешествие в прошлое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41099F" w:rsidRDefault="006B5889" w:rsidP="00EE7292">
            <w:pPr>
              <w:spacing w:after="0" w:line="240" w:lineRule="auto"/>
              <w:ind w:left="8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41099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Русские народные песни</w:t>
            </w:r>
          </w:p>
          <w:p w:rsidR="006B5889" w:rsidRPr="000D3296" w:rsidRDefault="006B5889" w:rsidP="00EE7292">
            <w:pPr>
              <w:spacing w:after="0" w:line="240" w:lineRule="auto"/>
              <w:ind w:left="8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11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4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323310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Русская народная сказка «Сестрица Алёнушка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14.09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11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4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41099F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>Проверка навыка чтения №1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4861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41099F" w:rsidRDefault="006B5889" w:rsidP="00EE7292">
            <w:pPr>
              <w:spacing w:after="0" w:line="240" w:lineRule="auto"/>
              <w:ind w:left="116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323310" w:rsidRDefault="006B5889" w:rsidP="00EE7292">
            <w:pPr>
              <w:spacing w:after="0" w:line="240" w:lineRule="auto"/>
              <w:ind w:left="84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323310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Русская народная сказка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41099F" w:rsidRDefault="006B5889" w:rsidP="00EE7292">
            <w:pPr>
              <w:spacing w:after="0" w:line="240" w:lineRule="auto"/>
              <w:ind w:left="116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143439" w:rsidRDefault="006B5889" w:rsidP="00EE7292">
            <w:pPr>
              <w:spacing w:after="0" w:line="240" w:lineRule="auto"/>
              <w:ind w:left="84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323310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Русская народная сказка «Сивка-бурка»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21.09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483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4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323310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Русская народная сказка «Сивка-бурка»</w:t>
            </w:r>
            <w:r w:rsidRPr="00143439">
              <w:rPr>
                <w:rFonts w:ascii="Times New Roman" w:hAnsi="Times New Roman" w:cs="Times New Roman"/>
                <w:color w:val="181717"/>
                <w:sz w:val="24"/>
                <w:szCs w:val="24"/>
                <w:lang w:val="ru-RU" w:eastAsia="ru-RU"/>
              </w:rPr>
              <w:t xml:space="preserve"> Художники иллюстраторы.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4875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41099F" w:rsidRDefault="006B5889" w:rsidP="00EE7292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Look w:val="0000"/>
            </w:tblPr>
            <w:tblGrid>
              <w:gridCol w:w="4192"/>
            </w:tblGrid>
            <w:tr w:rsidR="006B5889" w:rsidRPr="00236FF2">
              <w:trPr>
                <w:trHeight w:val="107"/>
              </w:trPr>
              <w:tc>
                <w:tcPr>
                  <w:tcW w:w="0" w:type="auto"/>
                </w:tcPr>
                <w:p w:rsidR="006B5889" w:rsidRPr="00143439" w:rsidRDefault="006B5889" w:rsidP="00EE7292">
                  <w:pPr>
                    <w:spacing w:after="0" w:line="240" w:lineRule="auto"/>
                    <w:ind w:left="84"/>
                    <w:rPr>
                      <w:rFonts w:ascii="Times New Roman" w:hAnsi="Times New Roman" w:cs="Times New Roman"/>
                      <w:color w:val="181717"/>
                      <w:sz w:val="24"/>
                      <w:szCs w:val="24"/>
                      <w:lang w:val="ru-RU" w:eastAsia="ru-RU"/>
                    </w:rPr>
                  </w:pPr>
                  <w:r w:rsidRPr="00143439">
                    <w:rPr>
                      <w:rFonts w:ascii="Times New Roman" w:hAnsi="Times New Roman" w:cs="Times New Roman"/>
                      <w:color w:val="181717"/>
                      <w:sz w:val="24"/>
                      <w:szCs w:val="24"/>
                      <w:lang w:val="ru-RU"/>
                    </w:rPr>
                    <w:t>Обобщение по разделу «Устное народное</w:t>
                  </w:r>
                  <w:r>
                    <w:rPr>
                      <w:rFonts w:ascii="Times New Roman" w:hAnsi="Times New Roman" w:cs="Times New Roman"/>
                      <w:color w:val="181717"/>
                      <w:sz w:val="24"/>
                      <w:szCs w:val="24"/>
                      <w:lang w:val="ru-RU"/>
                    </w:rPr>
                    <w:t xml:space="preserve"> </w:t>
                  </w:r>
                  <w:r w:rsidRPr="00143439">
                    <w:rPr>
                      <w:rFonts w:ascii="Times New Roman" w:hAnsi="Times New Roman" w:cs="Times New Roman"/>
                      <w:color w:val="181717"/>
                      <w:sz w:val="24"/>
                      <w:szCs w:val="24"/>
                      <w:lang w:val="ru-RU" w:eastAsia="ru-RU"/>
                    </w:rPr>
                    <w:t>творчество».</w:t>
                  </w:r>
                </w:p>
              </w:tc>
            </w:tr>
          </w:tbl>
          <w:p w:rsidR="006B5889" w:rsidRPr="00323310" w:rsidRDefault="006B5889" w:rsidP="00EE7292">
            <w:pPr>
              <w:spacing w:after="0" w:line="240" w:lineRule="auto"/>
              <w:ind w:left="84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41099F" w:rsidRDefault="006B5889" w:rsidP="00EE7292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41099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323310" w:rsidRDefault="006B5889" w:rsidP="00EE7292">
            <w:pPr>
              <w:spacing w:after="0" w:line="240" w:lineRule="auto"/>
              <w:ind w:left="84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357608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Проект «Волшебная сказка»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28.09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4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Как научиться читать стихи. Ф. И. Тютчев «Весенняя гроза», «Листья»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41099F" w:rsidRDefault="006B5889" w:rsidP="00EE7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323310" w:rsidRDefault="006B5889" w:rsidP="00EE7292">
            <w:pPr>
              <w:spacing w:after="0" w:line="240" w:lineRule="auto"/>
              <w:ind w:left="84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А. А. Фет «Мама!...», «Зреет рожь над жаркой нивой»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03.10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Default="006B5889" w:rsidP="00EE7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323310" w:rsidRDefault="006B5889" w:rsidP="00EE7292">
            <w:pPr>
              <w:spacing w:after="0" w:line="240" w:lineRule="auto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323310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 </w:t>
            </w: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И. С. Никитин «Полно, степь моя, спать беспробудно…»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, </w:t>
            </w: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«Встреча зимы»</w:t>
            </w:r>
          </w:p>
          <w:tbl>
            <w:tblPr>
              <w:tblW w:w="0" w:type="auto"/>
              <w:tblLook w:val="0000"/>
            </w:tblPr>
            <w:tblGrid>
              <w:gridCol w:w="236"/>
            </w:tblGrid>
            <w:tr w:rsidR="006B5889" w:rsidRPr="00236FF2">
              <w:trPr>
                <w:trHeight w:val="247"/>
              </w:trPr>
              <w:tc>
                <w:tcPr>
                  <w:tcW w:w="0" w:type="auto"/>
                </w:tcPr>
                <w:p w:rsidR="006B5889" w:rsidRPr="00143439" w:rsidRDefault="006B5889" w:rsidP="00EE7292">
                  <w:pPr>
                    <w:spacing w:after="0" w:line="240" w:lineRule="auto"/>
                    <w:ind w:left="84"/>
                    <w:rPr>
                      <w:rFonts w:ascii="Times New Roman" w:hAnsi="Times New Roman" w:cs="Times New Roman"/>
                      <w:color w:val="181717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6B5889" w:rsidRPr="00143439" w:rsidRDefault="006B5889" w:rsidP="00EE7292">
            <w:pPr>
              <w:spacing w:after="0" w:line="240" w:lineRule="auto"/>
              <w:ind w:left="84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05.10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41099F" w:rsidRDefault="006B5889" w:rsidP="00EE7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41099F" w:rsidRDefault="006B5889" w:rsidP="00EE7292">
            <w:pPr>
              <w:spacing w:after="0" w:line="240" w:lineRule="auto"/>
              <w:ind w:left="84"/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</w:pPr>
            <w:r w:rsidRPr="0041099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И. З. Суриков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Default="006B5889" w:rsidP="00EE7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41099F" w:rsidRDefault="006B5889" w:rsidP="00EE7292">
            <w:pPr>
              <w:spacing w:after="0" w:line="240" w:lineRule="auto"/>
              <w:ind w:left="8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41099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И. З. Суриков «Зима»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89" w:rsidRPr="000D3296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 w:right="103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Обобщающий урок по теме «Поэтическая тетрадь»</w:t>
            </w:r>
            <w:r w:rsidRPr="009A6E14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  <w:lang w:val="ru-RU"/>
              </w:rPr>
              <w:t xml:space="preserve"> Проверочная работа № 1по теме</w:t>
            </w: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ru-RU"/>
              </w:rPr>
              <w:t>«Литературная страна»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12.10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 w:right="57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Анализ проверочной работы. А. С. Пушкин Отрывки из романа «Цыганы»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 w:right="57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А. С. Пушкин. Отрывки из романа «Евгений Онегин»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А. С. Пушкин «Зимнее утро»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19.10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41099F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А. С. Пушкин «Зимний вечер»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41099F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 w:right="57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А. С. Пушкин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 w:right="57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А. С. Пушкин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lang w:val="ru-RU"/>
              </w:rPr>
              <w:t>26.10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 w:right="57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А. С. Пушкин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 w:right="57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И. А. Крылов — великий баснописец.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 w:right="57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И. А. Крылов «Мартышка и 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И. А. Крылов «Зеркало и Обезьяна»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И. А. Крылов  «Ворона и Лисица»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 w:right="57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М. Ю. Лермонтов «Горные вершины», «На севере диком...»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М. Ю. Лермонтов «Утёс», «Осень»</w:t>
            </w:r>
          </w:p>
          <w:p w:rsidR="006B5889" w:rsidRPr="000D3296" w:rsidRDefault="006B5889" w:rsidP="00EE7292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 w:right="57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Л. Н. Толстой — великий русский писатель. </w:t>
            </w:r>
            <w:r w:rsidRPr="00B86999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«Детство» Л. 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D340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Л. Н. Толстой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D340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Л. Н. Толстой «Прыжок»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 w:right="57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Л. Н. Толстой «Лев и собачка»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 w:right="57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Л. Н. Толстой  «Какая бывает роса на траве», «Куда девается вода из моря?».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 </w:t>
            </w:r>
            <w:r w:rsidRPr="009A6E14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  <w:lang w:val="ru-RU"/>
              </w:rPr>
              <w:t>Проверочная работа № 2 по теме «Великие русские писатели»</w:t>
            </w: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. </w:t>
            </w:r>
            <w:r w:rsidRPr="00B86999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Обобщение по разделу.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C19FD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 w:right="57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Н. А. Некрасов «Славная осень! </w:t>
            </w:r>
            <w:r w:rsidRPr="00B86999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Здоровый, ядрёный…»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6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Н. А. Некрасов «Не ветер бушует над бором…»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Н. А. Некрасов «Дедушка Мазай и зайцы»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86999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К. Д. Бальмонт «Золотое слово».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 w:right="5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И. А. Бунин «Детство»,  «Полевые цветы».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 w:right="5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И. А. Бунин «Густой зелёный ельник у дороги...»</w:t>
            </w:r>
          </w:p>
          <w:p w:rsidR="006B5889" w:rsidRPr="000D3296" w:rsidRDefault="006B5889" w:rsidP="00EE7292">
            <w:pPr>
              <w:spacing w:after="0" w:line="240" w:lineRule="auto"/>
              <w:ind w:left="76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247E9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Обобщение по разделу.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C5F29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 xml:space="preserve"> Проверка навыка чтения №2</w:t>
            </w:r>
            <w:r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Д. Н. Мамин-Сибиряк «Алёнушкины сказки». </w:t>
            </w:r>
            <w:r w:rsidRPr="00B86999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Присказка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Д. Н. Мамин-Сибиряк «Сказка про храброго Зайца»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В. М. Гаршин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В. М. Гаршин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В. Ф. Одоевский «Мороз Иванович»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86999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   </w:t>
            </w:r>
            <w:r w:rsidRPr="00B86999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В. Ф. Одоевский «Мороз Иванович»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Обобщение по 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разделу «Литературные</w:t>
            </w: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 сказки»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М. Горький «Случай с Евсейкой»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К.Г. Паустовский «Растрёпанный воробей»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К.Г. Паустовский «Растрёпанный воробей»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D340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А. И. Куприн «Слон»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DD340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А. И. Куприн «Слон»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DD340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А. И. Куприн «Слон»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Обобщение по разделу «Были-небылицы»</w:t>
            </w:r>
            <w:r w:rsidRPr="009A6E14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  <w:lang w:val="ru-RU"/>
              </w:rPr>
              <w:t xml:space="preserve"> Проверочная работа № 3 по теме «Были-небылицы</w:t>
            </w: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Анализ проверочной работы. С.Чёрный «Что ты тискаешь утёнка?»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D340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С. Чёрный «Воробей», «Слон»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6B5889" w:rsidRPr="000D3296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А. А. Блок «Ветхая избушка»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6B5889" w:rsidRPr="000D3296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А. А. Блок «Сны», «Ворона»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</w:tr>
      <w:tr w:rsidR="006B5889" w:rsidRPr="000D3296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D340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С.А. Есенин «Черёмуха».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М. М. Пришвин «Моя Родина»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И. С. Соколов-Микитов «Листопадничек»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525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В. И. Белов «Малька провинилась»,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523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В. И. Белов «Ещё про Мальку»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5169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В. В. Бианки «Мышонок Пик»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513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В. В. Бианки «Мышонок Пик»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Б. С. Житков «Про обезьянку»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Б. С. Житков «Про обезьянку»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DD340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В. П. Астафьев «Капалуха»</w:t>
            </w:r>
          </w:p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522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В. Ю. Драгунский «Он живой и светится…»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Обобщение по разделу «Люби живое». </w:t>
            </w:r>
            <w:r w:rsidRPr="000D3296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ru-RU"/>
              </w:rPr>
              <w:t>Проверочная работа № 4 по теме «Люби живое»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 </w:t>
            </w: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 С. Я. Маршак.</w:t>
            </w: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«Гроза днём», «В лесу над росистой поляной…»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bbe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 w:right="13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D700B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А.Л. Барто «Разлука»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, </w:t>
            </w: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«В театре»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D700B5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DD340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С. В. Михалков «Если»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Е.А. Благинина «Кукушка», «Котёнок»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DD340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79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Обобщение по разделу «Поэтическая тетрадь»</w:t>
            </w: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>. Проверим себя.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 w:right="1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Б. В. Шергин «Собирай по ягодке — наберёшь кузовок»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А. 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А. 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А. П. Платонов «Ещё мама»</w:t>
            </w:r>
          </w:p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84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А. П. Платонов «Ещё мама»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5434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М. М. Зощенко «Золотые слова»</w:t>
            </w:r>
          </w:p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86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М. М. Зощенко «Великие путешественники»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М. М. Зощенко «Великие путешественники»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541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88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Н. Н. Носов</w:t>
            </w: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«Федина задача»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70148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Н.Н. Носов «Телефон»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90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Обобщение по разделу «Собирай по ягодке — наберёшь кузовок». </w:t>
            </w:r>
            <w:r w:rsidRPr="000D3296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ru-RU"/>
              </w:rPr>
              <w:t>Итоговая проверочная работа №5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91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Анализ проверочной работы. Л. А. Кассиль «Отметки Риммы Лебедевой»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6B5889" w:rsidRPr="000D3296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76" w:right="165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DD340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Ю. И. Ермолаев «Проговорился»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76" w:right="165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DD340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Ю. И. Ермолаев «Воспитатели»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 w:right="165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Г. Б. Остер «Вредные советы», «Как получаются легенды»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 w:right="165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Р. С. Сеф «Весёлые стихи»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 w:right="165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Обобщение по разделу.</w:t>
            </w:r>
            <w:r w:rsidRPr="009A6E14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  <w:lang w:val="ru-RU"/>
              </w:rPr>
              <w:t xml:space="preserve"> </w:t>
            </w: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Проект «По страницам детских журналов»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 w:right="165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Мифы Древней Греции. Храбрый Персей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76" w:right="165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0D485D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>Проверка навыка чтения № 3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D3296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DD340F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99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 w:right="165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Г.Х. Андерсен «Гадкий утёнок»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488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 w:right="165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Г.Х. Андерсен «Гадкий утёнок»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6B5889" w:rsidRPr="00236FF2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9A6E14" w:rsidRDefault="006B5889" w:rsidP="00EE7292">
            <w:pPr>
              <w:spacing w:after="0" w:line="240" w:lineRule="auto"/>
              <w:ind w:left="76" w:right="165"/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</w:pP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Обобщение по разделу «Зарубежная литература»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D32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6B5889" w:rsidRPr="000D3296">
        <w:trPr>
          <w:trHeight w:val="144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6B5889" w:rsidRPr="000D3296" w:rsidRDefault="006B5889" w:rsidP="00EE7292">
            <w:pPr>
              <w:spacing w:after="0" w:line="240" w:lineRule="auto"/>
              <w:ind w:left="76" w:right="165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9A6E14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 xml:space="preserve">Читательская конференция «Мои любимые книги». </w:t>
            </w:r>
            <w:r w:rsidRPr="00D700B5">
              <w:rPr>
                <w:rFonts w:ascii="Times New Roman" w:hAnsi="Times New Roman" w:cs="Times New Roman"/>
                <w:color w:val="181717"/>
                <w:sz w:val="24"/>
                <w:szCs w:val="24"/>
                <w:lang w:val="ru-RU"/>
              </w:rPr>
              <w:t>Что читать летом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B5889" w:rsidRPr="000D3296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2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889" w:rsidRPr="000D3296" w:rsidRDefault="006B5889" w:rsidP="00EE7292">
            <w:pPr>
              <w:spacing w:after="0" w:line="240" w:lineRule="auto"/>
            </w:pPr>
          </w:p>
        </w:tc>
      </w:tr>
    </w:tbl>
    <w:p w:rsidR="006B5889" w:rsidRDefault="006B5889">
      <w:pPr>
        <w:sectPr w:rsidR="006B5889" w:rsidSect="00D84AC8">
          <w:pgSz w:w="16383" w:h="11906" w:orient="landscape"/>
          <w:pgMar w:top="1134" w:right="850" w:bottom="899" w:left="900" w:header="720" w:footer="720" w:gutter="0"/>
          <w:cols w:space="720"/>
        </w:sectPr>
      </w:pPr>
    </w:p>
    <w:p w:rsidR="006B5889" w:rsidRPr="00EE7292" w:rsidRDefault="006B5889">
      <w:pPr>
        <w:spacing w:after="0"/>
        <w:ind w:left="120"/>
        <w:rPr>
          <w:lang w:val="ru-RU"/>
        </w:rPr>
      </w:pPr>
      <w:bookmarkStart w:id="34" w:name="block_23520843"/>
      <w:bookmarkEnd w:id="33"/>
      <w:r w:rsidRPr="00EE729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6B5889" w:rsidRPr="00EE7292" w:rsidRDefault="006B5889">
      <w:pPr>
        <w:spacing w:after="0" w:line="480" w:lineRule="auto"/>
        <w:ind w:left="120"/>
        <w:rPr>
          <w:lang w:val="ru-RU"/>
        </w:rPr>
      </w:pPr>
      <w:r w:rsidRPr="00EE729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6B5889" w:rsidRPr="000C06FC" w:rsidRDefault="006B5889">
      <w:pPr>
        <w:spacing w:after="0" w:line="480" w:lineRule="auto"/>
        <w:ind w:left="120"/>
        <w:rPr>
          <w:lang w:val="ru-RU"/>
        </w:rPr>
      </w:pP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35" w:name="affad5d6_e7c5_4217_a5f0_770d8e0e87a8"/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35"/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6B5889" w:rsidRPr="000C06FC" w:rsidRDefault="006B5889" w:rsidP="00EE7292">
      <w:pPr>
        <w:spacing w:after="0" w:line="480" w:lineRule="auto"/>
        <w:ind w:left="120"/>
        <w:rPr>
          <w:lang w:val="ru-RU"/>
        </w:rPr>
      </w:pP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:rsidR="006B5889" w:rsidRPr="000C06FC" w:rsidRDefault="006B5889">
      <w:pPr>
        <w:spacing w:after="0" w:line="480" w:lineRule="auto"/>
        <w:ind w:left="120"/>
        <w:rPr>
          <w:lang w:val="ru-RU"/>
        </w:rPr>
      </w:pPr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</w:p>
    <w:p w:rsidR="006B5889" w:rsidRDefault="006B5889">
      <w:pPr>
        <w:spacing w:after="0" w:line="480" w:lineRule="auto"/>
        <w:ind w:left="120"/>
        <w:rPr>
          <w:sz w:val="28"/>
          <w:szCs w:val="28"/>
          <w:lang w:val="ru-RU"/>
        </w:rPr>
      </w:pP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​‌. Литературное чтение. Учебник. 3 класс. В 2 ч. Ч. 1/ (сост. Л. Ф. Климанова, В. Г. Горецкий, М. В. Голованова, Л. А. Виноградская).</w:t>
      </w:r>
    </w:p>
    <w:p w:rsidR="006B5889" w:rsidRPr="000C06FC" w:rsidRDefault="006B5889">
      <w:pPr>
        <w:spacing w:after="0" w:line="480" w:lineRule="auto"/>
        <w:ind w:left="120"/>
        <w:rPr>
          <w:lang w:val="ru-RU"/>
        </w:rPr>
      </w:pP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Литературное чтение. Учебник. 3 класс. В 2 ч. Ч. 2/ (сост. Л. Ф. Климанова, В. Г. Горецкий, м. В. Голованова, Л. А. Виноградская).</w:t>
      </w:r>
      <w:r w:rsidRPr="000C06FC">
        <w:rPr>
          <w:sz w:val="28"/>
          <w:szCs w:val="28"/>
          <w:lang w:val="ru-RU"/>
        </w:rPr>
        <w:br/>
      </w:r>
      <w:bookmarkStart w:id="36" w:name="d455677a_27ca_4068_ae57_28f9d9f99a29"/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Методическое пособие. ФГОС .В помощь учителю. Авторы : С.В. Кутявина</w:t>
      </w:r>
      <w:bookmarkEnd w:id="36"/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6B5889" w:rsidRPr="000C06FC" w:rsidRDefault="006B5889">
      <w:pPr>
        <w:spacing w:after="0"/>
        <w:ind w:left="120"/>
        <w:rPr>
          <w:lang w:val="ru-RU"/>
        </w:rPr>
      </w:pPr>
    </w:p>
    <w:p w:rsidR="006B5889" w:rsidRPr="000C06FC" w:rsidRDefault="006B5889">
      <w:pPr>
        <w:spacing w:after="0" w:line="480" w:lineRule="auto"/>
        <w:ind w:left="120"/>
        <w:rPr>
          <w:lang w:val="ru-RU"/>
        </w:rPr>
      </w:pPr>
      <w:r w:rsidRPr="000C06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6B5889" w:rsidRPr="000C06FC" w:rsidRDefault="006B5889">
      <w:pPr>
        <w:spacing w:after="0" w:line="480" w:lineRule="auto"/>
        <w:ind w:left="120"/>
        <w:rPr>
          <w:lang w:val="ru-RU"/>
        </w:rPr>
      </w:pP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0C06FC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 образовательный ресурс:</w:t>
      </w:r>
      <w:r w:rsidRPr="000C06FC">
        <w:rPr>
          <w:sz w:val="28"/>
          <w:szCs w:val="28"/>
          <w:lang w:val="ru-RU"/>
        </w:rPr>
        <w:br/>
      </w: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"Российская электронная школа"</w:t>
      </w:r>
      <w:r w:rsidRPr="000C06FC">
        <w:rPr>
          <w:sz w:val="28"/>
          <w:szCs w:val="28"/>
          <w:lang w:val="ru-RU"/>
        </w:rPr>
        <w:br/>
      </w:r>
      <w:bookmarkStart w:id="37" w:name="ead47bee_61c2_4353_b0fd_07c1eef54e3f"/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resh</w:t>
      </w: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subject</w:t>
      </w: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/13/3/</w:t>
      </w:r>
      <w:bookmarkEnd w:id="37"/>
      <w:r w:rsidRPr="000C06FC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Pr="000C06F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bookmarkEnd w:id="34"/>
    <w:p w:rsidR="006B5889" w:rsidRPr="000C06FC" w:rsidRDefault="006B5889">
      <w:pPr>
        <w:rPr>
          <w:lang w:val="ru-RU"/>
        </w:rPr>
      </w:pPr>
    </w:p>
    <w:sectPr w:rsidR="006B5889" w:rsidRPr="000C06FC" w:rsidSect="00D029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DA4"/>
    <w:multiLevelType w:val="multilevel"/>
    <w:tmpl w:val="925C6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A464F"/>
    <w:multiLevelType w:val="multilevel"/>
    <w:tmpl w:val="0A5A9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F4A2D"/>
    <w:multiLevelType w:val="multilevel"/>
    <w:tmpl w:val="EB942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603BC"/>
    <w:multiLevelType w:val="multilevel"/>
    <w:tmpl w:val="DED88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75CE2"/>
    <w:multiLevelType w:val="multilevel"/>
    <w:tmpl w:val="22685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6E5FFC"/>
    <w:multiLevelType w:val="multilevel"/>
    <w:tmpl w:val="0B8A0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CB06CB"/>
    <w:multiLevelType w:val="multilevel"/>
    <w:tmpl w:val="B9F23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020E5A"/>
    <w:multiLevelType w:val="multilevel"/>
    <w:tmpl w:val="9536A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91033"/>
    <w:multiLevelType w:val="multilevel"/>
    <w:tmpl w:val="3A0A1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704450"/>
    <w:multiLevelType w:val="multilevel"/>
    <w:tmpl w:val="C5AE3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3C408B"/>
    <w:multiLevelType w:val="multilevel"/>
    <w:tmpl w:val="C7BAE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5F7871"/>
    <w:multiLevelType w:val="multilevel"/>
    <w:tmpl w:val="A9361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6910B0"/>
    <w:multiLevelType w:val="multilevel"/>
    <w:tmpl w:val="D02A5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B4316A"/>
    <w:multiLevelType w:val="multilevel"/>
    <w:tmpl w:val="DD00E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065FD"/>
    <w:multiLevelType w:val="multilevel"/>
    <w:tmpl w:val="EDC8B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560E6"/>
    <w:multiLevelType w:val="multilevel"/>
    <w:tmpl w:val="597C4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F6530B"/>
    <w:multiLevelType w:val="multilevel"/>
    <w:tmpl w:val="3FA2A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56AD5"/>
    <w:multiLevelType w:val="multilevel"/>
    <w:tmpl w:val="79706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4C5FAE"/>
    <w:multiLevelType w:val="multilevel"/>
    <w:tmpl w:val="B6520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4C489C"/>
    <w:multiLevelType w:val="multilevel"/>
    <w:tmpl w:val="78500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E14BD8"/>
    <w:multiLevelType w:val="multilevel"/>
    <w:tmpl w:val="B73AC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DC634C"/>
    <w:multiLevelType w:val="multilevel"/>
    <w:tmpl w:val="37786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E97193"/>
    <w:multiLevelType w:val="multilevel"/>
    <w:tmpl w:val="B5586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F835E1"/>
    <w:multiLevelType w:val="multilevel"/>
    <w:tmpl w:val="4B520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FC3ED8"/>
    <w:multiLevelType w:val="multilevel"/>
    <w:tmpl w:val="2C4E1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890540"/>
    <w:multiLevelType w:val="multilevel"/>
    <w:tmpl w:val="0A827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A618D6"/>
    <w:multiLevelType w:val="multilevel"/>
    <w:tmpl w:val="ECE83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FA55EB"/>
    <w:multiLevelType w:val="multilevel"/>
    <w:tmpl w:val="D77AE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487C31"/>
    <w:multiLevelType w:val="multilevel"/>
    <w:tmpl w:val="4D2E3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5313A7"/>
    <w:multiLevelType w:val="multilevel"/>
    <w:tmpl w:val="43F0D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A5031C"/>
    <w:multiLevelType w:val="multilevel"/>
    <w:tmpl w:val="DECCB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FA3779"/>
    <w:multiLevelType w:val="multilevel"/>
    <w:tmpl w:val="C1A68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29422C"/>
    <w:multiLevelType w:val="multilevel"/>
    <w:tmpl w:val="87CE7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A52A73"/>
    <w:multiLevelType w:val="multilevel"/>
    <w:tmpl w:val="CCF8C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712BE2"/>
    <w:multiLevelType w:val="multilevel"/>
    <w:tmpl w:val="5C3A7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CF6E8D"/>
    <w:multiLevelType w:val="multilevel"/>
    <w:tmpl w:val="B1F20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82D41"/>
    <w:multiLevelType w:val="multilevel"/>
    <w:tmpl w:val="84FC3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0"/>
  </w:num>
  <w:num w:numId="3">
    <w:abstractNumId w:val="4"/>
  </w:num>
  <w:num w:numId="4">
    <w:abstractNumId w:val="36"/>
  </w:num>
  <w:num w:numId="5">
    <w:abstractNumId w:val="8"/>
  </w:num>
  <w:num w:numId="6">
    <w:abstractNumId w:val="32"/>
  </w:num>
  <w:num w:numId="7">
    <w:abstractNumId w:val="21"/>
  </w:num>
  <w:num w:numId="8">
    <w:abstractNumId w:val="27"/>
  </w:num>
  <w:num w:numId="9">
    <w:abstractNumId w:val="3"/>
  </w:num>
  <w:num w:numId="10">
    <w:abstractNumId w:val="24"/>
  </w:num>
  <w:num w:numId="11">
    <w:abstractNumId w:val="7"/>
  </w:num>
  <w:num w:numId="12">
    <w:abstractNumId w:val="29"/>
  </w:num>
  <w:num w:numId="13">
    <w:abstractNumId w:val="26"/>
  </w:num>
  <w:num w:numId="14">
    <w:abstractNumId w:val="6"/>
  </w:num>
  <w:num w:numId="15">
    <w:abstractNumId w:val="16"/>
  </w:num>
  <w:num w:numId="16">
    <w:abstractNumId w:val="9"/>
  </w:num>
  <w:num w:numId="17">
    <w:abstractNumId w:val="11"/>
  </w:num>
  <w:num w:numId="18">
    <w:abstractNumId w:val="12"/>
  </w:num>
  <w:num w:numId="19">
    <w:abstractNumId w:val="0"/>
  </w:num>
  <w:num w:numId="20">
    <w:abstractNumId w:val="18"/>
  </w:num>
  <w:num w:numId="21">
    <w:abstractNumId w:val="17"/>
  </w:num>
  <w:num w:numId="22">
    <w:abstractNumId w:val="5"/>
  </w:num>
  <w:num w:numId="23">
    <w:abstractNumId w:val="31"/>
  </w:num>
  <w:num w:numId="24">
    <w:abstractNumId w:val="20"/>
  </w:num>
  <w:num w:numId="25">
    <w:abstractNumId w:val="15"/>
  </w:num>
  <w:num w:numId="26">
    <w:abstractNumId w:val="35"/>
  </w:num>
  <w:num w:numId="27">
    <w:abstractNumId w:val="2"/>
  </w:num>
  <w:num w:numId="28">
    <w:abstractNumId w:val="19"/>
  </w:num>
  <w:num w:numId="29">
    <w:abstractNumId w:val="1"/>
  </w:num>
  <w:num w:numId="30">
    <w:abstractNumId w:val="13"/>
  </w:num>
  <w:num w:numId="31">
    <w:abstractNumId w:val="23"/>
  </w:num>
  <w:num w:numId="32">
    <w:abstractNumId w:val="25"/>
  </w:num>
  <w:num w:numId="33">
    <w:abstractNumId w:val="34"/>
  </w:num>
  <w:num w:numId="34">
    <w:abstractNumId w:val="28"/>
  </w:num>
  <w:num w:numId="35">
    <w:abstractNumId w:val="22"/>
  </w:num>
  <w:num w:numId="36">
    <w:abstractNumId w:val="14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9E2"/>
    <w:rsid w:val="000B29E4"/>
    <w:rsid w:val="000C06FC"/>
    <w:rsid w:val="000C19FD"/>
    <w:rsid w:val="000C5F29"/>
    <w:rsid w:val="000D3296"/>
    <w:rsid w:val="000D485D"/>
    <w:rsid w:val="00143439"/>
    <w:rsid w:val="001B07BC"/>
    <w:rsid w:val="00236FF2"/>
    <w:rsid w:val="00323310"/>
    <w:rsid w:val="00357608"/>
    <w:rsid w:val="0041099F"/>
    <w:rsid w:val="004223F7"/>
    <w:rsid w:val="004247E9"/>
    <w:rsid w:val="005539BC"/>
    <w:rsid w:val="00596C4D"/>
    <w:rsid w:val="006B5889"/>
    <w:rsid w:val="0070148E"/>
    <w:rsid w:val="0072138D"/>
    <w:rsid w:val="008A6720"/>
    <w:rsid w:val="009A6E14"/>
    <w:rsid w:val="00B86999"/>
    <w:rsid w:val="00D029E2"/>
    <w:rsid w:val="00D271D0"/>
    <w:rsid w:val="00D700B5"/>
    <w:rsid w:val="00D84AC8"/>
    <w:rsid w:val="00DD340F"/>
    <w:rsid w:val="00E24A20"/>
    <w:rsid w:val="00EE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rsid w:val="00D029E2"/>
    <w:rPr>
      <w:color w:val="0000FF"/>
      <w:u w:val="single"/>
    </w:rPr>
  </w:style>
  <w:style w:type="table" w:styleId="TableGrid">
    <w:name w:val="Table Grid"/>
    <w:basedOn w:val="TableNormal"/>
    <w:uiPriority w:val="99"/>
    <w:rsid w:val="00D029E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83e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8bc4b27c" TargetMode="External"/><Relationship Id="rId42" Type="http://schemas.openxmlformats.org/officeDocument/2006/relationships/hyperlink" Target="https://m.edsoo.ru/8bc4c5c8" TargetMode="External"/><Relationship Id="rId47" Type="http://schemas.openxmlformats.org/officeDocument/2006/relationships/hyperlink" Target="https://m.edsoo.ru/8bc4fc6e" TargetMode="External"/><Relationship Id="rId63" Type="http://schemas.openxmlformats.org/officeDocument/2006/relationships/hyperlink" Target="https://m.edsoo.ru/8bc4f1c4" TargetMode="External"/><Relationship Id="rId68" Type="http://schemas.openxmlformats.org/officeDocument/2006/relationships/hyperlink" Target="https://m.edsoo.ru/8bc52806" TargetMode="External"/><Relationship Id="rId84" Type="http://schemas.openxmlformats.org/officeDocument/2006/relationships/hyperlink" Target="https://m.edsoo.ru/8bc513ac" TargetMode="External"/><Relationship Id="rId89" Type="http://schemas.openxmlformats.org/officeDocument/2006/relationships/hyperlink" Target="https://m.edsoo.ru/8bc518de" TargetMode="External"/><Relationship Id="rId112" Type="http://schemas.openxmlformats.org/officeDocument/2006/relationships/hyperlink" Target="https://m.edsoo.ru/f29f442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f29f3928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861c" TargetMode="External"/><Relationship Id="rId32" Type="http://schemas.openxmlformats.org/officeDocument/2006/relationships/hyperlink" Target="https://m.edsoo.ru/8bc4bd94" TargetMode="External"/><Relationship Id="rId37" Type="http://schemas.openxmlformats.org/officeDocument/2006/relationships/hyperlink" Target="https://m.edsoo.ru/8bc4d43c" TargetMode="External"/><Relationship Id="rId40" Type="http://schemas.openxmlformats.org/officeDocument/2006/relationships/hyperlink" Target="https://m.edsoo.ru/8bc4c1d6" TargetMode="External"/><Relationship Id="rId45" Type="http://schemas.openxmlformats.org/officeDocument/2006/relationships/hyperlink" Target="https://m.edsoo.ru/8bc4f82c" TargetMode="External"/><Relationship Id="rId53" Type="http://schemas.openxmlformats.org/officeDocument/2006/relationships/hyperlink" Target="https://m.edsoo.ru/8bc4e35a" TargetMode="External"/><Relationship Id="rId58" Type="http://schemas.openxmlformats.org/officeDocument/2006/relationships/hyperlink" Target="https://m.edsoo.ru/8bc4e972" TargetMode="External"/><Relationship Id="rId66" Type="http://schemas.openxmlformats.org/officeDocument/2006/relationships/hyperlink" Target="https://m.edsoo.ru/8bc4ff70" TargetMode="External"/><Relationship Id="rId74" Type="http://schemas.openxmlformats.org/officeDocument/2006/relationships/hyperlink" Target="https://m.edsoo.ru/8bc47b72" TargetMode="External"/><Relationship Id="rId79" Type="http://schemas.openxmlformats.org/officeDocument/2006/relationships/hyperlink" Target="https://m.edsoo.ru/8bc51096" TargetMode="External"/><Relationship Id="rId87" Type="http://schemas.openxmlformats.org/officeDocument/2006/relationships/hyperlink" Target="https://m.edsoo.ru/8bc51f46" TargetMode="External"/><Relationship Id="rId102" Type="http://schemas.openxmlformats.org/officeDocument/2006/relationships/hyperlink" Target="https://m.edsoo.ru/8bc53bca" TargetMode="External"/><Relationship Id="rId110" Type="http://schemas.openxmlformats.org/officeDocument/2006/relationships/hyperlink" Target="https://m.edsoo.ru/8bc52fd6" TargetMode="External"/><Relationship Id="rId115" Type="http://schemas.openxmlformats.org/officeDocument/2006/relationships/hyperlink" Target="https://m.edsoo.ru/f29f4544" TargetMode="External"/><Relationship Id="rId5" Type="http://schemas.openxmlformats.org/officeDocument/2006/relationships/hyperlink" Target="https://m.edsoo.ru/7f411a40" TargetMode="External"/><Relationship Id="rId61" Type="http://schemas.openxmlformats.org/officeDocument/2006/relationships/hyperlink" Target="https://m.edsoo.ru/8bc4ed00" TargetMode="External"/><Relationship Id="rId82" Type="http://schemas.openxmlformats.org/officeDocument/2006/relationships/hyperlink" Target="https://m.edsoo.ru/8bc523ba" TargetMode="External"/><Relationship Id="rId90" Type="http://schemas.openxmlformats.org/officeDocument/2006/relationships/hyperlink" Target="https://m.edsoo.ru/8bc519f6" TargetMode="External"/><Relationship Id="rId95" Type="http://schemas.openxmlformats.org/officeDocument/2006/relationships/hyperlink" Target="https://m.edsoo.ru/8bc50984" TargetMode="External"/><Relationship Id="rId19" Type="http://schemas.openxmlformats.org/officeDocument/2006/relationships/hyperlink" Target="https://m.edsoo.ru/8bc47f96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b420" TargetMode="External"/><Relationship Id="rId27" Type="http://schemas.openxmlformats.org/officeDocument/2006/relationships/hyperlink" Target="https://m.edsoo.ru/8bc4875c" TargetMode="External"/><Relationship Id="rId30" Type="http://schemas.openxmlformats.org/officeDocument/2006/relationships/hyperlink" Target="https://m.edsoo.ru/8bc489a0" TargetMode="External"/><Relationship Id="rId35" Type="http://schemas.openxmlformats.org/officeDocument/2006/relationships/hyperlink" Target="https://m.edsoo.ru/8bc4d8a6" TargetMode="External"/><Relationship Id="rId43" Type="http://schemas.openxmlformats.org/officeDocument/2006/relationships/hyperlink" Target="https://m.edsoo.ru/8bc4cc80" TargetMode="External"/><Relationship Id="rId48" Type="http://schemas.openxmlformats.org/officeDocument/2006/relationships/hyperlink" Target="https://m.edsoo.ru/8bc4cd98" TargetMode="External"/><Relationship Id="rId56" Type="http://schemas.openxmlformats.org/officeDocument/2006/relationships/hyperlink" Target="https://m.edsoo.ru/8bc4e972" TargetMode="External"/><Relationship Id="rId64" Type="http://schemas.openxmlformats.org/officeDocument/2006/relationships/hyperlink" Target="https://m.edsoo.ru/8bc514ba" TargetMode="External"/><Relationship Id="rId69" Type="http://schemas.openxmlformats.org/officeDocument/2006/relationships/hyperlink" Target="https://m.edsoo.ru/8bc52bd0" TargetMode="External"/><Relationship Id="rId77" Type="http://schemas.openxmlformats.org/officeDocument/2006/relationships/hyperlink" Target="https://m.edsoo.ru/8bc53364" TargetMode="External"/><Relationship Id="rId100" Type="http://schemas.openxmlformats.org/officeDocument/2006/relationships/hyperlink" Target="https://m.edsoo.ru/8bc5434a" TargetMode="External"/><Relationship Id="rId105" Type="http://schemas.openxmlformats.org/officeDocument/2006/relationships/hyperlink" Target="https://m.edsoo.ru/f29f3ed2" TargetMode="External"/><Relationship Id="rId113" Type="http://schemas.openxmlformats.org/officeDocument/2006/relationships/hyperlink" Target="https://m.edsoo.ru/f29f4d8c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d194" TargetMode="External"/><Relationship Id="rId72" Type="http://schemas.openxmlformats.org/officeDocument/2006/relationships/hyperlink" Target="https://m.edsoo.ru/8bc47a6e" TargetMode="External"/><Relationship Id="rId80" Type="http://schemas.openxmlformats.org/officeDocument/2006/relationships/hyperlink" Target="https://m.edsoo.ru/8bc524d2" TargetMode="External"/><Relationship Id="rId85" Type="http://schemas.openxmlformats.org/officeDocument/2006/relationships/hyperlink" Target="https://m.edsoo.ru/8bc51b04" TargetMode="External"/><Relationship Id="rId93" Type="http://schemas.openxmlformats.org/officeDocument/2006/relationships/hyperlink" Target="https://m.edsoo.ru/8bc51294" TargetMode="External"/><Relationship Id="rId98" Type="http://schemas.openxmlformats.org/officeDocument/2006/relationships/hyperlink" Target="https://m.edsoo.ru/f29f3b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ae44" TargetMode="External"/><Relationship Id="rId33" Type="http://schemas.openxmlformats.org/officeDocument/2006/relationships/hyperlink" Target="https://m.edsoo.ru/8bc4dc98" TargetMode="External"/><Relationship Id="rId38" Type="http://schemas.openxmlformats.org/officeDocument/2006/relationships/hyperlink" Target="https://m.edsoo.ru/8bc4d554" TargetMode="External"/><Relationship Id="rId46" Type="http://schemas.openxmlformats.org/officeDocument/2006/relationships/hyperlink" Target="https://m.edsoo.ru/8bc4c938" TargetMode="External"/><Relationship Id="rId59" Type="http://schemas.openxmlformats.org/officeDocument/2006/relationships/hyperlink" Target="https://m.edsoo.ru/8bc4e45e" TargetMode="External"/><Relationship Id="rId67" Type="http://schemas.openxmlformats.org/officeDocument/2006/relationships/hyperlink" Target="https://m.edsoo.ru/8bc4fc6e" TargetMode="External"/><Relationship Id="rId103" Type="http://schemas.openxmlformats.org/officeDocument/2006/relationships/hyperlink" Target="https://m.edsoo.ru/8bc541a6" TargetMode="External"/><Relationship Id="rId108" Type="http://schemas.openxmlformats.org/officeDocument/2006/relationships/hyperlink" Target="https://m.edsoo.ru/8bc52a40" TargetMode="External"/><Relationship Id="rId116" Type="http://schemas.openxmlformats.org/officeDocument/2006/relationships/hyperlink" Target="https://m.edsoo.ru/f29f4774" TargetMode="External"/><Relationship Id="rId20" Type="http://schemas.openxmlformats.org/officeDocument/2006/relationships/hyperlink" Target="https://m.edsoo.ru/8bc4aa16" TargetMode="External"/><Relationship Id="rId41" Type="http://schemas.openxmlformats.org/officeDocument/2006/relationships/hyperlink" Target="https://m.edsoo.ru/8bc4c2e4" TargetMode="External"/><Relationship Id="rId54" Type="http://schemas.openxmlformats.org/officeDocument/2006/relationships/hyperlink" Target="https://m.edsoo.ru/8bc4e684" TargetMode="External"/><Relationship Id="rId62" Type="http://schemas.openxmlformats.org/officeDocument/2006/relationships/hyperlink" Target="https://m.edsoo.ru/8bc4f066" TargetMode="External"/><Relationship Id="rId70" Type="http://schemas.openxmlformats.org/officeDocument/2006/relationships/hyperlink" Target="https://m.edsoo.ru/8bc4fe30" TargetMode="External"/><Relationship Id="rId75" Type="http://schemas.openxmlformats.org/officeDocument/2006/relationships/hyperlink" Target="https://m.edsoo.ru/8bc52ebe" TargetMode="External"/><Relationship Id="rId83" Type="http://schemas.openxmlformats.org/officeDocument/2006/relationships/hyperlink" Target="https://m.edsoo.ru/8bc5169a" TargetMode="External"/><Relationship Id="rId88" Type="http://schemas.openxmlformats.org/officeDocument/2006/relationships/hyperlink" Target="https://m.edsoo.ru/8bc522a2" TargetMode="External"/><Relationship Id="rId91" Type="http://schemas.openxmlformats.org/officeDocument/2006/relationships/hyperlink" Target="https://m.edsoo.ru/8bc50bbe" TargetMode="External"/><Relationship Id="rId96" Type="http://schemas.openxmlformats.org/officeDocument/2006/relationships/hyperlink" Target="https://m.edsoo.ru/f29f3ca2" TargetMode="External"/><Relationship Id="rId111" Type="http://schemas.openxmlformats.org/officeDocument/2006/relationships/hyperlink" Target="https://m.edsoo.ru/f29f430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f70" TargetMode="External"/><Relationship Id="rId28" Type="http://schemas.openxmlformats.org/officeDocument/2006/relationships/hyperlink" Target="https://m.edsoo.ru/8bc4a610" TargetMode="External"/><Relationship Id="rId36" Type="http://schemas.openxmlformats.org/officeDocument/2006/relationships/hyperlink" Target="https://m.edsoo.ru/8bc4d784" TargetMode="External"/><Relationship Id="rId49" Type="http://schemas.openxmlformats.org/officeDocument/2006/relationships/hyperlink" Target="https://m.edsoo.ru/8bc4d072" TargetMode="External"/><Relationship Id="rId57" Type="http://schemas.openxmlformats.org/officeDocument/2006/relationships/hyperlink" Target="https://m.edsoo.ru/8bc4eecc" TargetMode="External"/><Relationship Id="rId106" Type="http://schemas.openxmlformats.org/officeDocument/2006/relationships/hyperlink" Target="https://m.edsoo.ru/8bc544a8" TargetMode="External"/><Relationship Id="rId114" Type="http://schemas.openxmlformats.org/officeDocument/2006/relationships/hyperlink" Target="https://m.edsoo.ru/f29f488c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9cc4" TargetMode="External"/><Relationship Id="rId44" Type="http://schemas.openxmlformats.org/officeDocument/2006/relationships/hyperlink" Target="https://m.edsoo.ru/8bc4cb68" TargetMode="External"/><Relationship Id="rId52" Type="http://schemas.openxmlformats.org/officeDocument/2006/relationships/hyperlink" Target="https://m.edsoo.ru/8bc50358" TargetMode="External"/><Relationship Id="rId60" Type="http://schemas.openxmlformats.org/officeDocument/2006/relationships/hyperlink" Target="https://m.edsoo.ru/8bc4eb98" TargetMode="External"/><Relationship Id="rId65" Type="http://schemas.openxmlformats.org/officeDocument/2006/relationships/hyperlink" Target="https://m.edsoo.ru/8bc4f958" TargetMode="External"/><Relationship Id="rId73" Type="http://schemas.openxmlformats.org/officeDocument/2006/relationships/hyperlink" Target="https://m.edsoo.ru/8bc47c76" TargetMode="External"/><Relationship Id="rId78" Type="http://schemas.openxmlformats.org/officeDocument/2006/relationships/hyperlink" Target="https://m.edsoo.ru/8bc501f0" TargetMode="External"/><Relationship Id="rId81" Type="http://schemas.openxmlformats.org/officeDocument/2006/relationships/hyperlink" Target="https://m.edsoo.ru/8bc525e0" TargetMode="External"/><Relationship Id="rId86" Type="http://schemas.openxmlformats.org/officeDocument/2006/relationships/hyperlink" Target="https://m.edsoo.ru/8bc51e24" TargetMode="External"/><Relationship Id="rId94" Type="http://schemas.openxmlformats.org/officeDocument/2006/relationships/hyperlink" Target="https://m.edsoo.ru/8bc50aa6" TargetMode="External"/><Relationship Id="rId99" Type="http://schemas.openxmlformats.org/officeDocument/2006/relationships/hyperlink" Target="https://m.edsoo.ru/8bc53710" TargetMode="External"/><Relationship Id="rId101" Type="http://schemas.openxmlformats.org/officeDocument/2006/relationships/hyperlink" Target="https://m.edsoo.ru/8bc53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f29f4fda" TargetMode="External"/><Relationship Id="rId39" Type="http://schemas.openxmlformats.org/officeDocument/2006/relationships/hyperlink" Target="https://m.edsoo.ru/f29f5142" TargetMode="External"/><Relationship Id="rId109" Type="http://schemas.openxmlformats.org/officeDocument/2006/relationships/hyperlink" Target="https://m.edsoo.ru/8bc52da6" TargetMode="External"/><Relationship Id="rId34" Type="http://schemas.openxmlformats.org/officeDocument/2006/relationships/hyperlink" Target="https://m.edsoo.ru/8bc4e24c" TargetMode="External"/><Relationship Id="rId50" Type="http://schemas.openxmlformats.org/officeDocument/2006/relationships/hyperlink" Target="https://m.edsoo.ru/8bc4d298" TargetMode="External"/><Relationship Id="rId55" Type="http://schemas.openxmlformats.org/officeDocument/2006/relationships/hyperlink" Target="https://m.edsoo.ru/8bc4e576" TargetMode="External"/><Relationship Id="rId76" Type="http://schemas.openxmlformats.org/officeDocument/2006/relationships/hyperlink" Target="https://m.edsoo.ru/8bc53242" TargetMode="External"/><Relationship Id="rId97" Type="http://schemas.openxmlformats.org/officeDocument/2006/relationships/hyperlink" Target="https://m.edsoo.ru/f29f3a5e" TargetMode="External"/><Relationship Id="rId104" Type="http://schemas.openxmlformats.org/officeDocument/2006/relationships/hyperlink" Target="https://m.edsoo.ru/f29f3db0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50876" TargetMode="External"/><Relationship Id="rId92" Type="http://schemas.openxmlformats.org/officeDocument/2006/relationships/hyperlink" Target="https://m.edsoo.ru/8bc50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7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20</Pages>
  <Words>6454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Gimnaziya</dc:creator>
  <cp:keywords/>
  <dc:description/>
  <cp:lastModifiedBy>Gimnaziya</cp:lastModifiedBy>
  <cp:revision>6</cp:revision>
  <cp:lastPrinted>2011-01-12T05:51:00Z</cp:lastPrinted>
  <dcterms:created xsi:type="dcterms:W3CDTF">2023-09-18T19:01:00Z</dcterms:created>
  <dcterms:modified xsi:type="dcterms:W3CDTF">2011-01-12T05:53:00Z</dcterms:modified>
</cp:coreProperties>
</file>